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4D97" w14:textId="7777777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453158A5" w14:textId="4A018D01" w:rsidR="00C3134F" w:rsidRDefault="00662C1D" w:rsidP="00C3134F">
      <w:pPr>
        <w:pStyle w:val="Rubrik1"/>
      </w:pPr>
      <w:r>
        <w:t xml:space="preserve">Ansökan om </w:t>
      </w:r>
      <w:r w:rsidR="00326E4B">
        <w:t>ersättning</w:t>
      </w:r>
      <w:r>
        <w:t xml:space="preserve"> för </w:t>
      </w:r>
      <w:r w:rsidR="00326E4B">
        <w:t>sommarspråks</w:t>
      </w:r>
      <w:r>
        <w:t>kola</w:t>
      </w:r>
    </w:p>
    <w:p w14:paraId="208F4526" w14:textId="7A99DAF9" w:rsidR="00662C1D" w:rsidRDefault="00662C1D" w:rsidP="00662C1D">
      <w:r>
        <w:t xml:space="preserve">I matrisen på nästa sida fyller du i namn, </w:t>
      </w:r>
      <w:r w:rsidR="00326E4B">
        <w:t>födelsedatum</w:t>
      </w:r>
      <w:r>
        <w:t xml:space="preserve"> samt antal närvarotimmar på de elever som har deltagit i </w:t>
      </w:r>
      <w:r w:rsidR="00326E4B">
        <w:t>sommarspråkskola för nyanlända sommaren 2022.</w:t>
      </w:r>
      <w:r>
        <w:t xml:space="preserve"> </w:t>
      </w:r>
    </w:p>
    <w:p w14:paraId="2384C11A" w14:textId="77777777" w:rsidR="00326E4B" w:rsidRDefault="00326E4B" w:rsidP="00662C1D"/>
    <w:p w14:paraId="335C747C" w14:textId="65F51FE9" w:rsidR="00662C1D" w:rsidRDefault="00662C1D" w:rsidP="00662C1D">
      <w:r>
        <w:t xml:space="preserve">Det är viktigt att du anger elevens </w:t>
      </w:r>
      <w:r w:rsidR="00326E4B">
        <w:t xml:space="preserve">födelsedatum med årtal, månad och datum (ÅÅÅÅMMDD) </w:t>
      </w:r>
      <w:r>
        <w:t>samt att för</w:t>
      </w:r>
      <w:r w:rsidR="00326E4B">
        <w:t>namn</w:t>
      </w:r>
      <w:r>
        <w:t xml:space="preserve"> och efternamn är korrekt stavade.</w:t>
      </w:r>
      <w:r w:rsidR="00326E4B">
        <w:t xml:space="preserve"> Använd gärna uppgifterna i den anmälningslista som skolan fått utskickad.</w:t>
      </w:r>
    </w:p>
    <w:p w14:paraId="7CED7CEE" w14:textId="77777777" w:rsidR="00662C1D" w:rsidRDefault="00662C1D" w:rsidP="00662C1D"/>
    <w:p w14:paraId="3DDEA608" w14:textId="77777777" w:rsidR="00662C1D" w:rsidRDefault="00662C1D" w:rsidP="00662C1D">
      <w:r>
        <w:t>Elevförteckningen skickas in digitalt via ett webbformulär.</w:t>
      </w:r>
      <w:r>
        <w:br/>
      </w:r>
      <w:hyperlink r:id="rId8" w:history="1">
        <w:r>
          <w:rPr>
            <w:rStyle w:val="Hyperlnk"/>
            <w:rFonts w:eastAsiaTheme="majorEastAsia"/>
          </w:rPr>
          <w:t>Klicka på den här länken för att komma till webbformuläret</w:t>
        </w:r>
      </w:hyperlink>
      <w:r>
        <w:br/>
      </w:r>
    </w:p>
    <w:p w14:paraId="21944638" w14:textId="77777777" w:rsidR="00662C1D" w:rsidRDefault="00662C1D" w:rsidP="00662C1D">
      <w:r>
        <w:t xml:space="preserve">Ansökan ska vara utbildningsenheten tillhanda senast den 31 augusti och utbetalning sker i samband med ordinarie utbetalning i september. </w:t>
      </w:r>
    </w:p>
    <w:p w14:paraId="5056867E" w14:textId="77777777" w:rsidR="00662C1D" w:rsidRDefault="00662C1D" w:rsidP="00662C1D"/>
    <w:p w14:paraId="2E481AFF" w14:textId="77777777" w:rsidR="00326E4B" w:rsidRDefault="00662C1D" w:rsidP="00662C1D">
      <w:r>
        <w:t xml:space="preserve">Om du har några frågor kring </w:t>
      </w:r>
      <w:r w:rsidR="00326E4B">
        <w:t xml:space="preserve">sommarspråkskolan </w:t>
      </w:r>
      <w:r>
        <w:t xml:space="preserve">är du välkommen att kontakta </w:t>
      </w:r>
    </w:p>
    <w:p w14:paraId="097E2CA0" w14:textId="77777777" w:rsidR="00326E4B" w:rsidRDefault="00326E4B" w:rsidP="00662C1D"/>
    <w:p w14:paraId="227279CD" w14:textId="43D89E02" w:rsidR="00662C1D" w:rsidRDefault="00326E4B" w:rsidP="00326E4B">
      <w:pPr>
        <w:pStyle w:val="Punktlista"/>
      </w:pPr>
      <w:r>
        <w:t>U</w:t>
      </w:r>
      <w:r w:rsidR="00662C1D">
        <w:t>tbildningsenheten</w:t>
      </w:r>
      <w:r>
        <w:t xml:space="preserve">: </w:t>
      </w:r>
      <w:r w:rsidR="00662C1D">
        <w:t xml:space="preserve">e-post </w:t>
      </w:r>
      <w:hyperlink r:id="rId9" w:history="1">
        <w:r w:rsidR="00662C1D" w:rsidRPr="00326E4B">
          <w:rPr>
            <w:rStyle w:val="Hyperlnk"/>
            <w:rFonts w:eastAsiaTheme="majorEastAsia"/>
          </w:rPr>
          <w:t>utbildningsenheten@nacka.se</w:t>
        </w:r>
      </w:hyperlink>
      <w:r w:rsidR="00662C1D">
        <w:t xml:space="preserve"> </w:t>
      </w:r>
      <w:r>
        <w:t>, t</w:t>
      </w:r>
      <w:r w:rsidR="00662C1D">
        <w:t>elefon 08-718 80 00.</w:t>
      </w:r>
    </w:p>
    <w:p w14:paraId="2DB51FD0" w14:textId="18923359" w:rsidR="00662C1D" w:rsidRDefault="00662C1D" w:rsidP="00662C1D"/>
    <w:p w14:paraId="7BBA14A2" w14:textId="77777777" w:rsidR="00662C1D" w:rsidRDefault="00662C1D" w:rsidP="00662C1D">
      <w:pPr>
        <w:sectPr w:rsidR="00662C1D" w:rsidSect="00662C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466" w:right="1983" w:bottom="1701" w:left="2041" w:header="851" w:footer="567" w:gutter="0"/>
          <w:cols w:space="708"/>
          <w:titlePg/>
          <w:docGrid w:linePitch="360"/>
        </w:sectPr>
      </w:pPr>
    </w:p>
    <w:tbl>
      <w:tblPr>
        <w:tblStyle w:val="Tabellrutnt"/>
        <w:tblW w:w="12255" w:type="dxa"/>
        <w:tblLayout w:type="fixed"/>
        <w:tblLook w:val="04A0" w:firstRow="1" w:lastRow="0" w:firstColumn="1" w:lastColumn="0" w:noHBand="0" w:noVBand="1"/>
      </w:tblPr>
      <w:tblGrid>
        <w:gridCol w:w="2042"/>
        <w:gridCol w:w="2042"/>
        <w:gridCol w:w="2043"/>
        <w:gridCol w:w="1225"/>
        <w:gridCol w:w="1226"/>
        <w:gridCol w:w="1225"/>
        <w:gridCol w:w="1226"/>
        <w:gridCol w:w="1226"/>
      </w:tblGrid>
      <w:tr w:rsidR="003C418D" w:rsidRPr="00662C1D" w14:paraId="0E26B3A1" w14:textId="77777777" w:rsidTr="00622836">
        <w:tc>
          <w:tcPr>
            <w:tcW w:w="6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56F5F" w14:textId="77777777" w:rsidR="003C418D" w:rsidRPr="00662C1D" w:rsidRDefault="003C418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bookmarkStart w:id="0" w:name="_Hlk104983032"/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E6933" w14:textId="2D4C74AD" w:rsidR="003C418D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Ange antal tillfällen som eleven deltagit per vecka</w:t>
            </w:r>
          </w:p>
        </w:tc>
      </w:tr>
      <w:tr w:rsidR="00326E4B" w:rsidRPr="00662C1D" w14:paraId="7C55508E" w14:textId="77777777" w:rsidTr="0037315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59B94" w14:textId="495FE71C" w:rsidR="00326E4B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Förnamn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E7DDF" w14:textId="13960A4D" w:rsidR="00326E4B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Efternamn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F0C5D" w14:textId="49240CD2" w:rsidR="00326E4B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Födelsedatum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br/>
              <w:t>(ÅÅÅMMDD)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B01DDB" w14:textId="79D7A59F" w:rsidR="00326E4B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61E13" w14:textId="2C975106" w:rsidR="00326E4B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6C6543" w14:textId="03D535A1" w:rsidR="00326E4B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5BB8C" w14:textId="25724BA4" w:rsidR="00326E4B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F9288" w14:textId="46F76A69" w:rsidR="00326E4B" w:rsidRPr="00662C1D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</w:tr>
      <w:bookmarkEnd w:id="0"/>
      <w:tr w:rsidR="00326E4B" w:rsidRPr="00662C1D" w14:paraId="7A8FBA33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E08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3B6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16F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EA2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C87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654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8CD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C5B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77F1B2A0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D14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B09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3BA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D18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F94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A1B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B44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528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5C70B95D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908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C6E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DA9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A54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8D3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FFD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2BD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4C5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037EB782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2B2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E23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AA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DD2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04C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FCA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C11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D6E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3DFAE6FE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961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2BD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E31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352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422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DCD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9FF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60C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12411F93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E8D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552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98F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C14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853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EF8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435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36C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118A1862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095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5D2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EDF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470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1FB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C9B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116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385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1CACDF25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DCD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428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4E5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783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6FB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71C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F4B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11F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2C62BC25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77F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842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10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39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01C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981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B84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09F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15AFD091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081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C75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8FB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6F0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19F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A66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575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78D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303179F6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9D2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C93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34D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72A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F92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A17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361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88C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4D4A4F64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165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F22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A73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F70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900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D60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ABD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CE8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294B882A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58B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A11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F0C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36A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39C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29A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4CF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E4F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6755F224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4A8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775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F01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36E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998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C1A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71E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4D0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3C3662DA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8AD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E18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D0F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648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4C2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3A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2D4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F10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4D7B0226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AF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D3A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D88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AC1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0FD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FC3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159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B67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1A24BEDA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27D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1AF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961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4C0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0B9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A84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A91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C62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5A88B499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047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706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B5C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3F2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4C3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633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5C1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B46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2A12DFA8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647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138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44F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3A7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7C4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D7E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B66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76D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632B0AAE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1C0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731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DE3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F24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3E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F86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97E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B17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0735C0E0" w14:textId="77777777" w:rsidR="00326E4B" w:rsidRDefault="00326E4B">
      <w:r>
        <w:br w:type="page"/>
      </w:r>
    </w:p>
    <w:tbl>
      <w:tblPr>
        <w:tblStyle w:val="Tabellrutnt"/>
        <w:tblW w:w="12255" w:type="dxa"/>
        <w:tblLayout w:type="fixed"/>
        <w:tblLook w:val="04A0" w:firstRow="1" w:lastRow="0" w:firstColumn="1" w:lastColumn="0" w:noHBand="0" w:noVBand="1"/>
      </w:tblPr>
      <w:tblGrid>
        <w:gridCol w:w="2042"/>
        <w:gridCol w:w="2042"/>
        <w:gridCol w:w="2043"/>
        <w:gridCol w:w="1225"/>
        <w:gridCol w:w="1226"/>
        <w:gridCol w:w="1225"/>
        <w:gridCol w:w="1226"/>
        <w:gridCol w:w="1226"/>
      </w:tblGrid>
      <w:tr w:rsidR="00326E4B" w:rsidRPr="00662C1D" w14:paraId="59165411" w14:textId="77777777" w:rsidTr="00E144DB">
        <w:tc>
          <w:tcPr>
            <w:tcW w:w="6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31F1C" w14:textId="6A84E443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D63B1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Ange antal tillfällen som eleven deltagit per vecka</w:t>
            </w:r>
          </w:p>
        </w:tc>
      </w:tr>
      <w:tr w:rsidR="00326E4B" w:rsidRPr="00662C1D" w14:paraId="45A0B003" w14:textId="77777777" w:rsidTr="00E144D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3F70D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Förnamn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9969F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Efternamn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436FE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Födelsedatum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br/>
              <w:t>(ÅÅÅMMDD)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E70F6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05A2D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01B6E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935CF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220C9" w14:textId="77777777" w:rsidR="00326E4B" w:rsidRPr="00662C1D" w:rsidRDefault="00326E4B" w:rsidP="00E144D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Vecka ...</w:t>
            </w:r>
          </w:p>
        </w:tc>
      </w:tr>
      <w:tr w:rsidR="00326E4B" w:rsidRPr="00662C1D" w14:paraId="4A0DFDB5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88E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164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88F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969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3E1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5E9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416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42D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37F96342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3F1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F23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C2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B20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9C6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765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77D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894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16B95BE3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853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55D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D2A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3D7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F44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F1A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685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B4E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4B8F9A69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190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6AA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2A2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221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783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670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00C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F98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4B79EF3F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189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2EE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350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109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D39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140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52D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238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484BF4F6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126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8B6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DED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BCD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682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86C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408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884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3FF30450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1DD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606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0C9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D24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A3F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211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011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913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11C4DE16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C1B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201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ECB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04D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6AF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952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796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E02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26ECB266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E5F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12B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07B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EBE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47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E30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155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2CC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51150B0C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5A9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FFF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8DA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824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A6E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D69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120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991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2B397A1A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917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3BB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281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703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C05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47F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821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634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77C33998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B4A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4C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502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575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76A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BA9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D9A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98A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0DE67126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748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CAF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4B9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A71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D37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0E9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A3D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F37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5B241DE2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1D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3F9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806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E53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109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D92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844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F44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1B9123DC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0B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4DC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D44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A37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814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E02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242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492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485DC96C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0B4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2EF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0B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75D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DD5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7F2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545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43D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71BAC083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716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5BD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D02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17F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4B1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C10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6BC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C42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52B0032C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E6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906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6C6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781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D730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206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0D8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C22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0750E296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CCD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C45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44F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39A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978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3081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798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713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6AF9CEC7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EAF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618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CF3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246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C2C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B776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1709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A70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59C6E982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CF07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041A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3B0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5BD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50EE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947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DF63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AA1C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26E4B" w:rsidRPr="00662C1D" w14:paraId="776020F2" w14:textId="77777777" w:rsidTr="00326E4B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0CB2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AFB4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5838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3ACB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42D5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AAF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7BEF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595D" w14:textId="77777777" w:rsidR="00326E4B" w:rsidRDefault="00326E4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11229407" w14:textId="7463989E" w:rsidR="00147057" w:rsidRDefault="00147057" w:rsidP="00662C1D"/>
    <w:sectPr w:rsidR="00147057" w:rsidSect="00326E4B">
      <w:pgSz w:w="16838" w:h="11906" w:orient="landscape"/>
      <w:pgMar w:top="2041" w:right="2466" w:bottom="1560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66C2" w14:textId="77777777" w:rsidR="00F63082" w:rsidRDefault="00F63082" w:rsidP="00ED6C6F">
      <w:pPr>
        <w:spacing w:line="240" w:lineRule="auto"/>
      </w:pPr>
      <w:r>
        <w:separator/>
      </w:r>
    </w:p>
  </w:endnote>
  <w:endnote w:type="continuationSeparator" w:id="0">
    <w:p w14:paraId="1E4861AC" w14:textId="77777777" w:rsidR="00F63082" w:rsidRDefault="00F63082" w:rsidP="00ED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2DE5" w14:textId="77777777" w:rsidR="00F63082" w:rsidRDefault="00F630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55A6F8CA" w14:textId="77777777" w:rsidTr="00F63082">
      <w:tc>
        <w:tcPr>
          <w:tcW w:w="10206" w:type="dxa"/>
        </w:tcPr>
        <w:p w14:paraId="3EE0EB12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01A342C4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322CC087" w14:textId="77777777" w:rsidTr="00F63082">
      <w:tc>
        <w:tcPr>
          <w:tcW w:w="10206" w:type="dxa"/>
        </w:tcPr>
        <w:p w14:paraId="42B1984E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79E2CCDD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7B19" w14:textId="77777777" w:rsidR="00F63082" w:rsidRDefault="00F63082" w:rsidP="00ED6C6F">
      <w:pPr>
        <w:spacing w:line="240" w:lineRule="auto"/>
      </w:pPr>
      <w:r>
        <w:separator/>
      </w:r>
    </w:p>
  </w:footnote>
  <w:footnote w:type="continuationSeparator" w:id="0">
    <w:p w14:paraId="29B0ACE3" w14:textId="77777777" w:rsidR="00F63082" w:rsidRDefault="00F63082" w:rsidP="00ED6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ABE0" w14:textId="77777777" w:rsidR="00F63082" w:rsidRDefault="00F630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697539DA" w14:textId="77777777" w:rsidTr="00F63082">
      <w:tc>
        <w:tcPr>
          <w:tcW w:w="10471" w:type="dxa"/>
        </w:tcPr>
        <w:p w14:paraId="10C4D03C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1B4F4E31" wp14:editId="4C776E9D">
                <wp:extent cx="433656" cy="612000"/>
                <wp:effectExtent l="0" t="0" r="5080" b="0"/>
                <wp:docPr id="9" name="Bildobjekt 9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3958E7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7BEB6E02" w14:textId="77777777" w:rsidTr="00210B3C">
      <w:tc>
        <w:tcPr>
          <w:tcW w:w="6153" w:type="dxa"/>
        </w:tcPr>
        <w:p w14:paraId="45A2B0CB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1CDB5B73" wp14:editId="264FF929">
                <wp:extent cx="733425" cy="1035050"/>
                <wp:effectExtent l="0" t="0" r="9525" b="0"/>
                <wp:docPr id="10" name="Bildobjekt 10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0D65228F" w14:textId="77777777" w:rsidR="00F1460A" w:rsidRDefault="00F1460A" w:rsidP="00F1460A">
          <w:pPr>
            <w:pStyle w:val="Ingetavstnd"/>
          </w:pPr>
        </w:p>
      </w:tc>
    </w:tr>
  </w:tbl>
  <w:p w14:paraId="11E84D6C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960C23"/>
    <w:multiLevelType w:val="hybridMultilevel"/>
    <w:tmpl w:val="9FF62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82"/>
    <w:rsid w:val="0001304B"/>
    <w:rsid w:val="00015C95"/>
    <w:rsid w:val="00023CF5"/>
    <w:rsid w:val="000304A9"/>
    <w:rsid w:val="00032DFA"/>
    <w:rsid w:val="0003455B"/>
    <w:rsid w:val="00035827"/>
    <w:rsid w:val="00037256"/>
    <w:rsid w:val="000428AA"/>
    <w:rsid w:val="000430A4"/>
    <w:rsid w:val="00047568"/>
    <w:rsid w:val="000537C8"/>
    <w:rsid w:val="00057C91"/>
    <w:rsid w:val="00081E07"/>
    <w:rsid w:val="00083807"/>
    <w:rsid w:val="000879D1"/>
    <w:rsid w:val="000927CE"/>
    <w:rsid w:val="000A02B6"/>
    <w:rsid w:val="000A259F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7D3F"/>
    <w:rsid w:val="001B2002"/>
    <w:rsid w:val="001B4BB9"/>
    <w:rsid w:val="001B67D7"/>
    <w:rsid w:val="001C0854"/>
    <w:rsid w:val="001E02F7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A223C"/>
    <w:rsid w:val="002C0109"/>
    <w:rsid w:val="002D312C"/>
    <w:rsid w:val="002F7366"/>
    <w:rsid w:val="00321A45"/>
    <w:rsid w:val="00324B88"/>
    <w:rsid w:val="00324BC6"/>
    <w:rsid w:val="00326E4B"/>
    <w:rsid w:val="0035044E"/>
    <w:rsid w:val="003751A4"/>
    <w:rsid w:val="003804A7"/>
    <w:rsid w:val="003977E2"/>
    <w:rsid w:val="003A0FEC"/>
    <w:rsid w:val="003C418D"/>
    <w:rsid w:val="003D1AD5"/>
    <w:rsid w:val="003D41E8"/>
    <w:rsid w:val="003D6A5D"/>
    <w:rsid w:val="003E45CA"/>
    <w:rsid w:val="003E5E9D"/>
    <w:rsid w:val="003E6EEC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120DF"/>
    <w:rsid w:val="00531996"/>
    <w:rsid w:val="005377E7"/>
    <w:rsid w:val="005403E1"/>
    <w:rsid w:val="005537A8"/>
    <w:rsid w:val="00572C81"/>
    <w:rsid w:val="00575871"/>
    <w:rsid w:val="0058045D"/>
    <w:rsid w:val="00594D98"/>
    <w:rsid w:val="005A403A"/>
    <w:rsid w:val="005C6423"/>
    <w:rsid w:val="005E0CDB"/>
    <w:rsid w:val="005F29FB"/>
    <w:rsid w:val="00604E32"/>
    <w:rsid w:val="00606B0F"/>
    <w:rsid w:val="006137D6"/>
    <w:rsid w:val="00660474"/>
    <w:rsid w:val="00662C1D"/>
    <w:rsid w:val="00693ED8"/>
    <w:rsid w:val="00697C2E"/>
    <w:rsid w:val="006A60A8"/>
    <w:rsid w:val="006B3AC6"/>
    <w:rsid w:val="006C0636"/>
    <w:rsid w:val="006C4DA1"/>
    <w:rsid w:val="006E43A5"/>
    <w:rsid w:val="006F30CF"/>
    <w:rsid w:val="006F3315"/>
    <w:rsid w:val="00737193"/>
    <w:rsid w:val="00743F80"/>
    <w:rsid w:val="00760734"/>
    <w:rsid w:val="00772565"/>
    <w:rsid w:val="00772B6E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A525C"/>
    <w:rsid w:val="008A5C52"/>
    <w:rsid w:val="008C5285"/>
    <w:rsid w:val="008D4C43"/>
    <w:rsid w:val="008D4F31"/>
    <w:rsid w:val="00910C25"/>
    <w:rsid w:val="0091229C"/>
    <w:rsid w:val="009255D9"/>
    <w:rsid w:val="00972D16"/>
    <w:rsid w:val="00973775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41453"/>
    <w:rsid w:val="00A42EF4"/>
    <w:rsid w:val="00A51CEF"/>
    <w:rsid w:val="00A56D04"/>
    <w:rsid w:val="00A80C68"/>
    <w:rsid w:val="00A87B49"/>
    <w:rsid w:val="00A96DA2"/>
    <w:rsid w:val="00AA3A34"/>
    <w:rsid w:val="00AA5C9A"/>
    <w:rsid w:val="00AB1D4D"/>
    <w:rsid w:val="00AB24CA"/>
    <w:rsid w:val="00AB3437"/>
    <w:rsid w:val="00AB57E2"/>
    <w:rsid w:val="00AD354E"/>
    <w:rsid w:val="00AD5832"/>
    <w:rsid w:val="00AF18C8"/>
    <w:rsid w:val="00AF5B57"/>
    <w:rsid w:val="00AF62D4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B0B3D"/>
    <w:rsid w:val="00CC149C"/>
    <w:rsid w:val="00CC3124"/>
    <w:rsid w:val="00CC32E9"/>
    <w:rsid w:val="00CC3657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639EB"/>
    <w:rsid w:val="00D72717"/>
    <w:rsid w:val="00DB2B7F"/>
    <w:rsid w:val="00DE0540"/>
    <w:rsid w:val="00DF0444"/>
    <w:rsid w:val="00DF42CC"/>
    <w:rsid w:val="00E05BFC"/>
    <w:rsid w:val="00E129E2"/>
    <w:rsid w:val="00E33025"/>
    <w:rsid w:val="00E47380"/>
    <w:rsid w:val="00E50040"/>
    <w:rsid w:val="00E66CA0"/>
    <w:rsid w:val="00EA7369"/>
    <w:rsid w:val="00EB1E30"/>
    <w:rsid w:val="00EB60E6"/>
    <w:rsid w:val="00EC5EB1"/>
    <w:rsid w:val="00ED6C6F"/>
    <w:rsid w:val="00EF58B6"/>
    <w:rsid w:val="00F00196"/>
    <w:rsid w:val="00F1460A"/>
    <w:rsid w:val="00F4778E"/>
    <w:rsid w:val="00F5205D"/>
    <w:rsid w:val="00F61558"/>
    <w:rsid w:val="00F61F0E"/>
    <w:rsid w:val="00F63082"/>
    <w:rsid w:val="00F63B64"/>
    <w:rsid w:val="00F6408C"/>
    <w:rsid w:val="00F647B7"/>
    <w:rsid w:val="00F7465D"/>
    <w:rsid w:val="00F77824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6240A59"/>
  <w15:chartTrackingRefBased/>
  <w15:docId w15:val="{CB74C725-319A-4146-8AAC-967229F5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1D"/>
    <w:pPr>
      <w:spacing w:after="0" w:line="300" w:lineRule="atLeast"/>
    </w:pPr>
    <w:rPr>
      <w:rFonts w:ascii="Garamond" w:eastAsia="Times New Roman" w:hAnsi="Garamond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line="276" w:lineRule="auto"/>
      <w:outlineLvl w:val="7"/>
    </w:pPr>
    <w:rPr>
      <w:rFonts w:asciiTheme="minorHAnsi" w:eastAsiaTheme="minorEastAsia" w:hAnsiTheme="minorHAnsi" w:cstheme="minorBidi"/>
      <w:b/>
      <w:bCs/>
      <w:szCs w:val="24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line="276" w:lineRule="auto"/>
      <w:outlineLvl w:val="8"/>
    </w:pPr>
    <w:rPr>
      <w:rFonts w:asciiTheme="minorHAnsi" w:eastAsiaTheme="minorEastAsia" w:hAnsiTheme="minorHAnsi" w:cstheme="minorBidi"/>
      <w:i/>
      <w:iCs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pPr>
      <w:spacing w:after="240" w:line="276" w:lineRule="auto"/>
    </w:pPr>
    <w:rPr>
      <w:rFonts w:asciiTheme="minorHAnsi" w:eastAsiaTheme="minorEastAsia" w:hAnsiTheme="minorHAnsi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after="24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 w:line="276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 w:line="276" w:lineRule="auto"/>
      <w:ind w:left="425" w:hanging="425"/>
    </w:pPr>
    <w:rPr>
      <w:rFonts w:asciiTheme="majorHAnsi" w:eastAsiaTheme="minorEastAsia" w:hAnsiTheme="majorHAnsi" w:cstheme="minorBidi"/>
      <w:b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850" w:hanging="425"/>
    </w:pPr>
    <w:rPr>
      <w:rFonts w:asciiTheme="majorHAnsi" w:eastAsiaTheme="minorEastAsia" w:hAnsiTheme="majorHAnsi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1276" w:hanging="425"/>
    </w:pPr>
    <w:rPr>
      <w:rFonts w:asciiTheme="majorHAnsi" w:eastAsiaTheme="minorEastAsia" w:hAnsiTheme="majorHAnsi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 w:line="276" w:lineRule="auto"/>
      <w:ind w:left="1276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76" w:lineRule="auto"/>
      <w:ind w:left="1701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76" w:lineRule="auto"/>
      <w:ind w:left="2126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76" w:lineRule="auto"/>
      <w:ind w:left="2552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76" w:lineRule="auto"/>
      <w:ind w:left="2977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76" w:lineRule="auto"/>
      <w:ind w:left="3402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line="240" w:lineRule="auto"/>
    </w:pPr>
    <w:rPr>
      <w:rFonts w:asciiTheme="majorHAnsi" w:eastAsiaTheme="minorEastAsia" w:hAnsiTheme="majorHAnsi" w:cstheme="minorBidi"/>
      <w:sz w:val="16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eastAsiaTheme="minorEastAsia" w:hAnsiTheme="majorHAnsi" w:cstheme="minorBidi"/>
      <w:sz w:val="16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 w:line="276" w:lineRule="auto"/>
      <w:ind w:left="357" w:hanging="357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 w:line="276" w:lineRule="auto"/>
      <w:ind w:left="357" w:hanging="357"/>
      <w:contextualSpacing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spacing w:line="240" w:lineRule="auto"/>
      <w:ind w:left="142" w:hanging="142"/>
    </w:pPr>
    <w:rPr>
      <w:rFonts w:asciiTheme="minorHAnsi" w:eastAsiaTheme="minorEastAsia" w:hAnsiTheme="minorHAnsi" w:cstheme="minorBidi"/>
      <w:sz w:val="16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spacing w:after="240" w:line="276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line="240" w:lineRule="auto"/>
      <w:ind w:left="142" w:hanging="142"/>
    </w:pPr>
    <w:rPr>
      <w:rFonts w:asciiTheme="minorHAnsi" w:eastAsiaTheme="minorEastAsia" w:hAnsiTheme="minorHAnsi" w:cstheme="minorBidi"/>
      <w:sz w:val="16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pPr>
      <w:spacing w:after="240" w:line="276" w:lineRule="auto"/>
    </w:pPr>
    <w:rPr>
      <w:rFonts w:asciiTheme="minorHAnsi" w:eastAsiaTheme="minorEastAsia" w:hAnsiTheme="minorHAnsi" w:cstheme="minorBidi"/>
      <w:vanish/>
      <w:color w:val="C00000"/>
      <w:szCs w:val="24"/>
      <w:lang w:eastAsia="en-US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rFonts w:asciiTheme="minorHAnsi" w:eastAsiaTheme="minorEastAsia" w:hAnsiTheme="minorHAnsi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rFonts w:asciiTheme="minorHAnsi" w:eastAsiaTheme="minorEastAsia" w:hAnsiTheme="minorHAnsi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after="240" w:line="240" w:lineRule="auto"/>
    </w:pPr>
    <w:rPr>
      <w:rFonts w:asciiTheme="majorHAnsi" w:eastAsiaTheme="minorEastAsia" w:hAnsiTheme="majorHAnsi" w:cstheme="minorBidi"/>
      <w:sz w:val="26"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  <w:pPr>
      <w:spacing w:after="240" w:line="276" w:lineRule="auto"/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ka.proofx.se/i9EXaw1PNDSN16PkbStky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bildningsenheten@nacka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3</Pages>
  <Words>259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Mickelin Maria</dc:creator>
  <cp:keywords/>
  <dc:description/>
  <cp:lastModifiedBy>Maria Mickelin</cp:lastModifiedBy>
  <cp:revision>2</cp:revision>
  <cp:lastPrinted>2019-02-18T10:06:00Z</cp:lastPrinted>
  <dcterms:created xsi:type="dcterms:W3CDTF">2023-02-01T08:46:00Z</dcterms:created>
  <dcterms:modified xsi:type="dcterms:W3CDTF">2023-02-01T08:46:00Z</dcterms:modified>
</cp:coreProperties>
</file>