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20A4" w14:textId="39695FA2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4D7C0E95B2B04235826573433DB1A44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730F62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37976364" w14:textId="77777777" w:rsidTr="00CB071F">
        <w:trPr>
          <w:tblHeader/>
        </w:trPr>
        <w:tc>
          <w:tcPr>
            <w:tcW w:w="1344" w:type="dxa"/>
          </w:tcPr>
          <w:p w14:paraId="4B1D139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358448F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2EEEFFEC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21DCC752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2DD74C5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673490D4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0370206491184EB9945B016980B05381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45CCD45C" w14:textId="13E2EC23" w:rsidR="00A30E1E" w:rsidRPr="00E80202" w:rsidRDefault="00730F62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ADB598DE36D643C7987EABA575DE0ED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5DFBAFE0" w14:textId="2DA656FB" w:rsidR="00B54314" w:rsidRPr="00B8675D" w:rsidRDefault="00283B3A" w:rsidP="00C32D8C">
                <w:pPr>
                  <w:pStyle w:val="Sidhuvud"/>
                </w:pPr>
                <w:r>
                  <w:t>Förebyggande och behandling vid undernäring</w:t>
                </w:r>
              </w:p>
            </w:tc>
          </w:sdtContent>
        </w:sdt>
        <w:sdt>
          <w:sdtPr>
            <w:id w:val="-1709561002"/>
            <w:placeholder>
              <w:docPart w:val="8A8C785F36A8425B8EEEE9A6EC36A45E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1B971824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557737719EC745F0A7FCC90049A72E91"/>
            </w:placeholder>
            <w:date w:fullDate="2026-0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0E85E8E9" w14:textId="297E3BDC" w:rsidR="00B54314" w:rsidRPr="00B8675D" w:rsidRDefault="00730F62" w:rsidP="00C32D8C">
                <w:pPr>
                  <w:pStyle w:val="Sidhuvud"/>
                </w:pPr>
                <w:r>
                  <w:t>2026-01-27</w:t>
                </w:r>
              </w:p>
            </w:tc>
          </w:sdtContent>
        </w:sdt>
        <w:tc>
          <w:tcPr>
            <w:tcW w:w="1792" w:type="dxa"/>
          </w:tcPr>
          <w:p w14:paraId="4244DF3A" w14:textId="44415C3F" w:rsidR="00B54314" w:rsidRPr="00B8675D" w:rsidRDefault="00730F62" w:rsidP="00C32D8C">
            <w:pPr>
              <w:pStyle w:val="Sidhuvud"/>
            </w:pPr>
            <w:r w:rsidRPr="006D23AE"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DEDB99DFB7F54C82B6A0473994F697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1039B7" w14:textId="43289785" w:rsidR="005E045D" w:rsidRDefault="00283B3A" w:rsidP="005E045D">
          <w:pPr>
            <w:pStyle w:val="Rubrik1"/>
          </w:pPr>
          <w:r>
            <w:t>Förebyggande och behandling vid undernäring</w:t>
          </w:r>
        </w:p>
      </w:sdtContent>
    </w:sdt>
    <w:bookmarkEnd w:id="1" w:displacedByCustomXml="prev"/>
    <w:p w14:paraId="2F831446" w14:textId="48800BAC" w:rsidR="000762CB" w:rsidRPr="00730F62" w:rsidRDefault="00730F62" w:rsidP="00FA47A6">
      <w:pPr>
        <w:rPr>
          <w:b/>
          <w:bCs/>
        </w:rPr>
      </w:pPr>
      <w:r w:rsidRPr="00730F62">
        <w:rPr>
          <w:b/>
          <w:bCs/>
        </w:rPr>
        <w:t>I rutinen ska det framgå:</w:t>
      </w:r>
    </w:p>
    <w:tbl>
      <w:tblPr>
        <w:tblStyle w:val="Nackakommun-Tabell"/>
        <w:tblW w:w="0" w:type="auto"/>
        <w:tblLook w:val="04A0" w:firstRow="1" w:lastRow="0" w:firstColumn="1" w:lastColumn="0" w:noHBand="0" w:noVBand="1"/>
      </w:tblPr>
      <w:tblGrid>
        <w:gridCol w:w="2830"/>
        <w:gridCol w:w="4757"/>
      </w:tblGrid>
      <w:tr w:rsidR="00730F62" w14:paraId="6844FD7C" w14:textId="77777777" w:rsidTr="00730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10BD4DD3" w14:textId="2EF48148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Beskriv hur ni identifierar e</w:t>
            </w:r>
            <w:r>
              <w:rPr>
                <w:rFonts w:asciiTheme="minorHAnsi" w:hAnsiTheme="minorHAnsi"/>
                <w:b w:val="0"/>
                <w:bCs w:val="0"/>
                <w:sz w:val="24"/>
              </w:rPr>
              <w:t>ventuell risk för undernäring</w:t>
            </w:r>
          </w:p>
        </w:tc>
        <w:tc>
          <w:tcPr>
            <w:tcW w:w="4757" w:type="dxa"/>
            <w:tcBorders>
              <w:bottom w:val="none" w:sz="0" w:space="0" w:color="auto"/>
            </w:tcBorders>
          </w:tcPr>
          <w:p w14:paraId="495F4E20" w14:textId="2956EDA4" w:rsidR="00730F62" w:rsidRPr="00730F62" w:rsidRDefault="00730F62" w:rsidP="00FA4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Riskbedömning utförs av sjuksköterska samt gruppchef/verksamhetschef var sjätte månad samt vid behov. </w:t>
            </w:r>
          </w:p>
        </w:tc>
      </w:tr>
      <w:tr w:rsidR="00730F62" w14:paraId="741C9265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BD7269" w14:textId="3673027E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Beskriv hur och var resultatet ska dokumenteras</w:t>
            </w:r>
          </w:p>
        </w:tc>
        <w:tc>
          <w:tcPr>
            <w:tcW w:w="4757" w:type="dxa"/>
          </w:tcPr>
          <w:p w14:paraId="33DB035B" w14:textId="16695757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Att den är genomförd dokumenteras i </w:t>
            </w:r>
            <w:r w:rsidR="00BE3961">
              <w:rPr>
                <w:rFonts w:asciiTheme="minorHAnsi" w:hAnsiTheme="minorHAnsi"/>
                <w:sz w:val="24"/>
              </w:rPr>
              <w:t>journalsystemet</w:t>
            </w:r>
            <w:r w:rsidRPr="00730F62">
              <w:rPr>
                <w:rFonts w:asciiTheme="minorHAnsi" w:hAnsiTheme="minorHAnsi"/>
                <w:sz w:val="24"/>
              </w:rPr>
              <w:t> samt eventuella åtgärder. </w:t>
            </w:r>
          </w:p>
        </w:tc>
      </w:tr>
      <w:tr w:rsidR="00730F62" w14:paraId="5AE94AC7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2932D1" w14:textId="58161C0E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 xml:space="preserve">Beskriv hur verksamheten säkerställer tillräcklig kunskap </w:t>
            </w:r>
          </w:p>
        </w:tc>
        <w:tc>
          <w:tcPr>
            <w:tcW w:w="4757" w:type="dxa"/>
          </w:tcPr>
          <w:p w14:paraId="528F34CC" w14:textId="68199AC5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Via utbildningar och samtal på APT </w:t>
            </w:r>
          </w:p>
        </w:tc>
      </w:tr>
      <w:tr w:rsidR="00730F62" w14:paraId="48E9055B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E697DF" w14:textId="784034B3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Vem ordinerar näringsberikning?</w:t>
            </w:r>
          </w:p>
        </w:tc>
        <w:tc>
          <w:tcPr>
            <w:tcW w:w="4757" w:type="dxa"/>
          </w:tcPr>
          <w:p w14:paraId="235D2F37" w14:textId="77CE2378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Ansvarig vårdcentral </w:t>
            </w:r>
          </w:p>
        </w:tc>
      </w:tr>
      <w:tr w:rsidR="00730F62" w14:paraId="1E387C52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7F4CA0" w14:textId="7E149FB7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Vem beställer?</w:t>
            </w:r>
          </w:p>
        </w:tc>
        <w:tc>
          <w:tcPr>
            <w:tcW w:w="4757" w:type="dxa"/>
          </w:tcPr>
          <w:p w14:paraId="64AB646C" w14:textId="5A471520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Kontaktperson/stödperson/samordnare boendet </w:t>
            </w:r>
          </w:p>
        </w:tc>
      </w:tr>
      <w:tr w:rsidR="00730F62" w14:paraId="6FF589AC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8061DA4" w14:textId="3F1F536C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Var förvaras produkter?</w:t>
            </w:r>
          </w:p>
        </w:tc>
        <w:tc>
          <w:tcPr>
            <w:tcW w:w="4757" w:type="dxa"/>
          </w:tcPr>
          <w:p w14:paraId="1DAC2433" w14:textId="49653769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Beror på vilken näringsdryck det är. </w:t>
            </w:r>
          </w:p>
        </w:tc>
      </w:tr>
      <w:tr w:rsidR="00730F62" w14:paraId="6D3DEFA7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AF80D3" w14:textId="26D97036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Hur tas kontakt med dietist?</w:t>
            </w:r>
          </w:p>
        </w:tc>
        <w:tc>
          <w:tcPr>
            <w:tcW w:w="4757" w:type="dxa"/>
          </w:tcPr>
          <w:p w14:paraId="1CEDE384" w14:textId="39136A92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Vid behov av kontakt tar kontaktperson eller sjuksköterska kontakt med dietist.</w:t>
            </w:r>
          </w:p>
        </w:tc>
      </w:tr>
      <w:tr w:rsidR="00730F62" w14:paraId="5C6E3031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1FDC6A" w14:textId="626A525F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Hur tas kontakt med logoped?</w:t>
            </w:r>
          </w:p>
        </w:tc>
        <w:tc>
          <w:tcPr>
            <w:tcW w:w="4757" w:type="dxa"/>
          </w:tcPr>
          <w:p w14:paraId="6D57CD5C" w14:textId="4BEA551B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Vid behov av kontakt tar kontaktperson eller sjuksköterska kontakt med logoped </w:t>
            </w:r>
          </w:p>
        </w:tc>
      </w:tr>
      <w:tr w:rsidR="00730F62" w14:paraId="7A99663C" w14:textId="77777777" w:rsidTr="00730F6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4FE34D" w14:textId="0E0D6E1D" w:rsidR="00730F62" w:rsidRPr="00730F62" w:rsidRDefault="00730F62" w:rsidP="00FA47A6">
            <w:pPr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730F62">
              <w:rPr>
                <w:rFonts w:asciiTheme="minorHAnsi" w:hAnsiTheme="minorHAnsi"/>
                <w:b w:val="0"/>
                <w:bCs w:val="0"/>
                <w:sz w:val="24"/>
              </w:rPr>
              <w:t>Hur ofta sker riskbedömning</w:t>
            </w:r>
          </w:p>
        </w:tc>
        <w:tc>
          <w:tcPr>
            <w:tcW w:w="4757" w:type="dxa"/>
          </w:tcPr>
          <w:p w14:paraId="2ECFF291" w14:textId="6592BEE1" w:rsidR="00730F62" w:rsidRPr="00730F62" w:rsidRDefault="00730F62" w:rsidP="00FA4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730F62">
              <w:rPr>
                <w:rFonts w:asciiTheme="minorHAnsi" w:hAnsiTheme="minorHAnsi"/>
                <w:sz w:val="24"/>
              </w:rPr>
              <w:t>1 gång om året samt vid behov </w:t>
            </w:r>
          </w:p>
        </w:tc>
      </w:tr>
    </w:tbl>
    <w:p w14:paraId="60186756" w14:textId="716EA381" w:rsidR="00730F62" w:rsidRDefault="00730F62" w:rsidP="00730F62">
      <w:pPr>
        <w:spacing w:after="0" w:line="240" w:lineRule="auto"/>
      </w:pPr>
      <w:r>
        <w:br/>
        <w:t>Godkänt av:</w:t>
      </w:r>
      <w:r>
        <w:br/>
        <w:t>Datum:</w:t>
      </w:r>
    </w:p>
    <w:sectPr w:rsidR="00730F62" w:rsidSect="00432C8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063A" w14:textId="77777777" w:rsidR="00730F62" w:rsidRDefault="00730F62" w:rsidP="00ED6C6F">
      <w:pPr>
        <w:spacing w:after="0" w:line="240" w:lineRule="auto"/>
      </w:pPr>
      <w:r>
        <w:separator/>
      </w:r>
    </w:p>
    <w:p w14:paraId="0906D3E3" w14:textId="77777777" w:rsidR="00730F62" w:rsidRDefault="00730F62"/>
  </w:endnote>
  <w:endnote w:type="continuationSeparator" w:id="0">
    <w:p w14:paraId="787BA973" w14:textId="77777777" w:rsidR="00730F62" w:rsidRDefault="00730F62" w:rsidP="00ED6C6F">
      <w:pPr>
        <w:spacing w:after="0" w:line="240" w:lineRule="auto"/>
      </w:pPr>
      <w:r>
        <w:continuationSeparator/>
      </w:r>
    </w:p>
    <w:p w14:paraId="3B20A926" w14:textId="77777777" w:rsidR="00730F62" w:rsidRDefault="00730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79D430BA" w14:textId="77777777" w:rsidTr="00AD0B38">
      <w:tc>
        <w:tcPr>
          <w:tcW w:w="10206" w:type="dxa"/>
        </w:tcPr>
        <w:p w14:paraId="0C7EDC40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C5E5996" w14:textId="77777777" w:rsidR="00ED6C6F" w:rsidRDefault="00ED6C6F" w:rsidP="00FA47A6">
    <w:pPr>
      <w:pStyle w:val="Sidfot"/>
      <w:jc w:val="left"/>
    </w:pPr>
  </w:p>
  <w:p w14:paraId="2A9FBFD0" w14:textId="77777777" w:rsidR="003857FA" w:rsidRDefault="003857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CFE3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4C9E3953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5C28F14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29BE463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399254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3787C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E5FE01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F24983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9EF4E5D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7989F698" w14:textId="77777777" w:rsidTr="00713016">
      <w:trPr>
        <w:trHeight w:val="75"/>
      </w:trPr>
      <w:tc>
        <w:tcPr>
          <w:tcW w:w="2184" w:type="dxa"/>
        </w:tcPr>
        <w:p w14:paraId="6D0A027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340C61F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5A184F4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71A60FE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0ABC610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77E393E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70AEB60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proofErr w:type="gramStart"/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  <w:proofErr w:type="gramEnd"/>
        </w:p>
      </w:tc>
    </w:tr>
  </w:tbl>
  <w:p w14:paraId="3CC60D25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87B9" w14:textId="77777777" w:rsidR="00730F62" w:rsidRDefault="00730F62" w:rsidP="00ED6C6F">
      <w:pPr>
        <w:spacing w:after="0" w:line="240" w:lineRule="auto"/>
      </w:pPr>
      <w:r>
        <w:separator/>
      </w:r>
    </w:p>
    <w:p w14:paraId="7FD9A084" w14:textId="77777777" w:rsidR="00730F62" w:rsidRDefault="00730F62"/>
  </w:footnote>
  <w:footnote w:type="continuationSeparator" w:id="0">
    <w:p w14:paraId="3F6826C3" w14:textId="77777777" w:rsidR="00730F62" w:rsidRDefault="00730F62" w:rsidP="00ED6C6F">
      <w:pPr>
        <w:spacing w:after="0" w:line="240" w:lineRule="auto"/>
      </w:pPr>
      <w:r>
        <w:continuationSeparator/>
      </w:r>
    </w:p>
    <w:p w14:paraId="19A3E866" w14:textId="77777777" w:rsidR="00730F62" w:rsidRDefault="00730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09A42214" w14:textId="77777777" w:rsidTr="00AD0B38">
      <w:tc>
        <w:tcPr>
          <w:tcW w:w="5235" w:type="dxa"/>
        </w:tcPr>
        <w:p w14:paraId="7E1E2B93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7CFD3EE7" wp14:editId="1A630C85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667AA1F5" w14:textId="527F4FE5" w:rsidR="00FA47A6" w:rsidRDefault="00283B3A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730F62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78BC0638" w14:textId="77777777" w:rsidR="00282C79" w:rsidRPr="00FA47A6" w:rsidRDefault="00282C79" w:rsidP="00FA47A6">
    <w:pPr>
      <w:pStyle w:val="Sidhuvud"/>
    </w:pPr>
  </w:p>
  <w:p w14:paraId="604791F2" w14:textId="77777777" w:rsidR="003857FA" w:rsidRDefault="003857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58CF" w14:textId="36A699D7" w:rsidR="003356C6" w:rsidRDefault="00283B3A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730F62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64E413AB" wp14:editId="1CD380A8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78FB7855" wp14:editId="624443C5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Cs w:val="32"/>
      </w:rPr>
      <w:alias w:val="Titel"/>
      <w:tag w:val=""/>
      <w:id w:val="1480200848"/>
      <w:placeholder>
        <w:docPart w:val="DEDB99DFB7F54C82B6A0473994F697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212EF17" w14:textId="49AE72A5" w:rsidR="003356C6" w:rsidRPr="00730F62" w:rsidRDefault="00283B3A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Cs w:val="32"/>
          </w:rPr>
        </w:pPr>
        <w:r>
          <w:rPr>
            <w:b w:val="0"/>
            <w:bCs/>
            <w:caps/>
            <w:color w:val="FFFFFF" w:themeColor="background1"/>
            <w:szCs w:val="32"/>
          </w:rPr>
          <w:t>Förebyggande och behandling vid undernäring</w:t>
        </w:r>
      </w:p>
    </w:sdtContent>
  </w:sdt>
  <w:p w14:paraId="3B6B22CB" w14:textId="77777777" w:rsidR="00C637CF" w:rsidRPr="00730F62" w:rsidRDefault="00C637CF" w:rsidP="00FA47A6">
    <w:pPr>
      <w:pStyle w:val="Ingetavstnd"/>
      <w:tabs>
        <w:tab w:val="left" w:pos="6804"/>
      </w:tabs>
      <w:spacing w:after="72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4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62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1B86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83B3A"/>
    <w:rsid w:val="00297D7B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857FA"/>
    <w:rsid w:val="003977E2"/>
    <w:rsid w:val="003A0FEC"/>
    <w:rsid w:val="003A6D7F"/>
    <w:rsid w:val="003C4E57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1969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0F6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436AB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03B0A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961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A7235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EE52"/>
  <w15:chartTrackingRefBased/>
  <w15:docId w15:val="{9E46DFDA-E929-4511-8C5E-16F2521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7C0E95B2B04235826573433DB1A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7EEAC-569A-4ADA-B5EA-F7CE819568FF}"/>
      </w:docPartPr>
      <w:docPartBody>
        <w:p w:rsidR="00725172" w:rsidRDefault="00725172">
          <w:pPr>
            <w:pStyle w:val="4D7C0E95B2B04235826573433DB1A448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0370206491184EB9945B016980B05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8DD25-48E3-4FB1-B8A4-AF40E56D85CD}"/>
      </w:docPartPr>
      <w:docPartBody>
        <w:p w:rsidR="00725172" w:rsidRDefault="00725172">
          <w:pPr>
            <w:pStyle w:val="0370206491184EB9945B016980B05381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ADB598DE36D643C7987EABA575DE0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9A91F-AC39-46B7-9DE5-3AE9BDB023B2}"/>
      </w:docPartPr>
      <w:docPartBody>
        <w:p w:rsidR="00725172" w:rsidRDefault="00725172">
          <w:pPr>
            <w:pStyle w:val="ADB598DE36D643C7987EABA575DE0EDD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8A8C785F36A8425B8EEEE9A6EC36A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16D45-761C-4B04-BF6A-2B5042EC6279}"/>
      </w:docPartPr>
      <w:docPartBody>
        <w:p w:rsidR="00725172" w:rsidRDefault="00725172">
          <w:pPr>
            <w:pStyle w:val="8A8C785F36A8425B8EEEE9A6EC36A45E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557737719EC745F0A7FCC90049A72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C3481-CDD8-41B7-9B7A-305A58FB5AE6}"/>
      </w:docPartPr>
      <w:docPartBody>
        <w:p w:rsidR="00725172" w:rsidRDefault="00725172">
          <w:pPr>
            <w:pStyle w:val="557737719EC745F0A7FCC90049A72E91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DEDB99DFB7F54C82B6A0473994F69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01472-FB14-4139-9A96-484C9F2F9467}"/>
      </w:docPartPr>
      <w:docPartBody>
        <w:p w:rsidR="00725172" w:rsidRDefault="00725172">
          <w:pPr>
            <w:pStyle w:val="DEDB99DFB7F54C82B6A0473994F6971B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72"/>
    <w:rsid w:val="003C4E57"/>
    <w:rsid w:val="00725172"/>
    <w:rsid w:val="00B03B0A"/>
    <w:rsid w:val="00CA7235"/>
    <w:rsid w:val="00E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7C0E95B2B04235826573433DB1A448">
    <w:name w:val="4D7C0E95B2B04235826573433DB1A448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0370206491184EB9945B016980B05381">
    <w:name w:val="0370206491184EB9945B016980B05381"/>
  </w:style>
  <w:style w:type="paragraph" w:customStyle="1" w:styleId="ADB598DE36D643C7987EABA575DE0EDD">
    <w:name w:val="ADB598DE36D643C7987EABA575DE0EDD"/>
  </w:style>
  <w:style w:type="paragraph" w:customStyle="1" w:styleId="8A8C785F36A8425B8EEEE9A6EC36A45E">
    <w:name w:val="8A8C785F36A8425B8EEEE9A6EC36A45E"/>
  </w:style>
  <w:style w:type="paragraph" w:customStyle="1" w:styleId="557737719EC745F0A7FCC90049A72E91">
    <w:name w:val="557737719EC745F0A7FCC90049A72E91"/>
  </w:style>
  <w:style w:type="paragraph" w:customStyle="1" w:styleId="DEDB99DFB7F54C82B6A0473994F6971B">
    <w:name w:val="DEDB99DFB7F54C82B6A0473994F69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2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Förebyggande och behandling vid undernäring</dc:title>
  <dc:subject/>
  <dc:creator>Karin Freijd</dc:creator>
  <cp:keywords/>
  <dc:description/>
  <cp:lastModifiedBy>Minette Kannerberg</cp:lastModifiedBy>
  <cp:revision>4</cp:revision>
  <cp:lastPrinted>2020-02-20T14:27:00Z</cp:lastPrinted>
  <dcterms:created xsi:type="dcterms:W3CDTF">2026-02-02T13:32:00Z</dcterms:created>
  <dcterms:modified xsi:type="dcterms:W3CDTF">2026-02-03T15:24:00Z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