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47BE" w14:textId="07CFB956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2F4B9474977D460DA41EA7FF694A5DD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RUTIN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9E65FF">
            <w:rPr>
              <w:color w:val="FFFFFF" w:themeColor="background1"/>
              <w:sz w:val="10"/>
              <w:szCs w:val="10"/>
            </w:rPr>
            <w:t>RUTIN</w:t>
          </w:r>
        </w:sdtContent>
      </w:sdt>
    </w:p>
    <w:tbl>
      <w:tblPr>
        <w:tblStyle w:val="Tabellrutnt"/>
        <w:tblW w:w="10541" w:type="dxa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34648B5B" w14:textId="77777777" w:rsidTr="009E65FF">
        <w:trPr>
          <w:tblHeader/>
        </w:trPr>
        <w:tc>
          <w:tcPr>
            <w:tcW w:w="1344" w:type="dxa"/>
          </w:tcPr>
          <w:p w14:paraId="4A673B16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75528698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7A02599F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473511E3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59FC054F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9E65FF" w:rsidRPr="00B8675D" w14:paraId="217A8CD9" w14:textId="77777777" w:rsidTr="009E65FF">
        <w:tc>
          <w:tcPr>
            <w:tcW w:w="1344" w:type="dxa"/>
          </w:tcPr>
          <w:bookmarkStart w:id="0" w:name="_Hlk161308590" w:displacedByCustomXml="next"/>
          <w:sdt>
            <w:sdtPr>
              <w:id w:val="1171841"/>
              <w:placeholder>
                <w:docPart w:val="235ABA2BF34F4731A8A06DAA17CCBB0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p w14:paraId="1042EBDE" w14:textId="56118FCF" w:rsidR="009E65FF" w:rsidRPr="00E80202" w:rsidRDefault="009E65FF" w:rsidP="009E65FF">
                <w:pPr>
                  <w:pStyle w:val="Sidhuvud"/>
                </w:pPr>
                <w:r>
                  <w:t>RUTIN</w:t>
                </w:r>
              </w:p>
            </w:sdtContent>
          </w:sdt>
          <w:bookmarkEnd w:id="0" w:displacedByCustomXml="prev"/>
        </w:tc>
        <w:sdt>
          <w:sdtPr>
            <w:alias w:val="Titel"/>
            <w:tag w:val=""/>
            <w:id w:val="574101872"/>
            <w:placeholder>
              <w:docPart w:val="1977947B0EE843C386DA961096F61D1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725F53E6" w14:textId="5A3FC1E6" w:rsidR="009E65FF" w:rsidRPr="00B8675D" w:rsidRDefault="0079448B" w:rsidP="009E65FF">
                <w:pPr>
                  <w:pStyle w:val="Sidhuvud"/>
                </w:pPr>
                <w:r>
                  <w:t>Personalmöte/APT i samband med hälsogenomgång</w:t>
                </w:r>
              </w:p>
            </w:tc>
          </w:sdtContent>
        </w:sdt>
        <w:sdt>
          <w:sdtPr>
            <w:id w:val="-1709561002"/>
            <w:placeholder>
              <w:docPart w:val="0B8F233DB965461CAEE49350CF2519D9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4E229DDB" w14:textId="77777777" w:rsidR="009E65FF" w:rsidRPr="00B8675D" w:rsidRDefault="009E65FF" w:rsidP="009E65FF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D03675862FA64EE89749AD6AC301C153"/>
            </w:placeholder>
            <w:date w:fullDate="2026-01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210ECBC7" w14:textId="445D7723" w:rsidR="009E65FF" w:rsidRPr="00B8675D" w:rsidRDefault="009E65FF" w:rsidP="009E65FF">
                <w:pPr>
                  <w:pStyle w:val="Sidhuvud"/>
                </w:pPr>
                <w:r>
                  <w:t>2026-01-27</w:t>
                </w:r>
              </w:p>
            </w:tc>
          </w:sdtContent>
        </w:sdt>
        <w:tc>
          <w:tcPr>
            <w:tcW w:w="1792" w:type="dxa"/>
          </w:tcPr>
          <w:p w14:paraId="4FAC5660" w14:textId="48729F18" w:rsidR="009E65FF" w:rsidRPr="00B8675D" w:rsidRDefault="009E65FF" w:rsidP="009E65FF">
            <w:pPr>
              <w:pStyle w:val="Sidhuvud"/>
            </w:pPr>
            <w:r w:rsidRPr="006D23AE">
              <w:t>LSS-hälsan verksamhetschef</w:t>
            </w:r>
          </w:p>
        </w:tc>
      </w:tr>
    </w:tbl>
    <w:bookmarkStart w:id="1" w:name="_Hlk34052352" w:displacedByCustomXml="next"/>
    <w:sdt>
      <w:sdtPr>
        <w:alias w:val="Titel"/>
        <w:tag w:val=""/>
        <w:id w:val="521976555"/>
        <w:placeholder>
          <w:docPart w:val="5DA49DDF086846AEB8EDE7F0D2EA73F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C347D8C" w14:textId="7C53F3A0" w:rsidR="00CF11A2" w:rsidRPr="00826BE4" w:rsidRDefault="0079448B" w:rsidP="009E65FF">
          <w:pPr>
            <w:pStyle w:val="Rubrik1"/>
          </w:pPr>
          <w:r>
            <w:t>P</w:t>
          </w:r>
          <w:r w:rsidR="009E65FF">
            <w:t>ersonalmöte/APT i samband med hälsogenomgång</w:t>
          </w:r>
        </w:p>
      </w:sdtContent>
    </w:sdt>
    <w:bookmarkEnd w:id="1" w:displacedByCustomXml="prev"/>
    <w:p w14:paraId="5CB1E59B" w14:textId="04549CB7" w:rsidR="005E045D" w:rsidRDefault="005E045D" w:rsidP="005E045D">
      <w:pPr>
        <w:pStyle w:val="Rubrik1"/>
      </w:pPr>
    </w:p>
    <w:p w14:paraId="6A2C837F" w14:textId="7C1DB154" w:rsidR="009E65FF" w:rsidRPr="009E65FF" w:rsidRDefault="009E65FF" w:rsidP="009E65FF">
      <w:pPr>
        <w:rPr>
          <w:b/>
          <w:bCs/>
        </w:rPr>
      </w:pPr>
      <w:r w:rsidRPr="009E65FF">
        <w:rPr>
          <w:b/>
          <w:bCs/>
        </w:rPr>
        <w:t xml:space="preserve">Efter hälsogenomgång på verksamheten ska </w:t>
      </w:r>
      <w:r w:rsidR="0084323A">
        <w:rPr>
          <w:b/>
          <w:bCs/>
        </w:rPr>
        <w:t>HSL</w:t>
      </w:r>
      <w:r w:rsidRPr="009E65FF">
        <w:rPr>
          <w:b/>
          <w:bCs/>
        </w:rPr>
        <w:t xml:space="preserve">-teamet närvara på nästkommande personalmöte/APT för att gå igenom nedan punkter:  </w:t>
      </w:r>
    </w:p>
    <w:p w14:paraId="2D09C49E" w14:textId="38EE52B0" w:rsidR="009E65FF" w:rsidRDefault="009E65FF" w:rsidP="009E65FF">
      <w:pPr>
        <w:pStyle w:val="Liststycke"/>
        <w:numPr>
          <w:ilvl w:val="0"/>
          <w:numId w:val="18"/>
        </w:numPr>
      </w:pPr>
      <w:r>
        <w:t>Genomgång patienter utifrån hälsokontroll - gemensamt</w:t>
      </w:r>
      <w:r w:rsidRPr="009E65FF">
        <w:rPr>
          <w:rFonts w:ascii="Times New Roman" w:hAnsi="Times New Roman" w:cs="Times New Roman"/>
        </w:rPr>
        <w:t>  </w:t>
      </w:r>
      <w:r>
        <w:t xml:space="preserve"> </w:t>
      </w:r>
    </w:p>
    <w:p w14:paraId="2D76F65E" w14:textId="3BC290CF" w:rsidR="009E65FF" w:rsidRDefault="009E65FF" w:rsidP="009E65FF">
      <w:pPr>
        <w:pStyle w:val="Liststycke"/>
        <w:numPr>
          <w:ilvl w:val="0"/>
          <w:numId w:val="18"/>
        </w:numPr>
      </w:pPr>
      <w:r>
        <w:t>HSL pärm (genomgång vad som finns i pärmen) -</w:t>
      </w:r>
      <w:r w:rsidRPr="009E65FF">
        <w:rPr>
          <w:rFonts w:ascii="Times New Roman" w:hAnsi="Times New Roman" w:cs="Times New Roman"/>
        </w:rPr>
        <w:t> </w:t>
      </w:r>
      <w:proofErr w:type="spellStart"/>
      <w:r>
        <w:t>ssk</w:t>
      </w:r>
      <w:proofErr w:type="spellEnd"/>
      <w:r w:rsidRPr="009E65FF">
        <w:rPr>
          <w:rFonts w:ascii="Times New Roman" w:hAnsi="Times New Roman" w:cs="Times New Roman"/>
        </w:rPr>
        <w:t>  </w:t>
      </w:r>
      <w:r>
        <w:t xml:space="preserve"> </w:t>
      </w:r>
    </w:p>
    <w:p w14:paraId="7E7E6E00" w14:textId="022A4AAF" w:rsidR="009E65FF" w:rsidRDefault="009E65FF" w:rsidP="009E65FF">
      <w:pPr>
        <w:pStyle w:val="Liststycke"/>
        <w:numPr>
          <w:ilvl w:val="0"/>
          <w:numId w:val="18"/>
        </w:numPr>
      </w:pPr>
      <w:r>
        <w:t>Medicinhantering</w:t>
      </w:r>
      <w:r w:rsidRPr="009E65FF">
        <w:rPr>
          <w:rFonts w:ascii="Times New Roman" w:hAnsi="Times New Roman" w:cs="Times New Roman"/>
        </w:rPr>
        <w:t> </w:t>
      </w:r>
      <w:r>
        <w:t>(delegering,</w:t>
      </w:r>
      <w:r w:rsidRPr="009E65FF">
        <w:rPr>
          <w:rFonts w:ascii="Times New Roman" w:hAnsi="Times New Roman" w:cs="Times New Roman"/>
        </w:rPr>
        <w:t> </w:t>
      </w:r>
      <w:r>
        <w:t>nyckelsk</w:t>
      </w:r>
      <w:r w:rsidRPr="009E65FF">
        <w:rPr>
          <w:rFonts w:ascii="Garamond" w:hAnsi="Garamond" w:cs="Garamond"/>
        </w:rPr>
        <w:t>å</w:t>
      </w:r>
      <w:r>
        <w:t>p,</w:t>
      </w:r>
      <w:r w:rsidRPr="009E65FF">
        <w:rPr>
          <w:rFonts w:ascii="Times New Roman" w:hAnsi="Times New Roman" w:cs="Times New Roman"/>
        </w:rPr>
        <w:t> </w:t>
      </w:r>
      <w:r>
        <w:t>signeringslistor, HSL</w:t>
      </w:r>
      <w:r w:rsidRPr="009E65FF">
        <w:rPr>
          <w:rFonts w:ascii="Times New Roman" w:hAnsi="Times New Roman" w:cs="Times New Roman"/>
        </w:rPr>
        <w:t> </w:t>
      </w:r>
      <w:r>
        <w:t>p</w:t>
      </w:r>
      <w:r w:rsidRPr="009E65FF">
        <w:rPr>
          <w:rFonts w:ascii="Garamond" w:hAnsi="Garamond" w:cs="Garamond"/>
        </w:rPr>
        <w:t>ä</w:t>
      </w:r>
      <w:r>
        <w:t>rm) -</w:t>
      </w:r>
      <w:r w:rsidRPr="009E65FF">
        <w:rPr>
          <w:rFonts w:ascii="Times New Roman" w:hAnsi="Times New Roman" w:cs="Times New Roman"/>
        </w:rPr>
        <w:t> </w:t>
      </w:r>
      <w:proofErr w:type="spellStart"/>
      <w:r>
        <w:t>ssk</w:t>
      </w:r>
      <w:proofErr w:type="spellEnd"/>
      <w:r w:rsidRPr="009E65FF">
        <w:rPr>
          <w:rFonts w:ascii="Times New Roman" w:hAnsi="Times New Roman" w:cs="Times New Roman"/>
        </w:rPr>
        <w:t>  </w:t>
      </w:r>
    </w:p>
    <w:p w14:paraId="15764F97" w14:textId="64D79EC4" w:rsidR="009E65FF" w:rsidRDefault="009E65FF" w:rsidP="009E65FF">
      <w:pPr>
        <w:pStyle w:val="Liststycke"/>
        <w:numPr>
          <w:ilvl w:val="0"/>
          <w:numId w:val="18"/>
        </w:numPr>
      </w:pPr>
      <w:r>
        <w:t>Skyddsåtgärder (genomgång vad det innebär och var personal hittar dem) - gemensamt</w:t>
      </w:r>
      <w:r w:rsidRPr="009E65FF">
        <w:rPr>
          <w:rFonts w:ascii="Times New Roman" w:hAnsi="Times New Roman" w:cs="Times New Roman"/>
        </w:rPr>
        <w:t>  </w:t>
      </w:r>
    </w:p>
    <w:p w14:paraId="5BE853A8" w14:textId="51915682" w:rsidR="009E65FF" w:rsidRDefault="009E65FF" w:rsidP="009E65FF">
      <w:pPr>
        <w:pStyle w:val="Liststycke"/>
        <w:numPr>
          <w:ilvl w:val="0"/>
          <w:numId w:val="18"/>
        </w:numPr>
      </w:pPr>
      <w:r>
        <w:t>Medicintekniska hjälpmedel (</w:t>
      </w:r>
      <w:proofErr w:type="gramStart"/>
      <w:r>
        <w:t>rutin rengöring</w:t>
      </w:r>
      <w:proofErr w:type="gramEnd"/>
      <w:r>
        <w:t>, skruvar) - paramedicinare</w:t>
      </w:r>
      <w:r w:rsidRPr="009E65FF">
        <w:rPr>
          <w:rFonts w:ascii="Times New Roman" w:hAnsi="Times New Roman" w:cs="Times New Roman"/>
        </w:rPr>
        <w:t>  </w:t>
      </w:r>
      <w:r>
        <w:t xml:space="preserve"> </w:t>
      </w:r>
    </w:p>
    <w:p w14:paraId="3B89738B" w14:textId="78BD103E" w:rsidR="009E65FF" w:rsidRDefault="009E65FF" w:rsidP="009E65FF">
      <w:pPr>
        <w:pStyle w:val="Liststycke"/>
        <w:numPr>
          <w:ilvl w:val="0"/>
          <w:numId w:val="18"/>
        </w:numPr>
      </w:pPr>
      <w:r>
        <w:t xml:space="preserve">Rutin vid fall – gemensamt </w:t>
      </w:r>
    </w:p>
    <w:p w14:paraId="79DFCE39" w14:textId="3A78695A" w:rsidR="009E65FF" w:rsidRDefault="009E65FF" w:rsidP="009E65FF">
      <w:pPr>
        <w:pStyle w:val="Liststycke"/>
        <w:numPr>
          <w:ilvl w:val="0"/>
          <w:numId w:val="18"/>
        </w:numPr>
      </w:pPr>
      <w:r>
        <w:t>Rutin avvikelse –</w:t>
      </w:r>
      <w:r w:rsidRPr="009E65FF">
        <w:rPr>
          <w:rFonts w:ascii="Times New Roman" w:hAnsi="Times New Roman" w:cs="Times New Roman"/>
        </w:rPr>
        <w:t> </w:t>
      </w:r>
      <w:proofErr w:type="spellStart"/>
      <w:r>
        <w:t>ssk</w:t>
      </w:r>
      <w:proofErr w:type="spellEnd"/>
      <w:r>
        <w:t xml:space="preserve"> </w:t>
      </w:r>
    </w:p>
    <w:p w14:paraId="2FC2661E" w14:textId="19F767F5" w:rsidR="000762CB" w:rsidRDefault="009E65FF" w:rsidP="009E65FF">
      <w:pPr>
        <w:pStyle w:val="Liststycke"/>
        <w:numPr>
          <w:ilvl w:val="0"/>
          <w:numId w:val="18"/>
        </w:numPr>
      </w:pPr>
      <w:r>
        <w:t>Rutin vid läkarbesök ska</w:t>
      </w:r>
      <w:r w:rsidRPr="009E65FF">
        <w:rPr>
          <w:rFonts w:ascii="Times New Roman" w:hAnsi="Times New Roman" w:cs="Times New Roman"/>
        </w:rPr>
        <w:t> </w:t>
      </w:r>
      <w:proofErr w:type="spellStart"/>
      <w:r>
        <w:t>ssk</w:t>
      </w:r>
      <w:proofErr w:type="spellEnd"/>
      <w:r w:rsidRPr="009E65FF">
        <w:rPr>
          <w:rFonts w:ascii="Times New Roman" w:hAnsi="Times New Roman" w:cs="Times New Roman"/>
        </w:rPr>
        <w:t> </w:t>
      </w:r>
      <w:r>
        <w:t>kontaktas -</w:t>
      </w:r>
      <w:r w:rsidRPr="009E65FF">
        <w:rPr>
          <w:rFonts w:ascii="Times New Roman" w:hAnsi="Times New Roman" w:cs="Times New Roman"/>
        </w:rPr>
        <w:t> </w:t>
      </w:r>
      <w:proofErr w:type="spellStart"/>
      <w:r>
        <w:t>ssk</w:t>
      </w:r>
      <w:proofErr w:type="spellEnd"/>
      <w:r w:rsidRPr="009E65FF">
        <w:rPr>
          <w:rFonts w:ascii="Times New Roman" w:hAnsi="Times New Roman" w:cs="Times New Roman"/>
        </w:rPr>
        <w:t>  </w:t>
      </w:r>
    </w:p>
    <w:sectPr w:rsidR="000762CB" w:rsidSect="00432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0B9" w14:textId="77777777" w:rsidR="009E65FF" w:rsidRDefault="009E65FF" w:rsidP="00ED6C6F">
      <w:pPr>
        <w:spacing w:after="0" w:line="240" w:lineRule="auto"/>
      </w:pPr>
      <w:r>
        <w:separator/>
      </w:r>
    </w:p>
    <w:p w14:paraId="1F59A22F" w14:textId="77777777" w:rsidR="009E65FF" w:rsidRDefault="009E65FF"/>
  </w:endnote>
  <w:endnote w:type="continuationSeparator" w:id="0">
    <w:p w14:paraId="0A3C6B37" w14:textId="77777777" w:rsidR="009E65FF" w:rsidRDefault="009E65FF" w:rsidP="00ED6C6F">
      <w:pPr>
        <w:spacing w:after="0" w:line="240" w:lineRule="auto"/>
      </w:pPr>
      <w:r>
        <w:continuationSeparator/>
      </w:r>
    </w:p>
    <w:p w14:paraId="4AE9C3CB" w14:textId="77777777" w:rsidR="009E65FF" w:rsidRDefault="009E6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1CEB" w14:textId="77777777" w:rsidR="004A38EF" w:rsidRDefault="004A38E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43EC781E" w14:textId="77777777" w:rsidTr="00AD0B38">
      <w:tc>
        <w:tcPr>
          <w:tcW w:w="10206" w:type="dxa"/>
        </w:tcPr>
        <w:p w14:paraId="293DD3A0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61C8EC51" w14:textId="77777777" w:rsidR="00ED6C6F" w:rsidRDefault="00ED6C6F" w:rsidP="00FA47A6">
    <w:pPr>
      <w:pStyle w:val="Sidfot"/>
      <w:jc w:val="left"/>
    </w:pPr>
  </w:p>
  <w:p w14:paraId="741EBBF6" w14:textId="77777777" w:rsidR="001F4EB8" w:rsidRDefault="001F4E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40E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316B18E1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6EE89CE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6CD8C96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3B41D5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FD7264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BE3E25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06FAD3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75560B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13605FEA" w14:textId="77777777" w:rsidTr="00713016">
      <w:trPr>
        <w:trHeight w:val="75"/>
      </w:trPr>
      <w:tc>
        <w:tcPr>
          <w:tcW w:w="2184" w:type="dxa"/>
        </w:tcPr>
        <w:p w14:paraId="74A63A8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281FBE6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64D97220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04FC329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5A2E3D3F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3AF08B0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39127006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proofErr w:type="gramStart"/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  <w:proofErr w:type="gramEnd"/>
        </w:p>
      </w:tc>
    </w:tr>
  </w:tbl>
  <w:p w14:paraId="734C3D4A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A1E8E" w14:textId="77777777" w:rsidR="009E65FF" w:rsidRDefault="009E65FF" w:rsidP="00ED6C6F">
      <w:pPr>
        <w:spacing w:after="0" w:line="240" w:lineRule="auto"/>
      </w:pPr>
      <w:r>
        <w:separator/>
      </w:r>
    </w:p>
    <w:p w14:paraId="73F33714" w14:textId="77777777" w:rsidR="009E65FF" w:rsidRDefault="009E65FF"/>
  </w:footnote>
  <w:footnote w:type="continuationSeparator" w:id="0">
    <w:p w14:paraId="6E65CCDC" w14:textId="77777777" w:rsidR="009E65FF" w:rsidRDefault="009E65FF" w:rsidP="00ED6C6F">
      <w:pPr>
        <w:spacing w:after="0" w:line="240" w:lineRule="auto"/>
      </w:pPr>
      <w:r>
        <w:continuationSeparator/>
      </w:r>
    </w:p>
    <w:p w14:paraId="52711373" w14:textId="77777777" w:rsidR="009E65FF" w:rsidRDefault="009E65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B323" w14:textId="77777777" w:rsidR="004A38EF" w:rsidRDefault="004A38E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3E1D9992" w14:textId="77777777" w:rsidTr="00AD0B38">
      <w:tc>
        <w:tcPr>
          <w:tcW w:w="5235" w:type="dxa"/>
        </w:tcPr>
        <w:p w14:paraId="3D0863DC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2932A530" wp14:editId="16F7F888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05EBB223" w14:textId="3AECFEDB" w:rsidR="00FA47A6" w:rsidRDefault="0079448B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RUTIN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9E65FF">
                <w:rPr>
                  <w:rFonts w:asciiTheme="majorHAnsi" w:hAnsiTheme="majorHAnsi"/>
                  <w:sz w:val="16"/>
                </w:rPr>
                <w:t>RUTIN</w:t>
              </w:r>
            </w:sdtContent>
          </w:sdt>
        </w:p>
      </w:tc>
    </w:tr>
  </w:tbl>
  <w:p w14:paraId="10993A01" w14:textId="77777777" w:rsidR="00282C79" w:rsidRPr="00FA47A6" w:rsidRDefault="00282C79" w:rsidP="00FA47A6">
    <w:pPr>
      <w:pStyle w:val="Sidhuvud"/>
    </w:pPr>
  </w:p>
  <w:p w14:paraId="6152E22C" w14:textId="77777777" w:rsidR="001F4EB8" w:rsidRDefault="001F4E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1B7A" w14:textId="22E4916A" w:rsidR="003356C6" w:rsidRDefault="0079448B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sdt>
      <w:sdtPr>
        <w:rPr>
          <w:caps/>
          <w:color w:val="FFFFFF" w:themeColor="background1"/>
          <w:sz w:val="44"/>
          <w:szCs w:val="44"/>
        </w:rPr>
        <w:id w:val="-907304557"/>
        <w:placeholder>
          <w:docPart w:val="1977947B0EE843C386DA961096F61D1E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dropDownList w:lastValue="RUTIN">
          <w:listItem w:displayText="RUTIN" w:value="RUTIN"/>
          <w:listItem w:displayText="GUIDE" w:value="GUIDE"/>
          <w:listItem w:displayText="VÄGLEDNING" w:value="VÄGLEDNING"/>
          <w:listItem w:displayText="HANDBOK" w:value="HANDBOK"/>
        </w:dropDownList>
      </w:sdtPr>
      <w:sdtEndPr/>
      <w:sdtContent>
        <w:r w:rsidR="009E65FF">
          <w:rPr>
            <w:caps/>
            <w:color w:val="FFFFFF" w:themeColor="background1"/>
            <w:sz w:val="44"/>
            <w:szCs w:val="44"/>
          </w:rPr>
          <w:t>RUTIN</w:t>
        </w:r>
      </w:sdtContent>
    </w:sdt>
    <w:r w:rsidR="003356C6">
      <w:rPr>
        <w:noProof/>
      </w:rPr>
      <w:drawing>
        <wp:anchor distT="0" distB="0" distL="114300" distR="114300" simplePos="0" relativeHeight="251660288" behindDoc="1" locked="0" layoutInCell="1" allowOverlap="1" wp14:anchorId="420647EE" wp14:editId="06025D17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6C6">
      <w:rPr>
        <w:noProof/>
      </w:rPr>
      <w:drawing>
        <wp:anchor distT="0" distB="0" distL="114300" distR="114300" simplePos="0" relativeHeight="251659264" behindDoc="0" locked="0" layoutInCell="1" allowOverlap="1" wp14:anchorId="23B9F6DA" wp14:editId="303FC537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b w:val="0"/>
        <w:bCs/>
        <w:caps/>
        <w:color w:val="FFFFFF" w:themeColor="background1"/>
        <w:szCs w:val="32"/>
      </w:rPr>
      <w:alias w:val="Titel"/>
      <w:tag w:val=""/>
      <w:id w:val="1480200848"/>
      <w:placeholder>
        <w:docPart w:val="5DA49DDF086846AEB8EDE7F0D2EA73F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55100F7" w14:textId="7008B167" w:rsidR="003356C6" w:rsidRPr="009E65FF" w:rsidRDefault="0079448B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Cs w:val="32"/>
          </w:rPr>
        </w:pPr>
        <w:r>
          <w:rPr>
            <w:b w:val="0"/>
            <w:bCs/>
            <w:caps/>
            <w:color w:val="FFFFFF" w:themeColor="background1"/>
            <w:szCs w:val="32"/>
          </w:rPr>
          <w:t>Personalmöte/APT i samband med hälsogenomgång</w:t>
        </w:r>
      </w:p>
    </w:sdtContent>
  </w:sdt>
  <w:p w14:paraId="3F9F0847" w14:textId="77777777" w:rsidR="00C637CF" w:rsidRPr="00170500" w:rsidRDefault="00C637CF" w:rsidP="00FA47A6">
    <w:pPr>
      <w:pStyle w:val="Ingetavstnd"/>
      <w:tabs>
        <w:tab w:val="left" w:pos="6804"/>
      </w:tabs>
      <w:spacing w:after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DFA152D"/>
    <w:multiLevelType w:val="hybridMultilevel"/>
    <w:tmpl w:val="3788C4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5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9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1"/>
  </w:num>
  <w:num w:numId="12" w16cid:durableId="698433842">
    <w:abstractNumId w:val="9"/>
  </w:num>
  <w:num w:numId="13" w16cid:durableId="2035449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2"/>
  </w:num>
  <w:num w:numId="15" w16cid:durableId="2008171481">
    <w:abstractNumId w:val="10"/>
  </w:num>
  <w:num w:numId="16" w16cid:durableId="1759522251">
    <w:abstractNumId w:val="13"/>
  </w:num>
  <w:num w:numId="17" w16cid:durableId="1093091574">
    <w:abstractNumId w:val="8"/>
  </w:num>
  <w:num w:numId="18" w16cid:durableId="1174102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FF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B5CF0"/>
    <w:rsid w:val="000C60F9"/>
    <w:rsid w:val="000D29F7"/>
    <w:rsid w:val="000D4286"/>
    <w:rsid w:val="000D787A"/>
    <w:rsid w:val="000E0827"/>
    <w:rsid w:val="000E5F2E"/>
    <w:rsid w:val="00100593"/>
    <w:rsid w:val="0010206C"/>
    <w:rsid w:val="00104807"/>
    <w:rsid w:val="00107576"/>
    <w:rsid w:val="0011207E"/>
    <w:rsid w:val="0011645D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1F4EB8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A223C"/>
    <w:rsid w:val="002A7035"/>
    <w:rsid w:val="002B4AD5"/>
    <w:rsid w:val="002E4B2E"/>
    <w:rsid w:val="002F6222"/>
    <w:rsid w:val="002F7366"/>
    <w:rsid w:val="003005DD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365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A38EF"/>
    <w:rsid w:val="004B2748"/>
    <w:rsid w:val="004B5326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9448B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4323A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5FF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A7235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311F0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E5560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B0C47"/>
    <w:rsid w:val="00FC6F9F"/>
    <w:rsid w:val="00FD151E"/>
    <w:rsid w:val="00FD31F8"/>
    <w:rsid w:val="00FD359A"/>
    <w:rsid w:val="00FE3B96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20214"/>
  <w15:chartTrackingRefBased/>
  <w15:docId w15:val="{03FFFC12-A4A6-436A-A044-F37B97C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1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B9474977D460DA41EA7FF694A5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6E8CC-715D-41E4-99CD-515687EA335F}"/>
      </w:docPartPr>
      <w:docPartBody>
        <w:p w:rsidR="007C3FD9" w:rsidRDefault="007C3FD9">
          <w:pPr>
            <w:pStyle w:val="2F4B9474977D460DA41EA7FF694A5DDD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5DA49DDF086846AEB8EDE7F0D2EA7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858FF-E59B-4161-9E84-59E2980AB70C}"/>
      </w:docPartPr>
      <w:docPartBody>
        <w:p w:rsidR="007C3FD9" w:rsidRDefault="007C3FD9">
          <w:pPr>
            <w:pStyle w:val="5DA49DDF086846AEB8EDE7F0D2EA73FC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  <w:docPart>
      <w:docPartPr>
        <w:name w:val="235ABA2BF34F4731A8A06DAA17CCB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851814-3BF1-4E79-BC7C-4556182DAC3E}"/>
      </w:docPartPr>
      <w:docPartBody>
        <w:p w:rsidR="007C3FD9" w:rsidRDefault="007C3FD9" w:rsidP="007C3FD9">
          <w:pPr>
            <w:pStyle w:val="235ABA2BF34F4731A8A06DAA17CCBB02"/>
          </w:pPr>
          <w:r w:rsidRPr="00433617">
            <w:rPr>
              <w:rStyle w:val="Platshllartext"/>
            </w:rPr>
            <w:t xml:space="preserve">Välj </w:t>
          </w:r>
          <w:r>
            <w:rPr>
              <w:rStyle w:val="Platshllartext"/>
            </w:rPr>
            <w:t>dokumenttyp</w:t>
          </w:r>
        </w:p>
      </w:docPartBody>
    </w:docPart>
    <w:docPart>
      <w:docPartPr>
        <w:name w:val="1977947B0EE843C386DA961096F61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DA469-DFAC-4A22-A947-8E8FA0D531E6}"/>
      </w:docPartPr>
      <w:docPartBody>
        <w:p w:rsidR="007C3FD9" w:rsidRDefault="007C3FD9" w:rsidP="007C3FD9">
          <w:pPr>
            <w:pStyle w:val="1977947B0EE843C386DA961096F61D1E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0B8F233DB965461CAEE49350CF251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C8B1F7-CF29-4DD2-BE28-23E684E446CC}"/>
      </w:docPartPr>
      <w:docPartBody>
        <w:p w:rsidR="007C3FD9" w:rsidRDefault="007C3FD9" w:rsidP="007C3FD9">
          <w:pPr>
            <w:pStyle w:val="0B8F233DB965461CAEE49350CF2519D9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D03675862FA64EE89749AD6AC301C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41CE1-8685-4480-8244-FE5A4E9CC25F}"/>
      </w:docPartPr>
      <w:docPartBody>
        <w:p w:rsidR="007C3FD9" w:rsidRDefault="007C3FD9" w:rsidP="007C3FD9">
          <w:pPr>
            <w:pStyle w:val="D03675862FA64EE89749AD6AC301C153"/>
          </w:pPr>
          <w:r w:rsidRPr="00B8675D">
            <w:rPr>
              <w:rStyle w:val="Platshllartext"/>
            </w:rPr>
            <w:t>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D9"/>
    <w:rsid w:val="003005DD"/>
    <w:rsid w:val="003D3655"/>
    <w:rsid w:val="007C3FD9"/>
    <w:rsid w:val="00CA7235"/>
    <w:rsid w:val="00E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4B9474977D460DA41EA7FF694A5DDD">
    <w:name w:val="2F4B9474977D460DA41EA7FF694A5DDD"/>
  </w:style>
  <w:style w:type="character" w:styleId="Platshllartext">
    <w:name w:val="Placeholder Text"/>
    <w:basedOn w:val="Standardstycketeckensnitt"/>
    <w:uiPriority w:val="99"/>
    <w:rsid w:val="007C3FD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5DA49DDF086846AEB8EDE7F0D2EA73FC">
    <w:name w:val="5DA49DDF086846AEB8EDE7F0D2EA73FC"/>
  </w:style>
  <w:style w:type="paragraph" w:customStyle="1" w:styleId="235ABA2BF34F4731A8A06DAA17CCBB02">
    <w:name w:val="235ABA2BF34F4731A8A06DAA17CCBB02"/>
    <w:rsid w:val="007C3FD9"/>
  </w:style>
  <w:style w:type="paragraph" w:customStyle="1" w:styleId="1977947B0EE843C386DA961096F61D1E">
    <w:name w:val="1977947B0EE843C386DA961096F61D1E"/>
    <w:rsid w:val="007C3FD9"/>
  </w:style>
  <w:style w:type="paragraph" w:customStyle="1" w:styleId="0B8F233DB965461CAEE49350CF2519D9">
    <w:name w:val="0B8F233DB965461CAEE49350CF2519D9"/>
    <w:rsid w:val="007C3FD9"/>
  </w:style>
  <w:style w:type="paragraph" w:customStyle="1" w:styleId="D03675862FA64EE89749AD6AC301C153">
    <w:name w:val="D03675862FA64EE89749AD6AC301C153"/>
    <w:rsid w:val="007C3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haredWithUsers xmlns="d7532cd0-e888-47d6-8f58-db0210f25002">
      <UserInfo>
        <DisplayName>Kristina Hedberg Adamson</DisplayName>
        <AccountId>39</AccountId>
        <AccountType/>
      </UserInfo>
      <UserInfo>
        <DisplayName>Måns Eriksson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4FFE1E34-DD4D-44DC-9916-13F60CE7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3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Personalmöte/APT i samband med hälsogenomgång</dc:title>
  <dc:subject/>
  <dc:creator>Karin Freijd</dc:creator>
  <cp:keywords/>
  <dc:description/>
  <cp:lastModifiedBy>Minette Kannerberg</cp:lastModifiedBy>
  <cp:revision>4</cp:revision>
  <cp:lastPrinted>2020-02-20T14:27:00Z</cp:lastPrinted>
  <dcterms:created xsi:type="dcterms:W3CDTF">2026-02-02T13:36:00Z</dcterms:created>
  <dcterms:modified xsi:type="dcterms:W3CDTF">2026-02-03T16:16:00Z</dcterms:modified>
  <cp:category>RUTIN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