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FF217" w14:textId="77777777" w:rsidR="0083514A" w:rsidRPr="001E02F7" w:rsidRDefault="0083514A" w:rsidP="0083514A">
      <w:pPr>
        <w:pStyle w:val="Ingetavstnd"/>
        <w:rPr>
          <w:color w:val="FFFFFF" w:themeColor="background1"/>
          <w:sz w:val="10"/>
          <w:szCs w:val="10"/>
        </w:rPr>
      </w:pPr>
      <w:r w:rsidRPr="001E02F7">
        <w:rPr>
          <w:color w:val="FFFFFF" w:themeColor="background1"/>
          <w:sz w:val="10"/>
          <w:szCs w:val="10"/>
        </w:rPr>
        <w:t xml:space="preserve">Nacka </w:t>
      </w:r>
      <w:r w:rsidR="001E02F7" w:rsidRPr="001E02F7">
        <w:rPr>
          <w:color w:val="FFFFFF" w:themeColor="background1"/>
          <w:sz w:val="10"/>
          <w:szCs w:val="10"/>
        </w:rPr>
        <w:t>k</w:t>
      </w:r>
      <w:r w:rsidRPr="001E02F7">
        <w:rPr>
          <w:color w:val="FFFFFF" w:themeColor="background1"/>
          <w:sz w:val="10"/>
          <w:szCs w:val="10"/>
        </w:rPr>
        <w:t>ommun</w:t>
      </w:r>
    </w:p>
    <w:p w14:paraId="7907355E" w14:textId="45F1C3D6" w:rsidR="00C3134F" w:rsidRDefault="007745FF" w:rsidP="00C3134F">
      <w:pPr>
        <w:pStyle w:val="Rubrik1"/>
      </w:pPr>
      <w:r w:rsidRPr="007745FF">
        <w:t>Urin- och vätskemätningslista</w:t>
      </w:r>
    </w:p>
    <w:p w14:paraId="156A5437" w14:textId="77777777" w:rsidR="007745FF" w:rsidRDefault="007745FF" w:rsidP="007745FF"/>
    <w:p w14:paraId="0ACED1DE" w14:textId="11BB27F7" w:rsidR="007745FF" w:rsidRDefault="007745FF" w:rsidP="007745FF">
      <w:r>
        <w:t xml:space="preserve">Namn: _______________________________________ </w:t>
      </w:r>
    </w:p>
    <w:p w14:paraId="6AB97D7B" w14:textId="53F8F397" w:rsidR="007745FF" w:rsidRDefault="007745FF" w:rsidP="007745FF">
      <w:r>
        <w:t xml:space="preserve">Personnummer: _______________________________ </w:t>
      </w:r>
    </w:p>
    <w:p w14:paraId="419A401F" w14:textId="0D1A7D63" w:rsidR="007745FF" w:rsidRDefault="007745FF" w:rsidP="007745FF">
      <w:r>
        <w:t>Datum: ______________________________________</w:t>
      </w:r>
    </w:p>
    <w:tbl>
      <w:tblPr>
        <w:tblW w:w="75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9"/>
        <w:gridCol w:w="1400"/>
        <w:gridCol w:w="1487"/>
        <w:gridCol w:w="1702"/>
        <w:gridCol w:w="1493"/>
      </w:tblGrid>
      <w:tr w:rsidR="007745FF" w:rsidRPr="007745FF" w14:paraId="7FA0BF1A" w14:textId="77777777" w:rsidTr="007745FF">
        <w:trPr>
          <w:trHeight w:val="300"/>
        </w:trPr>
        <w:tc>
          <w:tcPr>
            <w:tcW w:w="75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B194A7" w14:textId="77777777" w:rsidR="007745FF" w:rsidRPr="007745FF" w:rsidRDefault="007745FF" w:rsidP="007745FF">
            <w:r w:rsidRPr="007745FF">
              <w:rPr>
                <w:b/>
                <w:bCs/>
              </w:rPr>
              <w:t>VÄTSKA IN</w:t>
            </w:r>
            <w:r w:rsidRPr="007745FF">
              <w:t> </w:t>
            </w:r>
          </w:p>
        </w:tc>
      </w:tr>
      <w:tr w:rsidR="007745FF" w:rsidRPr="007745FF" w14:paraId="6C1E0724" w14:textId="77777777" w:rsidTr="007745FF">
        <w:trPr>
          <w:trHeight w:val="340"/>
        </w:trPr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D052FD" w14:textId="1742D224" w:rsidR="007745FF" w:rsidRPr="007745FF" w:rsidRDefault="007745FF" w:rsidP="007745FF">
            <w:pPr>
              <w:jc w:val="center"/>
            </w:pPr>
            <w:r w:rsidRPr="007745FF">
              <w:rPr>
                <w:b/>
                <w:bCs/>
              </w:rPr>
              <w:t>Datum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C8834" w14:textId="798465C6" w:rsidR="007745FF" w:rsidRPr="007745FF" w:rsidRDefault="007745FF" w:rsidP="007745FF">
            <w:pPr>
              <w:jc w:val="center"/>
            </w:pPr>
            <w:r w:rsidRPr="007745FF">
              <w:rPr>
                <w:b/>
                <w:bCs/>
              </w:rPr>
              <w:t>Typ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D219FF" w14:textId="67414DB2" w:rsidR="007745FF" w:rsidRPr="007745FF" w:rsidRDefault="007745FF" w:rsidP="007745FF">
            <w:pPr>
              <w:jc w:val="center"/>
            </w:pPr>
            <w:r w:rsidRPr="007745FF">
              <w:rPr>
                <w:b/>
                <w:bCs/>
              </w:rPr>
              <w:t>Mängd (dl)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3BFCB8" w14:textId="4F4E8DBD" w:rsidR="007745FF" w:rsidRPr="007745FF" w:rsidRDefault="007745FF" w:rsidP="007745FF">
            <w:pPr>
              <w:jc w:val="center"/>
            </w:pPr>
            <w:r w:rsidRPr="007745FF">
              <w:rPr>
                <w:b/>
                <w:bCs/>
              </w:rPr>
              <w:t>Tid på dygnet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5AD159" w14:textId="13A070F7" w:rsidR="007745FF" w:rsidRPr="007745FF" w:rsidRDefault="007745FF" w:rsidP="007745FF">
            <w:pPr>
              <w:jc w:val="center"/>
            </w:pPr>
            <w:r w:rsidRPr="007745FF">
              <w:rPr>
                <w:b/>
                <w:bCs/>
              </w:rPr>
              <w:t>Kommentar</w:t>
            </w:r>
          </w:p>
        </w:tc>
      </w:tr>
      <w:tr w:rsidR="007745FF" w:rsidRPr="007745FF" w14:paraId="6D0BC7E9" w14:textId="77777777" w:rsidTr="007745FF">
        <w:trPr>
          <w:trHeight w:val="300"/>
        </w:trPr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4D8AD" w14:textId="77777777" w:rsidR="007745FF" w:rsidRPr="007745FF" w:rsidRDefault="007745FF" w:rsidP="007745FF">
            <w:r w:rsidRPr="007745FF">
              <w:t> 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F95490" w14:textId="77777777" w:rsidR="007745FF" w:rsidRPr="007745FF" w:rsidRDefault="007745FF" w:rsidP="007745FF">
            <w:r w:rsidRPr="007745FF">
              <w:t> 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2E11D9" w14:textId="77777777" w:rsidR="007745FF" w:rsidRPr="007745FF" w:rsidRDefault="007745FF" w:rsidP="007745FF">
            <w:r w:rsidRPr="007745FF">
              <w:t> 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6F7D49" w14:textId="77777777" w:rsidR="007745FF" w:rsidRPr="007745FF" w:rsidRDefault="007745FF" w:rsidP="007745FF">
            <w:r w:rsidRPr="007745FF">
              <w:t> 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262FFC" w14:textId="77777777" w:rsidR="007745FF" w:rsidRPr="007745FF" w:rsidRDefault="007745FF" w:rsidP="007745FF">
            <w:r w:rsidRPr="007745FF">
              <w:t> </w:t>
            </w:r>
          </w:p>
        </w:tc>
      </w:tr>
      <w:tr w:rsidR="007745FF" w:rsidRPr="007745FF" w14:paraId="227DCCF8" w14:textId="77777777" w:rsidTr="007745FF">
        <w:trPr>
          <w:trHeight w:val="300"/>
        </w:trPr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012F1A" w14:textId="77777777" w:rsidR="007745FF" w:rsidRPr="007745FF" w:rsidRDefault="007745FF" w:rsidP="007745FF">
            <w:r w:rsidRPr="007745FF">
              <w:t> 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78E337" w14:textId="77777777" w:rsidR="007745FF" w:rsidRPr="007745FF" w:rsidRDefault="007745FF" w:rsidP="007745FF">
            <w:r w:rsidRPr="007745FF">
              <w:t> 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B1AF0B" w14:textId="77777777" w:rsidR="007745FF" w:rsidRPr="007745FF" w:rsidRDefault="007745FF" w:rsidP="007745FF">
            <w:r w:rsidRPr="007745FF">
              <w:t> 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94E859" w14:textId="77777777" w:rsidR="007745FF" w:rsidRPr="007745FF" w:rsidRDefault="007745FF" w:rsidP="007745FF">
            <w:r w:rsidRPr="007745FF">
              <w:t> 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A296BE" w14:textId="77777777" w:rsidR="007745FF" w:rsidRPr="007745FF" w:rsidRDefault="007745FF" w:rsidP="007745FF">
            <w:r w:rsidRPr="007745FF">
              <w:t> </w:t>
            </w:r>
          </w:p>
        </w:tc>
      </w:tr>
      <w:tr w:rsidR="007745FF" w:rsidRPr="007745FF" w14:paraId="6269F5CB" w14:textId="77777777" w:rsidTr="007745FF">
        <w:trPr>
          <w:trHeight w:val="300"/>
        </w:trPr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2D06AE" w14:textId="77777777" w:rsidR="007745FF" w:rsidRPr="007745FF" w:rsidRDefault="007745FF" w:rsidP="007745FF">
            <w:r w:rsidRPr="007745FF">
              <w:t> 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663115" w14:textId="77777777" w:rsidR="007745FF" w:rsidRPr="007745FF" w:rsidRDefault="007745FF" w:rsidP="007745FF">
            <w:r w:rsidRPr="007745FF">
              <w:t> 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75AD60" w14:textId="77777777" w:rsidR="007745FF" w:rsidRPr="007745FF" w:rsidRDefault="007745FF" w:rsidP="007745FF">
            <w:r w:rsidRPr="007745FF">
              <w:t> 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88FEEF" w14:textId="77777777" w:rsidR="007745FF" w:rsidRPr="007745FF" w:rsidRDefault="007745FF" w:rsidP="007745FF">
            <w:r w:rsidRPr="007745FF">
              <w:t> 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A90678" w14:textId="77777777" w:rsidR="007745FF" w:rsidRPr="007745FF" w:rsidRDefault="007745FF" w:rsidP="007745FF">
            <w:r w:rsidRPr="007745FF">
              <w:t> </w:t>
            </w:r>
          </w:p>
        </w:tc>
      </w:tr>
      <w:tr w:rsidR="007745FF" w:rsidRPr="007745FF" w14:paraId="26E1F1FA" w14:textId="77777777" w:rsidTr="007745FF">
        <w:trPr>
          <w:trHeight w:val="300"/>
        </w:trPr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076289" w14:textId="77777777" w:rsidR="007745FF" w:rsidRPr="007745FF" w:rsidRDefault="007745FF" w:rsidP="007745FF">
            <w:r w:rsidRPr="007745FF">
              <w:t> 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5BE9ED" w14:textId="77777777" w:rsidR="007745FF" w:rsidRPr="007745FF" w:rsidRDefault="007745FF" w:rsidP="007745FF">
            <w:r w:rsidRPr="007745FF">
              <w:t> 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29FFDD" w14:textId="77777777" w:rsidR="007745FF" w:rsidRPr="007745FF" w:rsidRDefault="007745FF" w:rsidP="007745FF">
            <w:r w:rsidRPr="007745FF">
              <w:t> 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49A829" w14:textId="77777777" w:rsidR="007745FF" w:rsidRPr="007745FF" w:rsidRDefault="007745FF" w:rsidP="007745FF">
            <w:r w:rsidRPr="007745FF">
              <w:t> 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C515CB" w14:textId="77777777" w:rsidR="007745FF" w:rsidRPr="007745FF" w:rsidRDefault="007745FF" w:rsidP="007745FF">
            <w:r w:rsidRPr="007745FF">
              <w:t> </w:t>
            </w:r>
          </w:p>
        </w:tc>
      </w:tr>
      <w:tr w:rsidR="007745FF" w:rsidRPr="007745FF" w14:paraId="6B7C845F" w14:textId="77777777" w:rsidTr="007745FF">
        <w:trPr>
          <w:trHeight w:val="300"/>
        </w:trPr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0CC682" w14:textId="77777777" w:rsidR="007745FF" w:rsidRPr="007745FF" w:rsidRDefault="007745FF" w:rsidP="007745FF">
            <w:r w:rsidRPr="007745FF">
              <w:t> 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283608" w14:textId="77777777" w:rsidR="007745FF" w:rsidRPr="007745FF" w:rsidRDefault="007745FF" w:rsidP="007745FF">
            <w:r w:rsidRPr="007745FF">
              <w:t> 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AD8B5A" w14:textId="77777777" w:rsidR="007745FF" w:rsidRPr="007745FF" w:rsidRDefault="007745FF" w:rsidP="007745FF">
            <w:r w:rsidRPr="007745FF">
              <w:t> 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C7C93F" w14:textId="77777777" w:rsidR="007745FF" w:rsidRPr="007745FF" w:rsidRDefault="007745FF" w:rsidP="007745FF">
            <w:r w:rsidRPr="007745FF">
              <w:t> 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804FA7" w14:textId="77777777" w:rsidR="007745FF" w:rsidRPr="007745FF" w:rsidRDefault="007745FF" w:rsidP="007745FF">
            <w:r w:rsidRPr="007745FF">
              <w:t> </w:t>
            </w:r>
          </w:p>
        </w:tc>
      </w:tr>
      <w:tr w:rsidR="007745FF" w:rsidRPr="007745FF" w14:paraId="7F0170BD" w14:textId="77777777" w:rsidTr="007745FF">
        <w:trPr>
          <w:trHeight w:val="300"/>
        </w:trPr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EF0E06" w14:textId="77777777" w:rsidR="007745FF" w:rsidRPr="007745FF" w:rsidRDefault="007745FF" w:rsidP="007745FF">
            <w:r w:rsidRPr="007745FF">
              <w:t> 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F9CA08" w14:textId="77777777" w:rsidR="007745FF" w:rsidRPr="007745FF" w:rsidRDefault="007745FF" w:rsidP="007745FF">
            <w:r w:rsidRPr="007745FF">
              <w:t> 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C8642E" w14:textId="77777777" w:rsidR="007745FF" w:rsidRPr="007745FF" w:rsidRDefault="007745FF" w:rsidP="007745FF">
            <w:r w:rsidRPr="007745FF">
              <w:t> 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B8194C" w14:textId="77777777" w:rsidR="007745FF" w:rsidRPr="007745FF" w:rsidRDefault="007745FF" w:rsidP="007745FF">
            <w:r w:rsidRPr="007745FF">
              <w:t> 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AF3140" w14:textId="77777777" w:rsidR="007745FF" w:rsidRPr="007745FF" w:rsidRDefault="007745FF" w:rsidP="007745FF">
            <w:r w:rsidRPr="007745FF">
              <w:t> </w:t>
            </w:r>
          </w:p>
        </w:tc>
      </w:tr>
      <w:tr w:rsidR="007745FF" w:rsidRPr="007745FF" w14:paraId="6EBD0545" w14:textId="77777777" w:rsidTr="007745FF">
        <w:trPr>
          <w:trHeight w:val="300"/>
        </w:trPr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4EF2AD" w14:textId="77777777" w:rsidR="007745FF" w:rsidRPr="007745FF" w:rsidRDefault="007745FF" w:rsidP="007745FF">
            <w:r w:rsidRPr="007745FF">
              <w:t> 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C0C5F7" w14:textId="77777777" w:rsidR="007745FF" w:rsidRPr="007745FF" w:rsidRDefault="007745FF" w:rsidP="007745FF">
            <w:r w:rsidRPr="007745FF">
              <w:t> 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777CF5" w14:textId="77777777" w:rsidR="007745FF" w:rsidRPr="007745FF" w:rsidRDefault="007745FF" w:rsidP="007745FF">
            <w:r w:rsidRPr="007745FF">
              <w:t> 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018FF5" w14:textId="77777777" w:rsidR="007745FF" w:rsidRPr="007745FF" w:rsidRDefault="007745FF" w:rsidP="007745FF">
            <w:r w:rsidRPr="007745FF">
              <w:t> 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FC7263" w14:textId="77777777" w:rsidR="007745FF" w:rsidRPr="007745FF" w:rsidRDefault="007745FF" w:rsidP="007745FF">
            <w:r w:rsidRPr="007745FF">
              <w:t> </w:t>
            </w:r>
          </w:p>
        </w:tc>
      </w:tr>
      <w:tr w:rsidR="007745FF" w:rsidRPr="007745FF" w14:paraId="7512430A" w14:textId="77777777" w:rsidTr="007745FF">
        <w:trPr>
          <w:trHeight w:val="300"/>
        </w:trPr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8028F1" w14:textId="77777777" w:rsidR="007745FF" w:rsidRPr="007745FF" w:rsidRDefault="007745FF" w:rsidP="007745FF">
            <w:r w:rsidRPr="007745FF">
              <w:t> 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AF8F94" w14:textId="77777777" w:rsidR="007745FF" w:rsidRPr="007745FF" w:rsidRDefault="007745FF" w:rsidP="007745FF">
            <w:r w:rsidRPr="007745FF">
              <w:t> 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23D511" w14:textId="77777777" w:rsidR="007745FF" w:rsidRPr="007745FF" w:rsidRDefault="007745FF" w:rsidP="007745FF">
            <w:r w:rsidRPr="007745FF">
              <w:t> 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B1BEC5" w14:textId="77777777" w:rsidR="007745FF" w:rsidRPr="007745FF" w:rsidRDefault="007745FF" w:rsidP="007745FF">
            <w:r w:rsidRPr="007745FF">
              <w:t> 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F0845A" w14:textId="77777777" w:rsidR="007745FF" w:rsidRPr="007745FF" w:rsidRDefault="007745FF" w:rsidP="007745FF">
            <w:r w:rsidRPr="007745FF">
              <w:t> </w:t>
            </w:r>
          </w:p>
        </w:tc>
      </w:tr>
      <w:tr w:rsidR="007745FF" w:rsidRPr="007745FF" w14:paraId="320EF292" w14:textId="77777777" w:rsidTr="007745FF">
        <w:trPr>
          <w:trHeight w:val="300"/>
        </w:trPr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A2C85F" w14:textId="77777777" w:rsidR="007745FF" w:rsidRPr="007745FF" w:rsidRDefault="007745FF" w:rsidP="007745FF">
            <w:r w:rsidRPr="007745FF">
              <w:t> 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EDDA85" w14:textId="77777777" w:rsidR="007745FF" w:rsidRPr="007745FF" w:rsidRDefault="007745FF" w:rsidP="007745FF">
            <w:r w:rsidRPr="007745FF">
              <w:t> 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E523BD" w14:textId="77777777" w:rsidR="007745FF" w:rsidRPr="007745FF" w:rsidRDefault="007745FF" w:rsidP="007745FF">
            <w:r w:rsidRPr="007745FF">
              <w:t> 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98FA94" w14:textId="77777777" w:rsidR="007745FF" w:rsidRPr="007745FF" w:rsidRDefault="007745FF" w:rsidP="007745FF">
            <w:r w:rsidRPr="007745FF">
              <w:t> 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D1CF6A" w14:textId="77777777" w:rsidR="007745FF" w:rsidRPr="007745FF" w:rsidRDefault="007745FF" w:rsidP="007745FF">
            <w:r w:rsidRPr="007745FF">
              <w:t> </w:t>
            </w:r>
          </w:p>
        </w:tc>
      </w:tr>
      <w:tr w:rsidR="007745FF" w:rsidRPr="007745FF" w14:paraId="594E3E34" w14:textId="77777777" w:rsidTr="007745FF">
        <w:trPr>
          <w:trHeight w:val="300"/>
        </w:trPr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7C9572" w14:textId="77777777" w:rsidR="007745FF" w:rsidRPr="007745FF" w:rsidRDefault="007745FF" w:rsidP="007745FF">
            <w:r w:rsidRPr="007745FF">
              <w:t> 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7DF80E" w14:textId="77777777" w:rsidR="007745FF" w:rsidRPr="007745FF" w:rsidRDefault="007745FF" w:rsidP="007745FF">
            <w:r w:rsidRPr="007745FF">
              <w:t> 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A1E90E" w14:textId="77777777" w:rsidR="007745FF" w:rsidRPr="007745FF" w:rsidRDefault="007745FF" w:rsidP="007745FF">
            <w:r w:rsidRPr="007745FF">
              <w:t> 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76C93A" w14:textId="77777777" w:rsidR="007745FF" w:rsidRPr="007745FF" w:rsidRDefault="007745FF" w:rsidP="007745FF">
            <w:r w:rsidRPr="007745FF">
              <w:t> 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126235" w14:textId="77777777" w:rsidR="007745FF" w:rsidRPr="007745FF" w:rsidRDefault="007745FF" w:rsidP="007745FF">
            <w:r w:rsidRPr="007745FF">
              <w:t> </w:t>
            </w:r>
          </w:p>
        </w:tc>
      </w:tr>
      <w:tr w:rsidR="007745FF" w:rsidRPr="007745FF" w14:paraId="3504D76D" w14:textId="77777777" w:rsidTr="007745FF">
        <w:trPr>
          <w:trHeight w:val="300"/>
        </w:trPr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B53E83" w14:textId="77777777" w:rsidR="007745FF" w:rsidRPr="007745FF" w:rsidRDefault="007745FF" w:rsidP="007745FF">
            <w:r w:rsidRPr="007745FF">
              <w:t> 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2BF777" w14:textId="77777777" w:rsidR="007745FF" w:rsidRPr="007745FF" w:rsidRDefault="007745FF" w:rsidP="007745FF">
            <w:r w:rsidRPr="007745FF">
              <w:t> 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C15BD6" w14:textId="77777777" w:rsidR="007745FF" w:rsidRPr="007745FF" w:rsidRDefault="007745FF" w:rsidP="007745FF">
            <w:r w:rsidRPr="007745FF">
              <w:t> 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ECDEC9" w14:textId="77777777" w:rsidR="007745FF" w:rsidRPr="007745FF" w:rsidRDefault="007745FF" w:rsidP="007745FF">
            <w:r w:rsidRPr="007745FF">
              <w:t> 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2B87C8" w14:textId="77777777" w:rsidR="007745FF" w:rsidRPr="007745FF" w:rsidRDefault="007745FF" w:rsidP="007745FF">
            <w:r w:rsidRPr="007745FF">
              <w:t> </w:t>
            </w:r>
          </w:p>
        </w:tc>
      </w:tr>
      <w:tr w:rsidR="007745FF" w:rsidRPr="007745FF" w14:paraId="22AE0D24" w14:textId="77777777" w:rsidTr="007745FF">
        <w:trPr>
          <w:trHeight w:val="300"/>
        </w:trPr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C94D49" w14:textId="77777777" w:rsidR="007745FF" w:rsidRPr="007745FF" w:rsidRDefault="007745FF" w:rsidP="007745FF">
            <w:r w:rsidRPr="007745FF">
              <w:t> 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A6B771" w14:textId="77777777" w:rsidR="007745FF" w:rsidRPr="007745FF" w:rsidRDefault="007745FF" w:rsidP="007745FF">
            <w:r w:rsidRPr="007745FF">
              <w:t> 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D866A9" w14:textId="77777777" w:rsidR="007745FF" w:rsidRPr="007745FF" w:rsidRDefault="007745FF" w:rsidP="007745FF">
            <w:r w:rsidRPr="007745FF">
              <w:t> 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E7177F" w14:textId="77777777" w:rsidR="007745FF" w:rsidRPr="007745FF" w:rsidRDefault="007745FF" w:rsidP="007745FF">
            <w:r w:rsidRPr="007745FF">
              <w:t> 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7D1C28" w14:textId="77777777" w:rsidR="007745FF" w:rsidRPr="007745FF" w:rsidRDefault="007745FF" w:rsidP="007745FF">
            <w:r w:rsidRPr="007745FF">
              <w:t> </w:t>
            </w:r>
          </w:p>
        </w:tc>
      </w:tr>
      <w:tr w:rsidR="007745FF" w:rsidRPr="007745FF" w14:paraId="2C357799" w14:textId="77777777" w:rsidTr="007745FF">
        <w:trPr>
          <w:trHeight w:val="300"/>
        </w:trPr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3AD30E" w14:textId="77777777" w:rsidR="007745FF" w:rsidRPr="007745FF" w:rsidRDefault="007745FF" w:rsidP="007745FF">
            <w:r w:rsidRPr="007745FF">
              <w:t> 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BF83AD" w14:textId="77777777" w:rsidR="007745FF" w:rsidRPr="007745FF" w:rsidRDefault="007745FF" w:rsidP="007745FF">
            <w:r w:rsidRPr="007745FF">
              <w:t> 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2B312F" w14:textId="77777777" w:rsidR="007745FF" w:rsidRPr="007745FF" w:rsidRDefault="007745FF" w:rsidP="007745FF">
            <w:r w:rsidRPr="007745FF">
              <w:t> 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0A876E" w14:textId="77777777" w:rsidR="007745FF" w:rsidRPr="007745FF" w:rsidRDefault="007745FF" w:rsidP="007745FF">
            <w:r w:rsidRPr="007745FF">
              <w:t> 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FA5901" w14:textId="77777777" w:rsidR="007745FF" w:rsidRPr="007745FF" w:rsidRDefault="007745FF" w:rsidP="007745FF">
            <w:r w:rsidRPr="007745FF">
              <w:t> </w:t>
            </w:r>
          </w:p>
        </w:tc>
      </w:tr>
    </w:tbl>
    <w:p w14:paraId="2C6B7C93" w14:textId="77777777" w:rsidR="007745FF" w:rsidRDefault="007745FF" w:rsidP="007745FF"/>
    <w:sectPr w:rsidR="007745FF" w:rsidSect="00E2660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466" w:right="2268" w:bottom="1701" w:left="2041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AE243" w14:textId="77777777" w:rsidR="007745FF" w:rsidRDefault="007745FF" w:rsidP="00ED6C6F">
      <w:pPr>
        <w:spacing w:after="0" w:line="240" w:lineRule="auto"/>
      </w:pPr>
      <w:r>
        <w:separator/>
      </w:r>
    </w:p>
  </w:endnote>
  <w:endnote w:type="continuationSeparator" w:id="0">
    <w:p w14:paraId="6B155EC8" w14:textId="77777777" w:rsidR="007745FF" w:rsidRDefault="007745FF" w:rsidP="00E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00AD5" w14:textId="77777777" w:rsidR="007745FF" w:rsidRDefault="007745F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206" w:type="dxa"/>
      <w:tblInd w:w="-1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6"/>
    </w:tblGrid>
    <w:tr w:rsidR="007A69FA" w:rsidRPr="00CE187C" w14:paraId="3F3AB23F" w14:textId="77777777" w:rsidTr="004D1377">
      <w:tc>
        <w:tcPr>
          <w:tcW w:w="10206" w:type="dxa"/>
        </w:tcPr>
        <w:p w14:paraId="04580168" w14:textId="77777777" w:rsidR="007A69FA" w:rsidRPr="00CE187C" w:rsidRDefault="007A69FA" w:rsidP="00CE187C">
          <w:pPr>
            <w:pStyle w:val="Sidfot"/>
            <w:rPr>
              <w:bCs/>
            </w:rPr>
          </w:pPr>
          <w:r w:rsidRPr="00CE187C">
            <w:rPr>
              <w:bCs/>
            </w:rPr>
            <w:fldChar w:fldCharType="begin"/>
          </w:r>
          <w:r w:rsidRPr="00CE187C">
            <w:rPr>
              <w:bCs/>
            </w:rPr>
            <w:instrText>PAGE  \* Arabic  \* MERGEFORMAT</w:instrText>
          </w:r>
          <w:r w:rsidRPr="00CE187C">
            <w:rPr>
              <w:bCs/>
            </w:rPr>
            <w:fldChar w:fldCharType="separate"/>
          </w:r>
          <w:r w:rsidRPr="00CE187C">
            <w:rPr>
              <w:bCs/>
            </w:rPr>
            <w:t>1</w:t>
          </w:r>
          <w:r w:rsidRPr="00CE187C">
            <w:rPr>
              <w:bCs/>
            </w:rPr>
            <w:fldChar w:fldCharType="end"/>
          </w:r>
          <w:r w:rsidRPr="00CE187C">
            <w:rPr>
              <w:bCs/>
            </w:rPr>
            <w:t> (</w:t>
          </w:r>
          <w:r w:rsidRPr="00CE187C">
            <w:rPr>
              <w:bCs/>
            </w:rPr>
            <w:fldChar w:fldCharType="begin"/>
          </w:r>
          <w:r w:rsidRPr="00CE187C">
            <w:rPr>
              <w:bCs/>
            </w:rPr>
            <w:instrText>NUMPAGES  \* Arabic  \* MERGEFORMAT</w:instrText>
          </w:r>
          <w:r w:rsidRPr="00CE187C">
            <w:rPr>
              <w:bCs/>
            </w:rPr>
            <w:fldChar w:fldCharType="separate"/>
          </w:r>
          <w:r w:rsidRPr="00CE187C">
            <w:rPr>
              <w:bCs/>
            </w:rPr>
            <w:t>2</w:t>
          </w:r>
          <w:r w:rsidRPr="00CE187C">
            <w:rPr>
              <w:bCs/>
            </w:rPr>
            <w:fldChar w:fldCharType="end"/>
          </w:r>
          <w:r>
            <w:rPr>
              <w:bCs/>
            </w:rPr>
            <w:t>)</w:t>
          </w:r>
        </w:p>
      </w:tc>
    </w:tr>
  </w:tbl>
  <w:p w14:paraId="49D4EEF5" w14:textId="77777777" w:rsidR="0001304B" w:rsidRDefault="0001304B" w:rsidP="0001304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206" w:type="dxa"/>
      <w:tblInd w:w="-1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6"/>
    </w:tblGrid>
    <w:tr w:rsidR="00781D6E" w:rsidRPr="00CE187C" w14:paraId="4074E8DC" w14:textId="77777777" w:rsidTr="00297084">
      <w:tc>
        <w:tcPr>
          <w:tcW w:w="10206" w:type="dxa"/>
        </w:tcPr>
        <w:p w14:paraId="33398375" w14:textId="77777777" w:rsidR="00781D6E" w:rsidRPr="00CE187C" w:rsidRDefault="00781D6E" w:rsidP="00781D6E">
          <w:pPr>
            <w:pStyle w:val="Sidfot"/>
            <w:rPr>
              <w:bCs/>
            </w:rPr>
          </w:pPr>
          <w:r w:rsidRPr="00CE187C">
            <w:rPr>
              <w:bCs/>
            </w:rPr>
            <w:fldChar w:fldCharType="begin"/>
          </w:r>
          <w:r w:rsidRPr="00CE187C">
            <w:rPr>
              <w:bCs/>
            </w:rPr>
            <w:instrText>PAGE  \* Arabic  \* MERGEFORMAT</w:instrText>
          </w:r>
          <w:r w:rsidRPr="00CE187C">
            <w:rPr>
              <w:bCs/>
            </w:rPr>
            <w:fldChar w:fldCharType="separate"/>
          </w:r>
          <w:r>
            <w:rPr>
              <w:bCs/>
            </w:rPr>
            <w:t>2</w:t>
          </w:r>
          <w:r w:rsidRPr="00CE187C">
            <w:rPr>
              <w:bCs/>
            </w:rPr>
            <w:fldChar w:fldCharType="end"/>
          </w:r>
          <w:r w:rsidRPr="00CE187C">
            <w:rPr>
              <w:bCs/>
            </w:rPr>
            <w:t> (</w:t>
          </w:r>
          <w:r w:rsidRPr="00CE187C">
            <w:rPr>
              <w:bCs/>
            </w:rPr>
            <w:fldChar w:fldCharType="begin"/>
          </w:r>
          <w:r w:rsidRPr="00CE187C">
            <w:rPr>
              <w:bCs/>
            </w:rPr>
            <w:instrText>NUMPAGES  \* Arabic  \* MERGEFORMAT</w:instrText>
          </w:r>
          <w:r w:rsidRPr="00CE187C">
            <w:rPr>
              <w:bCs/>
            </w:rPr>
            <w:fldChar w:fldCharType="separate"/>
          </w:r>
          <w:r>
            <w:rPr>
              <w:bCs/>
            </w:rPr>
            <w:t>2</w:t>
          </w:r>
          <w:r w:rsidRPr="00CE187C">
            <w:rPr>
              <w:bCs/>
            </w:rPr>
            <w:fldChar w:fldCharType="end"/>
          </w:r>
          <w:r>
            <w:rPr>
              <w:bCs/>
            </w:rPr>
            <w:t>)</w:t>
          </w:r>
        </w:p>
      </w:tc>
    </w:tr>
  </w:tbl>
  <w:p w14:paraId="60161317" w14:textId="77777777" w:rsidR="00CB0B3D" w:rsidRDefault="00CB0B3D" w:rsidP="00AF62D4">
    <w:pPr>
      <w:pStyle w:val="Sidfo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9C838" w14:textId="77777777" w:rsidR="007745FF" w:rsidRDefault="007745FF" w:rsidP="00ED6C6F">
      <w:pPr>
        <w:spacing w:after="0" w:line="240" w:lineRule="auto"/>
      </w:pPr>
      <w:r>
        <w:separator/>
      </w:r>
    </w:p>
  </w:footnote>
  <w:footnote w:type="continuationSeparator" w:id="0">
    <w:p w14:paraId="23B94987" w14:textId="77777777" w:rsidR="007745FF" w:rsidRDefault="007745FF" w:rsidP="00ED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2CCA3" w14:textId="77777777" w:rsidR="007745FF" w:rsidRDefault="007745F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471" w:type="dxa"/>
      <w:tblInd w:w="-14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71"/>
    </w:tblGrid>
    <w:tr w:rsidR="000537C8" w14:paraId="3069E1DB" w14:textId="77777777" w:rsidTr="00D20563">
      <w:tc>
        <w:tcPr>
          <w:tcW w:w="10471" w:type="dxa"/>
        </w:tcPr>
        <w:p w14:paraId="2E87F25F" w14:textId="77777777" w:rsidR="000537C8" w:rsidRDefault="000537C8" w:rsidP="000537C8">
          <w:pPr>
            <w:pStyle w:val="Ingetavstnd"/>
          </w:pPr>
          <w:r>
            <w:rPr>
              <w:noProof/>
            </w:rPr>
            <w:drawing>
              <wp:inline distT="0" distB="0" distL="0" distR="0" wp14:anchorId="34ED325D" wp14:editId="0AB1EC0F">
                <wp:extent cx="433656" cy="612000"/>
                <wp:effectExtent l="0" t="0" r="5080" b="0"/>
                <wp:docPr id="7" name="Bildobjekt 7" descr="Logotyp Nacka kommu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Bildobjekt 7" descr="Logotyp Nacka kommu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3656" cy="61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90A6300" w14:textId="77777777" w:rsidR="00F647B7" w:rsidRDefault="00F647B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206" w:type="dxa"/>
      <w:tblInd w:w="-1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153"/>
      <w:gridCol w:w="4053"/>
    </w:tblGrid>
    <w:tr w:rsidR="00F1460A" w14:paraId="7B862922" w14:textId="77777777" w:rsidTr="00210B3C">
      <w:tc>
        <w:tcPr>
          <w:tcW w:w="6153" w:type="dxa"/>
        </w:tcPr>
        <w:p w14:paraId="144E2B56" w14:textId="77777777" w:rsidR="00F1460A" w:rsidRDefault="00210B3C" w:rsidP="0001304B">
          <w:pPr>
            <w:pStyle w:val="Sidhuvud"/>
            <w:ind w:left="9"/>
          </w:pPr>
          <w:r>
            <w:rPr>
              <w:noProof/>
            </w:rPr>
            <w:drawing>
              <wp:inline distT="0" distB="0" distL="0" distR="0" wp14:anchorId="66B9BFDB" wp14:editId="7F022E8A">
                <wp:extent cx="733425" cy="1035050"/>
                <wp:effectExtent l="0" t="0" r="9525" b="0"/>
                <wp:docPr id="2" name="Bildobjekt 2" descr="Logotyp Nacka kommu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objekt 2" descr="Logotyp Nacka kommu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1035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3" w:type="dxa"/>
        </w:tcPr>
        <w:p w14:paraId="15E1339F" w14:textId="77777777" w:rsidR="00F1460A" w:rsidRDefault="00F1460A" w:rsidP="00F1460A">
          <w:pPr>
            <w:pStyle w:val="Ingetavstnd"/>
          </w:pPr>
        </w:p>
      </w:tc>
    </w:tr>
  </w:tbl>
  <w:p w14:paraId="64E4FD67" w14:textId="77777777" w:rsidR="00F77824" w:rsidRDefault="00F77824" w:rsidP="0003455B">
    <w:pPr>
      <w:pStyle w:val="Sidhuvud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A1988"/>
    <w:multiLevelType w:val="multilevel"/>
    <w:tmpl w:val="F0101B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2029407968">
    <w:abstractNumId w:val="13"/>
  </w:num>
  <w:num w:numId="2" w16cid:durableId="1573199866">
    <w:abstractNumId w:val="3"/>
  </w:num>
  <w:num w:numId="3" w16cid:durableId="1852720918">
    <w:abstractNumId w:val="2"/>
  </w:num>
  <w:num w:numId="4" w16cid:durableId="1715303995">
    <w:abstractNumId w:val="1"/>
  </w:num>
  <w:num w:numId="5" w16cid:durableId="331569910">
    <w:abstractNumId w:val="0"/>
  </w:num>
  <w:num w:numId="6" w16cid:durableId="1119371373">
    <w:abstractNumId w:val="8"/>
  </w:num>
  <w:num w:numId="7" w16cid:durableId="2050176753">
    <w:abstractNumId w:val="7"/>
  </w:num>
  <w:num w:numId="8" w16cid:durableId="880940729">
    <w:abstractNumId w:val="6"/>
  </w:num>
  <w:num w:numId="9" w16cid:durableId="1573811427">
    <w:abstractNumId w:val="5"/>
  </w:num>
  <w:num w:numId="10" w16cid:durableId="1459447551">
    <w:abstractNumId w:val="4"/>
  </w:num>
  <w:num w:numId="11" w16cid:durableId="877162765">
    <w:abstractNumId w:val="10"/>
  </w:num>
  <w:num w:numId="12" w16cid:durableId="1704864411">
    <w:abstractNumId w:val="8"/>
  </w:num>
  <w:num w:numId="13" w16cid:durableId="2769849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13466167">
    <w:abstractNumId w:val="11"/>
  </w:num>
  <w:num w:numId="15" w16cid:durableId="544947211">
    <w:abstractNumId w:val="9"/>
  </w:num>
  <w:num w:numId="16" w16cid:durableId="2256066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5FF"/>
    <w:rsid w:val="0001304B"/>
    <w:rsid w:val="00015C95"/>
    <w:rsid w:val="00023CF5"/>
    <w:rsid w:val="000304A9"/>
    <w:rsid w:val="00032DFA"/>
    <w:rsid w:val="0003455B"/>
    <w:rsid w:val="00035827"/>
    <w:rsid w:val="000428AA"/>
    <w:rsid w:val="000430A4"/>
    <w:rsid w:val="00047568"/>
    <w:rsid w:val="000537C8"/>
    <w:rsid w:val="00057C91"/>
    <w:rsid w:val="00081E07"/>
    <w:rsid w:val="00083807"/>
    <w:rsid w:val="000879D1"/>
    <w:rsid w:val="000927CE"/>
    <w:rsid w:val="000A02B6"/>
    <w:rsid w:val="000A259F"/>
    <w:rsid w:val="000C1D33"/>
    <w:rsid w:val="000C3F7D"/>
    <w:rsid w:val="000C60F9"/>
    <w:rsid w:val="000D29F7"/>
    <w:rsid w:val="000D4286"/>
    <w:rsid w:val="000D730D"/>
    <w:rsid w:val="000D787A"/>
    <w:rsid w:val="000E7111"/>
    <w:rsid w:val="000E75EC"/>
    <w:rsid w:val="0010206C"/>
    <w:rsid w:val="00104807"/>
    <w:rsid w:val="001076AF"/>
    <w:rsid w:val="0011207E"/>
    <w:rsid w:val="00136C6B"/>
    <w:rsid w:val="00142663"/>
    <w:rsid w:val="00147057"/>
    <w:rsid w:val="00170C73"/>
    <w:rsid w:val="00182673"/>
    <w:rsid w:val="0019680D"/>
    <w:rsid w:val="001A7D3F"/>
    <w:rsid w:val="001B2002"/>
    <w:rsid w:val="001B4BB9"/>
    <w:rsid w:val="001B67D7"/>
    <w:rsid w:val="001C0854"/>
    <w:rsid w:val="001E02F7"/>
    <w:rsid w:val="00210B3C"/>
    <w:rsid w:val="00220B93"/>
    <w:rsid w:val="0023309C"/>
    <w:rsid w:val="002346A2"/>
    <w:rsid w:val="00235637"/>
    <w:rsid w:val="00237D8B"/>
    <w:rsid w:val="002611BD"/>
    <w:rsid w:val="00264FBE"/>
    <w:rsid w:val="00281213"/>
    <w:rsid w:val="002A223C"/>
    <w:rsid w:val="002C0109"/>
    <w:rsid w:val="002D312C"/>
    <w:rsid w:val="002F7366"/>
    <w:rsid w:val="00321A45"/>
    <w:rsid w:val="00324B88"/>
    <w:rsid w:val="00324BC6"/>
    <w:rsid w:val="0035044E"/>
    <w:rsid w:val="003751A4"/>
    <w:rsid w:val="003804A7"/>
    <w:rsid w:val="003977E2"/>
    <w:rsid w:val="003A0FEC"/>
    <w:rsid w:val="003D1AD5"/>
    <w:rsid w:val="003D41E8"/>
    <w:rsid w:val="003D6A5D"/>
    <w:rsid w:val="003E45CA"/>
    <w:rsid w:val="003E5E9D"/>
    <w:rsid w:val="003E6EEC"/>
    <w:rsid w:val="003F0BD7"/>
    <w:rsid w:val="00411FB3"/>
    <w:rsid w:val="0043225D"/>
    <w:rsid w:val="004457CA"/>
    <w:rsid w:val="004539FA"/>
    <w:rsid w:val="00454145"/>
    <w:rsid w:val="004579C9"/>
    <w:rsid w:val="00460940"/>
    <w:rsid w:val="00460B3F"/>
    <w:rsid w:val="00463F60"/>
    <w:rsid w:val="00466ABB"/>
    <w:rsid w:val="00472FE4"/>
    <w:rsid w:val="00476DDD"/>
    <w:rsid w:val="00481060"/>
    <w:rsid w:val="00483F66"/>
    <w:rsid w:val="004C1CC2"/>
    <w:rsid w:val="004E08FC"/>
    <w:rsid w:val="004E0B05"/>
    <w:rsid w:val="004E0E65"/>
    <w:rsid w:val="004F2653"/>
    <w:rsid w:val="004F6E9F"/>
    <w:rsid w:val="005120DF"/>
    <w:rsid w:val="00531996"/>
    <w:rsid w:val="005377E7"/>
    <w:rsid w:val="005403E1"/>
    <w:rsid w:val="005537A8"/>
    <w:rsid w:val="00572C81"/>
    <w:rsid w:val="00575871"/>
    <w:rsid w:val="0058045D"/>
    <w:rsid w:val="00594D98"/>
    <w:rsid w:val="005A403A"/>
    <w:rsid w:val="005C6423"/>
    <w:rsid w:val="005E0CDB"/>
    <w:rsid w:val="005F29FB"/>
    <w:rsid w:val="00604E32"/>
    <w:rsid w:val="00606B0F"/>
    <w:rsid w:val="006137D6"/>
    <w:rsid w:val="00660474"/>
    <w:rsid w:val="00693ED8"/>
    <w:rsid w:val="00697C2E"/>
    <w:rsid w:val="006A60A8"/>
    <w:rsid w:val="006B3AC6"/>
    <w:rsid w:val="006C0636"/>
    <w:rsid w:val="006C4DA1"/>
    <w:rsid w:val="006E1EAE"/>
    <w:rsid w:val="006E43A5"/>
    <w:rsid w:val="006F30CF"/>
    <w:rsid w:val="006F3315"/>
    <w:rsid w:val="00737193"/>
    <w:rsid w:val="00743F80"/>
    <w:rsid w:val="00760734"/>
    <w:rsid w:val="00772565"/>
    <w:rsid w:val="00772B6E"/>
    <w:rsid w:val="007745FF"/>
    <w:rsid w:val="00781D6E"/>
    <w:rsid w:val="007829D2"/>
    <w:rsid w:val="00783074"/>
    <w:rsid w:val="0078522D"/>
    <w:rsid w:val="00787854"/>
    <w:rsid w:val="007909CD"/>
    <w:rsid w:val="007A0B53"/>
    <w:rsid w:val="007A69FA"/>
    <w:rsid w:val="007B634A"/>
    <w:rsid w:val="007C4E17"/>
    <w:rsid w:val="007C5139"/>
    <w:rsid w:val="007E16FA"/>
    <w:rsid w:val="007F4ABD"/>
    <w:rsid w:val="00801BBF"/>
    <w:rsid w:val="008215CB"/>
    <w:rsid w:val="0082423B"/>
    <w:rsid w:val="00826742"/>
    <w:rsid w:val="008303E0"/>
    <w:rsid w:val="00833D42"/>
    <w:rsid w:val="00834506"/>
    <w:rsid w:val="00834E7E"/>
    <w:rsid w:val="0083514A"/>
    <w:rsid w:val="00850118"/>
    <w:rsid w:val="00850AC6"/>
    <w:rsid w:val="008574B7"/>
    <w:rsid w:val="0086789F"/>
    <w:rsid w:val="00870403"/>
    <w:rsid w:val="00875CBE"/>
    <w:rsid w:val="008803DC"/>
    <w:rsid w:val="008A525C"/>
    <w:rsid w:val="008A5C52"/>
    <w:rsid w:val="008C5285"/>
    <w:rsid w:val="008D4C43"/>
    <w:rsid w:val="008D4F31"/>
    <w:rsid w:val="00910C25"/>
    <w:rsid w:val="0091229C"/>
    <w:rsid w:val="009255D9"/>
    <w:rsid w:val="00972D16"/>
    <w:rsid w:val="00973775"/>
    <w:rsid w:val="00976057"/>
    <w:rsid w:val="00987AC0"/>
    <w:rsid w:val="0099293C"/>
    <w:rsid w:val="009A3474"/>
    <w:rsid w:val="009B2791"/>
    <w:rsid w:val="009C3DAD"/>
    <w:rsid w:val="009C741D"/>
    <w:rsid w:val="009D1F1C"/>
    <w:rsid w:val="009D509B"/>
    <w:rsid w:val="009D79CC"/>
    <w:rsid w:val="009E6EF9"/>
    <w:rsid w:val="009E7B9D"/>
    <w:rsid w:val="009E7F82"/>
    <w:rsid w:val="00A04866"/>
    <w:rsid w:val="00A076D6"/>
    <w:rsid w:val="00A17B37"/>
    <w:rsid w:val="00A2125B"/>
    <w:rsid w:val="00A23320"/>
    <w:rsid w:val="00A41453"/>
    <w:rsid w:val="00A42EF4"/>
    <w:rsid w:val="00A51CEF"/>
    <w:rsid w:val="00A5554A"/>
    <w:rsid w:val="00A56D04"/>
    <w:rsid w:val="00A80C68"/>
    <w:rsid w:val="00A87B49"/>
    <w:rsid w:val="00A96DA2"/>
    <w:rsid w:val="00AA3A34"/>
    <w:rsid w:val="00AA5C9A"/>
    <w:rsid w:val="00AB1D4D"/>
    <w:rsid w:val="00AB24CA"/>
    <w:rsid w:val="00AB3437"/>
    <w:rsid w:val="00AB57E2"/>
    <w:rsid w:val="00AD354E"/>
    <w:rsid w:val="00AD5832"/>
    <w:rsid w:val="00AF18C8"/>
    <w:rsid w:val="00AF5B57"/>
    <w:rsid w:val="00AF62D4"/>
    <w:rsid w:val="00B30455"/>
    <w:rsid w:val="00B4285A"/>
    <w:rsid w:val="00B43120"/>
    <w:rsid w:val="00B6416A"/>
    <w:rsid w:val="00B71B19"/>
    <w:rsid w:val="00BB48AC"/>
    <w:rsid w:val="00BB7B8B"/>
    <w:rsid w:val="00BE0327"/>
    <w:rsid w:val="00BE3F3D"/>
    <w:rsid w:val="00BE44B3"/>
    <w:rsid w:val="00C02681"/>
    <w:rsid w:val="00C079B5"/>
    <w:rsid w:val="00C13434"/>
    <w:rsid w:val="00C3134F"/>
    <w:rsid w:val="00C4216C"/>
    <w:rsid w:val="00C57163"/>
    <w:rsid w:val="00C60BD9"/>
    <w:rsid w:val="00C63DA4"/>
    <w:rsid w:val="00CB0B3D"/>
    <w:rsid w:val="00CB0D75"/>
    <w:rsid w:val="00CC149C"/>
    <w:rsid w:val="00CC3124"/>
    <w:rsid w:val="00CC32E9"/>
    <w:rsid w:val="00CC3657"/>
    <w:rsid w:val="00CE187C"/>
    <w:rsid w:val="00D070FF"/>
    <w:rsid w:val="00D12791"/>
    <w:rsid w:val="00D15746"/>
    <w:rsid w:val="00D21066"/>
    <w:rsid w:val="00D219EA"/>
    <w:rsid w:val="00D2298A"/>
    <w:rsid w:val="00D2470D"/>
    <w:rsid w:val="00D4779E"/>
    <w:rsid w:val="00D72717"/>
    <w:rsid w:val="00DB2B7F"/>
    <w:rsid w:val="00DE0540"/>
    <w:rsid w:val="00DF0444"/>
    <w:rsid w:val="00DF42CC"/>
    <w:rsid w:val="00E05BFC"/>
    <w:rsid w:val="00E129E2"/>
    <w:rsid w:val="00E2660C"/>
    <w:rsid w:val="00E33025"/>
    <w:rsid w:val="00E47380"/>
    <w:rsid w:val="00E50040"/>
    <w:rsid w:val="00E66CA0"/>
    <w:rsid w:val="00EA7369"/>
    <w:rsid w:val="00EB1E30"/>
    <w:rsid w:val="00EB60E6"/>
    <w:rsid w:val="00EC5EB1"/>
    <w:rsid w:val="00ED6C6F"/>
    <w:rsid w:val="00EF58B6"/>
    <w:rsid w:val="00F00196"/>
    <w:rsid w:val="00F1460A"/>
    <w:rsid w:val="00F4778E"/>
    <w:rsid w:val="00F5205D"/>
    <w:rsid w:val="00F61558"/>
    <w:rsid w:val="00F61F0E"/>
    <w:rsid w:val="00F63B64"/>
    <w:rsid w:val="00F6408C"/>
    <w:rsid w:val="00F647B7"/>
    <w:rsid w:val="00F7465D"/>
    <w:rsid w:val="00F77824"/>
    <w:rsid w:val="00FC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C9C22"/>
  <w15:chartTrackingRefBased/>
  <w15:docId w15:val="{CA795985-4DDF-4F0E-8759-154D559F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474"/>
  </w:style>
  <w:style w:type="paragraph" w:styleId="Rubrik1">
    <w:name w:val="heading 1"/>
    <w:basedOn w:val="Rubrik"/>
    <w:next w:val="Normal"/>
    <w:link w:val="Rubrik1Char"/>
    <w:uiPriority w:val="9"/>
    <w:qFormat/>
    <w:rsid w:val="00A41453"/>
    <w:pPr>
      <w:keepNext/>
      <w:keepLines/>
      <w:spacing w:before="360" w:after="80"/>
      <w:ind w:left="0"/>
      <w:outlineLvl w:val="0"/>
    </w:pPr>
    <w:rPr>
      <w:b/>
      <w:bCs w:val="0"/>
      <w:caps w:val="0"/>
      <w:color w:val="auto"/>
      <w:spacing w:val="0"/>
      <w:sz w:val="3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047568"/>
    <w:pPr>
      <w:spacing w:before="240"/>
      <w:outlineLvl w:val="1"/>
    </w:pPr>
    <w:rPr>
      <w:bCs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047568"/>
    <w:pPr>
      <w:outlineLvl w:val="2"/>
    </w:pPr>
    <w:rPr>
      <w:sz w:val="24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047568"/>
    <w:pPr>
      <w:outlineLvl w:val="3"/>
    </w:pPr>
    <w:rPr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1E07"/>
    <w:pPr>
      <w:outlineLvl w:val="4"/>
    </w:pPr>
    <w:rPr>
      <w:b w:val="0"/>
      <w:bCs w:val="0"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1E07"/>
    <w:pPr>
      <w:outlineLvl w:val="5"/>
    </w:pPr>
    <w:rPr>
      <w:bCs/>
      <w:i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1E07"/>
    <w:pPr>
      <w:outlineLvl w:val="6"/>
    </w:pPr>
    <w:rPr>
      <w:b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5F29FB"/>
    <w:pPr>
      <w:keepNext/>
      <w:keepLines/>
      <w:spacing w:before="120" w:after="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5F29FB"/>
    <w:pPr>
      <w:keepNext/>
      <w:keepLines/>
      <w:spacing w:before="120" w:after="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41453"/>
    <w:rPr>
      <w:rFonts w:asciiTheme="majorHAnsi" w:eastAsiaTheme="majorEastAsia" w:hAnsiTheme="majorHAnsi" w:cstheme="majorBidi"/>
      <w:b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04756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047568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rsid w:val="00047568"/>
    <w:rPr>
      <w:rFonts w:asciiTheme="majorHAnsi" w:eastAsiaTheme="majorEastAsia" w:hAnsiTheme="majorHAnsi" w:cstheme="majorBidi"/>
      <w:b/>
      <w:bCs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3F66"/>
    <w:rPr>
      <w:rFonts w:asciiTheme="majorHAnsi" w:eastAsiaTheme="majorEastAsia" w:hAnsiTheme="majorHAnsi" w:cstheme="majorBidi"/>
      <w:b/>
      <w:iCs/>
      <w:spacing w:val="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F66"/>
    <w:rPr>
      <w:rFonts w:asciiTheme="majorHAnsi" w:eastAsiaTheme="majorEastAsia" w:hAnsiTheme="majorHAnsi" w:cstheme="majorBidi"/>
      <w:b/>
      <w:bCs/>
      <w:i/>
      <w:spacing w:val="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F66"/>
    <w:rPr>
      <w:rFonts w:asciiTheme="majorHAnsi" w:eastAsiaTheme="majorEastAsia" w:hAnsiTheme="majorHAnsi" w:cstheme="majorBidi"/>
      <w:bCs/>
      <w:i/>
      <w:iCs/>
      <w:spacing w:val="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F66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F66"/>
    <w:rPr>
      <w:i/>
      <w:iCs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34"/>
    <w:rsid w:val="00047568"/>
    <w:pPr>
      <w:spacing w:after="1240" w:line="240" w:lineRule="auto"/>
      <w:ind w:left="-624"/>
      <w:contextualSpacing/>
    </w:pPr>
    <w:rPr>
      <w:rFonts w:asciiTheme="majorHAnsi" w:eastAsiaTheme="majorEastAsia" w:hAnsiTheme="majorHAnsi" w:cstheme="majorBidi"/>
      <w:bCs/>
      <w:caps/>
      <w:color w:val="FFFFFF" w:themeColor="background1"/>
      <w:spacing w:val="-12"/>
      <w:sz w:val="60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047568"/>
    <w:rPr>
      <w:rFonts w:asciiTheme="majorHAnsi" w:eastAsiaTheme="majorEastAsia" w:hAnsiTheme="majorHAnsi" w:cstheme="majorBidi"/>
      <w:bCs/>
      <w:caps/>
      <w:color w:val="FFFFFF" w:themeColor="background1"/>
      <w:spacing w:val="-12"/>
      <w:sz w:val="60"/>
      <w:szCs w:val="48"/>
    </w:rPr>
  </w:style>
  <w:style w:type="paragraph" w:styleId="Underrubrik">
    <w:name w:val="Subtitle"/>
    <w:basedOn w:val="Rubrik"/>
    <w:next w:val="Normal"/>
    <w:link w:val="UnderrubrikChar"/>
    <w:uiPriority w:val="35"/>
    <w:rsid w:val="00047568"/>
    <w:pPr>
      <w:numPr>
        <w:ilvl w:val="1"/>
      </w:numPr>
      <w:spacing w:after="0"/>
      <w:ind w:left="-624"/>
    </w:pPr>
    <w:rPr>
      <w:caps w:val="0"/>
      <w:spacing w:val="0"/>
      <w:sz w:val="28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047568"/>
    <w:rPr>
      <w:rFonts w:asciiTheme="majorHAnsi" w:eastAsiaTheme="majorEastAsia" w:hAnsiTheme="majorHAnsi" w:cstheme="majorBidi"/>
      <w:bCs/>
      <w:sz w:val="28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link w:val="IngetavstndChar"/>
    <w:uiPriority w:val="1"/>
    <w:qFormat/>
    <w:rsid w:val="0011207E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9C741D"/>
  </w:style>
  <w:style w:type="paragraph" w:styleId="Innehll1">
    <w:name w:val="toc 1"/>
    <w:basedOn w:val="Normal"/>
    <w:next w:val="Normal"/>
    <w:uiPriority w:val="39"/>
    <w:rsid w:val="009C741D"/>
    <w:pPr>
      <w:tabs>
        <w:tab w:val="right" w:leader="dot" w:pos="9062"/>
      </w:tabs>
      <w:spacing w:before="360" w:after="60"/>
      <w:ind w:left="425" w:hanging="425"/>
    </w:pPr>
    <w:rPr>
      <w:rFonts w:asciiTheme="majorHAnsi" w:hAnsiTheme="majorHAnsi"/>
      <w:b/>
      <w:noProof/>
      <w:lang w:eastAsia="en-GB"/>
    </w:rPr>
  </w:style>
  <w:style w:type="paragraph" w:styleId="Innehll2">
    <w:name w:val="toc 2"/>
    <w:basedOn w:val="Normal"/>
    <w:next w:val="Normal"/>
    <w:uiPriority w:val="39"/>
    <w:rsid w:val="009C741D"/>
    <w:pPr>
      <w:tabs>
        <w:tab w:val="right" w:leader="dot" w:pos="9062"/>
      </w:tabs>
      <w:spacing w:after="60"/>
      <w:ind w:left="850" w:hanging="425"/>
    </w:pPr>
    <w:rPr>
      <w:rFonts w:asciiTheme="majorHAnsi" w:hAnsiTheme="majorHAnsi"/>
      <w:noProof/>
    </w:rPr>
  </w:style>
  <w:style w:type="paragraph" w:styleId="Innehll3">
    <w:name w:val="toc 3"/>
    <w:basedOn w:val="Normal"/>
    <w:next w:val="Normal"/>
    <w:uiPriority w:val="39"/>
    <w:rsid w:val="009C741D"/>
    <w:pPr>
      <w:tabs>
        <w:tab w:val="right" w:leader="dot" w:pos="9062"/>
      </w:tabs>
      <w:spacing w:after="60"/>
      <w:ind w:left="1276" w:hanging="425"/>
    </w:pPr>
    <w:rPr>
      <w:rFonts w:asciiTheme="majorHAnsi" w:hAnsiTheme="majorHAnsi"/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9A3474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9A3474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99"/>
    <w:rsid w:val="009A3474"/>
    <w:pPr>
      <w:tabs>
        <w:tab w:val="center" w:pos="4536"/>
        <w:tab w:val="right" w:pos="9072"/>
      </w:tabs>
      <w:spacing w:after="0" w:line="240" w:lineRule="auto"/>
      <w:jc w:val="right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9A3474"/>
    <w:rPr>
      <w:rFonts w:asciiTheme="majorHAnsi" w:hAnsiTheme="majorHAnsi"/>
      <w:sz w:val="16"/>
    </w:rPr>
  </w:style>
  <w:style w:type="paragraph" w:styleId="Punktlista">
    <w:name w:val="List Bullet"/>
    <w:basedOn w:val="Normal"/>
    <w:uiPriority w:val="24"/>
    <w:qFormat/>
    <w:rsid w:val="00A41453"/>
    <w:pPr>
      <w:numPr>
        <w:numId w:val="6"/>
      </w:numPr>
      <w:spacing w:after="80"/>
      <w:ind w:left="357" w:hanging="357"/>
    </w:p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787854"/>
  </w:style>
  <w:style w:type="paragraph" w:styleId="Adress-brev">
    <w:name w:val="envelope address"/>
    <w:basedOn w:val="Normal"/>
    <w:uiPriority w:val="99"/>
    <w:rsid w:val="00F77824"/>
    <w:pPr>
      <w:spacing w:after="720" w:line="264" w:lineRule="auto"/>
      <w:ind w:left="493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87B49"/>
    <w:rPr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760734"/>
    <w:pPr>
      <w:spacing w:line="240" w:lineRule="auto"/>
    </w:pPr>
    <w:rPr>
      <w:rFonts w:asciiTheme="majorHAnsi" w:hAnsiTheme="majorHAnsi"/>
      <w:sz w:val="26"/>
    </w:rPr>
  </w:style>
  <w:style w:type="character" w:customStyle="1" w:styleId="InledningChar">
    <w:name w:val="Inledning Char"/>
    <w:basedOn w:val="Standardstycketeckensnitt"/>
    <w:link w:val="Inledning"/>
    <w:uiPriority w:val="36"/>
    <w:rsid w:val="00760734"/>
    <w:rPr>
      <w:rFonts w:asciiTheme="majorHAnsi" w:hAnsiTheme="majorHAnsi"/>
      <w:sz w:val="26"/>
    </w:rPr>
  </w:style>
  <w:style w:type="paragraph" w:styleId="Datum">
    <w:name w:val="Date"/>
    <w:basedOn w:val="Normal"/>
    <w:next w:val="Normal"/>
    <w:link w:val="DatumChar"/>
    <w:uiPriority w:val="99"/>
    <w:rsid w:val="00D21066"/>
  </w:style>
  <w:style w:type="character" w:customStyle="1" w:styleId="DatumChar">
    <w:name w:val="Datum Char"/>
    <w:basedOn w:val="Standardstycketeckensnitt"/>
    <w:link w:val="Datum"/>
    <w:uiPriority w:val="99"/>
    <w:rsid w:val="00D21066"/>
  </w:style>
  <w:style w:type="character" w:styleId="Olstomnmnande">
    <w:name w:val="Unresolved Mention"/>
    <w:basedOn w:val="Standardstycketeckensnitt"/>
    <w:uiPriority w:val="99"/>
    <w:semiHidden/>
    <w:unhideWhenUsed/>
    <w:rsid w:val="008D4C43"/>
    <w:rPr>
      <w:color w:val="605E5C"/>
      <w:shd w:val="clear" w:color="auto" w:fill="E1DFDD"/>
    </w:rPr>
  </w:style>
  <w:style w:type="table" w:customStyle="1" w:styleId="Nackakommun-Tabell">
    <w:name w:val="_Nacka kommun - Tabell"/>
    <w:basedOn w:val="Rutntstabell1ljus"/>
    <w:uiPriority w:val="99"/>
    <w:rsid w:val="00A5554A"/>
    <w:rPr>
      <w:rFonts w:asciiTheme="majorHAnsi" w:hAnsiTheme="majorHAnsi"/>
      <w:sz w:val="18"/>
      <w:szCs w:val="20"/>
      <w:lang w:eastAsia="sv-SE"/>
    </w:rPr>
    <w:tblPr>
      <w:tblCellMar>
        <w:top w:w="57" w:type="dxa"/>
        <w:bottom w:w="57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">
    <w:name w:val="Grid Table 1 Light"/>
    <w:basedOn w:val="Normaltabell"/>
    <w:uiPriority w:val="46"/>
    <w:rsid w:val="00A5554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ackakommun-Tabellturkos">
    <w:name w:val="_Nacka kommun - Tabell turkos"/>
    <w:basedOn w:val="Normaltabell"/>
    <w:uiPriority w:val="99"/>
    <w:rsid w:val="00A5554A"/>
    <w:pPr>
      <w:spacing w:after="0" w:line="240" w:lineRule="auto"/>
    </w:pPr>
    <w:rPr>
      <w:rFonts w:asciiTheme="majorHAnsi" w:hAnsiTheme="majorHAnsi"/>
      <w:sz w:val="18"/>
    </w:rPr>
    <w:tblPr>
      <w:tblBorders>
        <w:left w:val="single" w:sz="4" w:space="0" w:color="AEAAAA" w:themeColor="background2" w:themeShade="BF"/>
        <w:bottom w:val="single" w:sz="4" w:space="0" w:color="AEAAAA" w:themeColor="background2" w:themeShade="BF"/>
        <w:right w:val="single" w:sz="4" w:space="0" w:color="AEAAAA" w:themeColor="background2" w:themeShade="BF"/>
        <w:insideH w:val="single" w:sz="4" w:space="0" w:color="AEAAAA" w:themeColor="background2" w:themeShade="BF"/>
        <w:insideV w:val="single" w:sz="4" w:space="0" w:color="AEAAAA" w:themeColor="background2" w:themeShade="BF"/>
      </w:tblBorders>
      <w:tblCellMar>
        <w:top w:w="57" w:type="dxa"/>
        <w:bottom w:w="57" w:type="dxa"/>
      </w:tblCellMar>
    </w:tblPr>
    <w:tblStylePr w:type="firstRow">
      <w:rPr>
        <w:rFonts w:asciiTheme="majorHAnsi" w:hAnsiTheme="majorHAnsi"/>
        <w:b/>
        <w:color w:val="FFFFFF" w:themeColor="background1"/>
        <w:sz w:val="18"/>
      </w:rPr>
      <w:tblPr/>
      <w:tcPr>
        <w:shd w:val="clear" w:color="auto" w:fill="00ADBA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8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4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87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2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3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4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8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1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06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9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8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4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3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3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7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6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5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6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5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6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86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4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8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9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5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2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5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4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2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6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5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9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1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7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2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7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9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4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5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6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1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06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4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3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6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2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8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66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5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20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5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7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1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1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7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6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8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2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1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3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1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4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2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2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9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9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6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8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1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73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3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8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1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65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4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9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7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9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5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8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7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0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7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1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5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5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56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3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2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5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0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4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4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54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0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06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4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1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7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0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8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96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4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5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7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2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5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0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7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8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7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7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5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84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5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1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3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0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2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9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2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0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4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7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4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6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6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4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1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6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9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26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1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0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7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2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5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4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5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4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03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2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2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5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7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9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0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6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7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7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7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2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6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8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fre01\AppData\Roaming\Microsoft\Templates\Dokument.dotx" TargetMode="External"/></Relationships>
</file>

<file path=word/theme/theme1.xml><?xml version="1.0" encoding="utf-8"?>
<a:theme xmlns:a="http://schemas.openxmlformats.org/drawingml/2006/main" name="Office Theme">
  <a:themeElements>
    <a:clrScheme name="Nacka Kommun_Col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6D6"/>
      </a:accent1>
      <a:accent2>
        <a:srgbClr val="96B400"/>
      </a:accent2>
      <a:accent3>
        <a:srgbClr val="8C5AA0"/>
      </a:accent3>
      <a:accent4>
        <a:srgbClr val="CD0019"/>
      </a:accent4>
      <a:accent5>
        <a:srgbClr val="EB6400"/>
      </a:accent5>
      <a:accent6>
        <a:srgbClr val="FFCD00"/>
      </a:accent6>
      <a:hlink>
        <a:srgbClr val="0563C1"/>
      </a:hlink>
      <a:folHlink>
        <a:srgbClr val="954F72"/>
      </a:folHlink>
    </a:clrScheme>
    <a:fontScheme name="Nacka_Word_Font">
      <a:majorFont>
        <a:latin typeface="Gill Sans MT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18" ma:contentTypeDescription="Skapa ett nytt dokument." ma:contentTypeScope="" ma:versionID="864cb76c4bf9d26160fcab8165299cb7">
  <xsd:schema xmlns:xsd="http://www.w3.org/2001/XMLSchema" xmlns:xs="http://www.w3.org/2001/XMLSchema" xmlns:p="http://schemas.microsoft.com/office/2006/metadata/properties" xmlns:ns2="10c3a147-0d64-46aa-a281-dc97358e8373" xmlns:ns3="d7532cd0-e888-47d6-8f58-db0210f25002" targetNamespace="http://schemas.microsoft.com/office/2006/metadata/properties" ma:root="true" ma:fieldsID="0da5d4f9da4b57fedf46f189c0468a08" ns2:_="" ns3:_="">
    <xsd:import namespace="10c3a147-0d64-46aa-a281-dc97358e8373"/>
    <xsd:import namespace="d7532cd0-e888-47d6-8f58-db0210f25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e641fc9e-d469-439b-858c-bb315f8f2b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32cd0-e888-47d6-8f58-db0210f25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abd8375-7149-41b9-8fce-28385bcac481}" ma:internalName="TaxCatchAll" ma:showField="CatchAllData" ma:web="d7532cd0-e888-47d6-8f58-db0210f25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c3a147-0d64-46aa-a281-dc97358e8373">
      <Terms xmlns="http://schemas.microsoft.com/office/infopath/2007/PartnerControls"/>
    </lcf76f155ced4ddcb4097134ff3c332f>
    <TaxCatchAll xmlns="d7532cd0-e888-47d6-8f58-db0210f25002" xsi:nil="true"/>
  </documentManagement>
</p:properties>
</file>

<file path=customXml/itemProps1.xml><?xml version="1.0" encoding="utf-8"?>
<ds:datastoreItem xmlns:ds="http://schemas.openxmlformats.org/officeDocument/2006/customXml" ds:itemID="{745AFB05-FCD5-4792-933F-4100CD32D4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B7E3C6-D895-4596-9CD6-48A255DD51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F391C5-F51C-4314-8674-1DBB7C604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d7532cd0-e888-47d6-8f58-db0210f25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6073ED-9A35-4DB5-9E19-4051B8E45FC2}">
  <ds:schemaRefs>
    <ds:schemaRef ds:uri="http://schemas.microsoft.com/office/2006/metadata/properties"/>
    <ds:schemaRef ds:uri="http://schemas.microsoft.com/office/infopath/2007/PartnerControls"/>
    <ds:schemaRef ds:uri="10c3a147-0d64-46aa-a281-dc97358e8373"/>
    <ds:schemaRef ds:uri="d7532cd0-e888-47d6-8f58-db0210f250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</Template>
  <TotalTime>0</TotalTime>
  <Pages>1</Pages>
  <Words>61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Freijd</dc:creator>
  <cp:keywords/>
  <dc:description/>
  <cp:lastModifiedBy>Karin Freijd</cp:lastModifiedBy>
  <cp:revision>2</cp:revision>
  <cp:lastPrinted>2019-02-18T10:06:00Z</cp:lastPrinted>
  <dcterms:created xsi:type="dcterms:W3CDTF">2026-02-02T13:35:00Z</dcterms:created>
  <dcterms:modified xsi:type="dcterms:W3CDTF">2026-02-02T13:35:00Z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0x010100129BBCBF21362E4099AE6C2F27C58737</vt:lpwstr>
  </property>
  <property fmtid="{D5CDD505-2E9C-101B-9397-08002B2CF9AE}" pid="3" name="Order">
    <vt:r8>1244000</vt:r8>
  </property>
  <property fmtid="{D5CDD505-2E9C-101B-9397-08002B2CF9AE}" pid="4" name="MediaServiceImageTags">
    <vt:lpwstr/>
  </property>
</Properties>
</file>