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DA42" w14:textId="4E16CB1A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CDD1D088DD444985B9781E654E646C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B73603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1609B4DB" w14:textId="77777777" w:rsidTr="00CB071F">
        <w:trPr>
          <w:tblHeader/>
        </w:trPr>
        <w:tc>
          <w:tcPr>
            <w:tcW w:w="1344" w:type="dxa"/>
          </w:tcPr>
          <w:p w14:paraId="57BE01F2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2F5D974D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34823E83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03A503C1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6C8DC69F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24C9B83B" w14:textId="77777777" w:rsidTr="00CB071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5087662529444D089F2D1C2021CF0CB5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0D6BE90A" w14:textId="1E881F7B" w:rsidR="00A30E1E" w:rsidRPr="00E80202" w:rsidRDefault="00B73603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D3E5F76C70D941A39F6C7F70F4F97AB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7FD7CFF0" w14:textId="1313378A" w:rsidR="00B54314" w:rsidRPr="00B8675D" w:rsidRDefault="002223D2" w:rsidP="00C32D8C">
                <w:pPr>
                  <w:pStyle w:val="Sidhuvud"/>
                </w:pPr>
                <w:r>
                  <w:t>Basal hygien och smittförebyggande åtgärder, Lokal</w:t>
                </w:r>
              </w:p>
            </w:tc>
          </w:sdtContent>
        </w:sdt>
        <w:sdt>
          <w:sdtPr>
            <w:id w:val="-1709561002"/>
            <w:placeholder>
              <w:docPart w:val="343F42E941A24C888953C2B83F1335EC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155129F1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005282FC01834160BC18E927156796CB"/>
            </w:placeholder>
            <w:date w:fullDate="2026-0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65C2D0D9" w14:textId="56CAA4A4" w:rsidR="00B54314" w:rsidRPr="00B8675D" w:rsidRDefault="00B73603" w:rsidP="00C32D8C">
                <w:pPr>
                  <w:pStyle w:val="Sidhuvud"/>
                </w:pPr>
                <w:r>
                  <w:t>2026-01-27</w:t>
                </w:r>
              </w:p>
            </w:tc>
          </w:sdtContent>
        </w:sdt>
        <w:tc>
          <w:tcPr>
            <w:tcW w:w="1792" w:type="dxa"/>
          </w:tcPr>
          <w:p w14:paraId="7DD30DEA" w14:textId="4E121EB0" w:rsidR="00B54314" w:rsidRPr="00B8675D" w:rsidRDefault="00B73603" w:rsidP="00C32D8C">
            <w:pPr>
              <w:pStyle w:val="Sidhuvud"/>
            </w:pPr>
            <w:r w:rsidRPr="006D23AE">
              <w:t>LSS-hälsan verksamhetschef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43F74A51F13843248F77321516C0AF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C20E37E" w14:textId="3C2A6073" w:rsidR="005E045D" w:rsidRDefault="002223D2" w:rsidP="005E045D">
          <w:pPr>
            <w:pStyle w:val="Rubrik1"/>
          </w:pPr>
          <w:r>
            <w:t>Basal hygien och smittförebyggande åtgärder, Lokal</w:t>
          </w:r>
        </w:p>
      </w:sdtContent>
    </w:sdt>
    <w:bookmarkEnd w:id="1" w:displacedByCustomXml="prev"/>
    <w:p w14:paraId="03557F6E" w14:textId="77777777" w:rsidR="002223D2" w:rsidRDefault="002223D2" w:rsidP="002223D2">
      <w:r>
        <w:t xml:space="preserve">Enligt 3 § i Socialstyrelsens föreskrifter och allmänna råd (HSLF-FS 2022:44) om smittförebyggande åtgärder i vissa verksamheter enligt </w:t>
      </w:r>
      <w:proofErr w:type="spellStart"/>
      <w:r>
        <w:t>SoL</w:t>
      </w:r>
      <w:proofErr w:type="spellEnd"/>
      <w:r>
        <w:t xml:space="preserve"> och LSS, ska den som bedriver verksamheten fastställa rutiner för att förebygga och förhindra smitta och smittspridning i verksamheten.  </w:t>
      </w:r>
    </w:p>
    <w:p w14:paraId="50C1937B" w14:textId="02065759" w:rsidR="002223D2" w:rsidRDefault="002223D2" w:rsidP="002223D2">
      <w:pPr>
        <w:spacing w:before="280" w:after="80"/>
      </w:pPr>
      <w:r w:rsidRPr="1D5C2ED9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Dokumentets syfte </w:t>
      </w:r>
    </w:p>
    <w:p w14:paraId="2D43C8ED" w14:textId="59D6BFBE" w:rsidR="002223D2" w:rsidRDefault="002223D2" w:rsidP="002223D2">
      <w:pPr>
        <w:spacing w:after="180"/>
        <w:rPr>
          <w:rFonts w:ascii="Gill Sans MT" w:eastAsia="Gill Sans MT" w:hAnsi="Gill Sans MT" w:cs="Gill Sans MT"/>
          <w:sz w:val="18"/>
          <w:szCs w:val="18"/>
        </w:rPr>
      </w:pPr>
      <w:r w:rsidRPr="1D5C2ED9">
        <w:rPr>
          <w:rFonts w:ascii="Gill Sans MT" w:eastAsia="Gill Sans MT" w:hAnsi="Gill Sans MT" w:cs="Gill Sans MT"/>
          <w:sz w:val="18"/>
          <w:szCs w:val="18"/>
        </w:rPr>
        <w:t xml:space="preserve">Att säkerställa att </w:t>
      </w:r>
      <w:r>
        <w:rPr>
          <w:rFonts w:ascii="Gill Sans MT" w:eastAsia="Gill Sans MT" w:hAnsi="Gill Sans MT" w:cs="Gill Sans MT"/>
          <w:sz w:val="18"/>
          <w:szCs w:val="18"/>
        </w:rPr>
        <w:t xml:space="preserve">rutiner finns och omfattar relevanta områden. </w:t>
      </w:r>
    </w:p>
    <w:p w14:paraId="1C7FED83" w14:textId="77777777" w:rsidR="002223D2" w:rsidRPr="00465E51" w:rsidRDefault="002223D2" w:rsidP="002223D2">
      <w:pPr>
        <w:pStyle w:val="Rubrikledtext"/>
      </w:pPr>
      <w:r>
        <w:t xml:space="preserve">Dokumentet gäller för </w:t>
      </w:r>
    </w:p>
    <w:p w14:paraId="48C1E02A" w14:textId="418976B2" w:rsidR="002223D2" w:rsidRDefault="002223D2" w:rsidP="002223D2">
      <w:pPr>
        <w:pStyle w:val="Normalledtext"/>
      </w:pPr>
      <w:r>
        <w:t xml:space="preserve">Verksamhet: </w:t>
      </w:r>
    </w:p>
    <w:p w14:paraId="454962B2" w14:textId="014084E3" w:rsidR="00B73603" w:rsidRPr="00B73603" w:rsidRDefault="00B73603" w:rsidP="00B73603">
      <w:pPr>
        <w:rPr>
          <w:b/>
          <w:bCs/>
        </w:rPr>
      </w:pPr>
      <w:r w:rsidRPr="00B73603">
        <w:rPr>
          <w:b/>
          <w:bCs/>
        </w:rPr>
        <w:t>I rutinen ska det framgå: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2656"/>
        <w:gridCol w:w="4931"/>
      </w:tblGrid>
      <w:tr w:rsidR="00B73603" w14:paraId="59A769EC" w14:textId="77777777" w:rsidTr="00B73603">
        <w:trPr>
          <w:trHeight w:val="772"/>
        </w:trPr>
        <w:tc>
          <w:tcPr>
            <w:tcW w:w="2263" w:type="dxa"/>
          </w:tcPr>
          <w:p w14:paraId="000CFCC4" w14:textId="3B7AAD73" w:rsidR="00B73603" w:rsidRPr="00B73603" w:rsidRDefault="00B73603" w:rsidP="00B73603">
            <w:r w:rsidRPr="00B73603">
              <w:t>Beskriv hur och när utbildning i basala hygienrutiner genomförs.</w:t>
            </w:r>
          </w:p>
        </w:tc>
        <w:tc>
          <w:tcPr>
            <w:tcW w:w="11050" w:type="dxa"/>
          </w:tcPr>
          <w:p w14:paraId="0D498CB3" w14:textId="13255ED1" w:rsidR="00B73603" w:rsidRDefault="00B73603" w:rsidP="00B73603">
            <w:r w:rsidRPr="00B73603">
              <w:rPr>
                <w:i/>
                <w:iCs/>
              </w:rPr>
              <w:t>Ex vid introduktion, vid delegering och vem tar hand om diplomen och hur ofta utbildning ska ske.</w:t>
            </w:r>
            <w:r w:rsidRPr="00B73603">
              <w:t> </w:t>
            </w:r>
          </w:p>
        </w:tc>
      </w:tr>
      <w:tr w:rsidR="00B73603" w14:paraId="5FDD1ECC" w14:textId="77777777" w:rsidTr="00B73603">
        <w:tc>
          <w:tcPr>
            <w:tcW w:w="2263" w:type="dxa"/>
          </w:tcPr>
          <w:p w14:paraId="06976164" w14:textId="7C05CB18" w:rsidR="00B73603" w:rsidRPr="00B73603" w:rsidRDefault="00B73603" w:rsidP="00B73603">
            <w:r w:rsidRPr="00B73603">
              <w:t xml:space="preserve">Vem säkerställer att rätt material i tillräcklig mängd finns för att upprätthålla basala hygienrutiner och förebygga smitta och smittspridning  </w:t>
            </w:r>
          </w:p>
        </w:tc>
        <w:tc>
          <w:tcPr>
            <w:tcW w:w="11050" w:type="dxa"/>
          </w:tcPr>
          <w:p w14:paraId="787FF4BE" w14:textId="20B1AD61" w:rsidR="00B73603" w:rsidRDefault="00B73603" w:rsidP="00B73603">
            <w:r w:rsidRPr="00B73603">
              <w:rPr>
                <w:i/>
                <w:iCs/>
              </w:rPr>
              <w:t>Ex Handskar i olika st. förkläden, munskydd, visir, handsprit och </w:t>
            </w:r>
            <w:proofErr w:type="spellStart"/>
            <w:r w:rsidRPr="00B73603">
              <w:rPr>
                <w:i/>
                <w:iCs/>
              </w:rPr>
              <w:t>ytdesinfektion</w:t>
            </w:r>
            <w:proofErr w:type="spellEnd"/>
          </w:p>
        </w:tc>
      </w:tr>
      <w:tr w:rsidR="00B73603" w14:paraId="1C4A1E39" w14:textId="77777777" w:rsidTr="00B73603">
        <w:tc>
          <w:tcPr>
            <w:tcW w:w="2263" w:type="dxa"/>
          </w:tcPr>
          <w:p w14:paraId="37D37171" w14:textId="65A1E790" w:rsidR="00B73603" w:rsidRPr="00B73603" w:rsidRDefault="00B73603" w:rsidP="00B73603">
            <w:r w:rsidRPr="00B73603">
              <w:t>Vem är hygienombud eller särskilt utsedd person att ha uppdraget i verksamheten. </w:t>
            </w:r>
          </w:p>
        </w:tc>
        <w:tc>
          <w:tcPr>
            <w:tcW w:w="11050" w:type="dxa"/>
          </w:tcPr>
          <w:p w14:paraId="45B3C2EF" w14:textId="77777777" w:rsidR="00B73603" w:rsidRDefault="00B73603" w:rsidP="00B73603"/>
        </w:tc>
      </w:tr>
      <w:tr w:rsidR="00B73603" w14:paraId="64BFD17B" w14:textId="77777777" w:rsidTr="00B73603">
        <w:tc>
          <w:tcPr>
            <w:tcW w:w="2263" w:type="dxa"/>
          </w:tcPr>
          <w:p w14:paraId="62762A8D" w14:textId="21F7C3AE" w:rsidR="00B73603" w:rsidRPr="00B73603" w:rsidRDefault="00B73603" w:rsidP="00B73603">
            <w:r w:rsidRPr="00B73603">
              <w:t>Vilken vårdhygienisk expertis finns att tillgå för verksamheten </w:t>
            </w:r>
          </w:p>
        </w:tc>
        <w:tc>
          <w:tcPr>
            <w:tcW w:w="11050" w:type="dxa"/>
          </w:tcPr>
          <w:p w14:paraId="6A4B45C0" w14:textId="77777777" w:rsidR="00B73603" w:rsidRDefault="00B73603" w:rsidP="00B73603"/>
        </w:tc>
      </w:tr>
      <w:tr w:rsidR="00B73603" w14:paraId="2AF24A15" w14:textId="77777777" w:rsidTr="00B73603">
        <w:tc>
          <w:tcPr>
            <w:tcW w:w="2263" w:type="dxa"/>
          </w:tcPr>
          <w:p w14:paraId="09F9A810" w14:textId="3D9777AC" w:rsidR="00B73603" w:rsidRPr="00B73603" w:rsidRDefault="00B73603" w:rsidP="00B73603">
            <w:r w:rsidRPr="00B73603">
              <w:t xml:space="preserve">Beskriv utifrån de arbetsmoment/situationer i er verksamhet som kan innebära en smittrisk hur </w:t>
            </w:r>
            <w:r w:rsidRPr="00B73603">
              <w:lastRenderedPageBreak/>
              <w:t>ni arbetar för att minska den risken.</w:t>
            </w:r>
          </w:p>
        </w:tc>
        <w:tc>
          <w:tcPr>
            <w:tcW w:w="11050" w:type="dxa"/>
          </w:tcPr>
          <w:p w14:paraId="49B11EAA" w14:textId="48018E16" w:rsidR="00B73603" w:rsidRDefault="00B73603" w:rsidP="00B73603">
            <w:r w:rsidRPr="00B73603">
              <w:rPr>
                <w:i/>
                <w:iCs/>
              </w:rPr>
              <w:lastRenderedPageBreak/>
              <w:t>Ex alla omvårdnadsnära situationer, patienter/klienter/kunder flyttar in utan att vi har kännedom om deras bakgrund. Pågående känd smitta, ex blodsmitta, </w:t>
            </w:r>
            <w:proofErr w:type="spellStart"/>
            <w:r w:rsidRPr="00B73603">
              <w:rPr>
                <w:i/>
                <w:iCs/>
              </w:rPr>
              <w:t>Calici</w:t>
            </w:r>
            <w:proofErr w:type="spellEnd"/>
            <w:r w:rsidRPr="00B73603">
              <w:rPr>
                <w:i/>
                <w:iCs/>
              </w:rPr>
              <w:t>, MRSA Covid.</w:t>
            </w:r>
            <w:r w:rsidRPr="00B73603">
              <w:t> </w:t>
            </w:r>
          </w:p>
        </w:tc>
      </w:tr>
      <w:tr w:rsidR="00B73603" w14:paraId="38C72311" w14:textId="77777777" w:rsidTr="00B73603">
        <w:tc>
          <w:tcPr>
            <w:tcW w:w="2263" w:type="dxa"/>
          </w:tcPr>
          <w:p w14:paraId="6497D032" w14:textId="4A137CAF" w:rsidR="00B73603" w:rsidRPr="00B73603" w:rsidRDefault="00B73603" w:rsidP="00B73603">
            <w:r w:rsidRPr="00B73603">
              <w:lastRenderedPageBreak/>
              <w:t>Hur tvättas arbetskläderna och vem ansvarar för förvaring </w:t>
            </w:r>
          </w:p>
        </w:tc>
        <w:tc>
          <w:tcPr>
            <w:tcW w:w="11050" w:type="dxa"/>
          </w:tcPr>
          <w:p w14:paraId="2F1AF8CA" w14:textId="77777777" w:rsidR="00B73603" w:rsidRDefault="00B73603" w:rsidP="00B73603"/>
        </w:tc>
      </w:tr>
      <w:tr w:rsidR="00B73603" w14:paraId="4E00912B" w14:textId="77777777" w:rsidTr="00B73603">
        <w:trPr>
          <w:trHeight w:val="657"/>
        </w:trPr>
        <w:tc>
          <w:tcPr>
            <w:tcW w:w="2263" w:type="dxa"/>
          </w:tcPr>
          <w:p w14:paraId="4A991A2B" w14:textId="7DCFDAAB" w:rsidR="00B73603" w:rsidRPr="00B73603" w:rsidRDefault="00B73603" w:rsidP="00B73603">
            <w:r w:rsidRPr="00B73603">
              <w:t>Övrigt</w:t>
            </w:r>
          </w:p>
        </w:tc>
        <w:tc>
          <w:tcPr>
            <w:tcW w:w="11050" w:type="dxa"/>
          </w:tcPr>
          <w:p w14:paraId="6E8DB909" w14:textId="77777777" w:rsidR="00B73603" w:rsidRDefault="00B73603" w:rsidP="00B73603"/>
        </w:tc>
      </w:tr>
    </w:tbl>
    <w:p w14:paraId="344A8F54" w14:textId="77777777" w:rsidR="00B73603" w:rsidRDefault="00B73603" w:rsidP="00B73603">
      <w:r>
        <w:t xml:space="preserve"> </w:t>
      </w:r>
      <w:r>
        <w:br/>
      </w:r>
    </w:p>
    <w:p w14:paraId="64C40820" w14:textId="01B91440" w:rsidR="000762CB" w:rsidRDefault="00B73603" w:rsidP="00B73603">
      <w:r w:rsidRPr="00B73603">
        <w:t>Godkänt av…………</w:t>
      </w:r>
      <w:r>
        <w:t>………...</w:t>
      </w:r>
      <w:r>
        <w:br/>
      </w:r>
      <w:r w:rsidRPr="00B73603">
        <w:t>När……</w:t>
      </w:r>
      <w:r>
        <w:t>………………………</w:t>
      </w:r>
    </w:p>
    <w:sectPr w:rsidR="000762CB" w:rsidSect="00B7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4FEF" w14:textId="77777777" w:rsidR="00B73603" w:rsidRDefault="00B73603" w:rsidP="00ED6C6F">
      <w:pPr>
        <w:spacing w:after="0" w:line="240" w:lineRule="auto"/>
      </w:pPr>
      <w:r>
        <w:separator/>
      </w:r>
    </w:p>
    <w:p w14:paraId="540A3DE5" w14:textId="77777777" w:rsidR="00B73603" w:rsidRDefault="00B73603"/>
  </w:endnote>
  <w:endnote w:type="continuationSeparator" w:id="0">
    <w:p w14:paraId="085537B7" w14:textId="77777777" w:rsidR="00B73603" w:rsidRDefault="00B73603" w:rsidP="00ED6C6F">
      <w:pPr>
        <w:spacing w:after="0" w:line="240" w:lineRule="auto"/>
      </w:pPr>
      <w:r>
        <w:continuationSeparator/>
      </w:r>
    </w:p>
    <w:p w14:paraId="484709F3" w14:textId="77777777" w:rsidR="00B73603" w:rsidRDefault="00B73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44AE" w14:textId="77777777" w:rsidR="004E544F" w:rsidRDefault="004E54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97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FA47A6" w:rsidRPr="00CE187C" w14:paraId="66704B8D" w14:textId="77777777" w:rsidTr="00B73603">
      <w:tc>
        <w:tcPr>
          <w:tcW w:w="397" w:type="dxa"/>
        </w:tcPr>
        <w:p w14:paraId="29F9925A" w14:textId="77777777" w:rsidR="00FA47A6" w:rsidRPr="00CE187C" w:rsidRDefault="00FA47A6" w:rsidP="00B73603">
          <w:pPr>
            <w:pStyle w:val="Sidfot"/>
            <w:jc w:val="lef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D0F5DA6" w14:textId="77777777" w:rsidR="00ED6C6F" w:rsidRDefault="00ED6C6F" w:rsidP="00FA47A6">
    <w:pPr>
      <w:pStyle w:val="Sidfot"/>
      <w:jc w:val="left"/>
    </w:pPr>
  </w:p>
  <w:p w14:paraId="5188AC0E" w14:textId="77777777" w:rsidR="00A70D61" w:rsidRDefault="00A70D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FA89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5BE467A7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312318D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2A7D878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CC4936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C57454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B08DE5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E45FED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E4DDB5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5FF3FB6F" w14:textId="77777777" w:rsidTr="00713016">
      <w:trPr>
        <w:trHeight w:val="75"/>
      </w:trPr>
      <w:tc>
        <w:tcPr>
          <w:tcW w:w="2184" w:type="dxa"/>
        </w:tcPr>
        <w:p w14:paraId="646963B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3A23022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6C156AA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0CA876A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35DBFE1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53AF9F0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1373E3B9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2E01B940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3DB2" w14:textId="77777777" w:rsidR="00B73603" w:rsidRDefault="00B73603" w:rsidP="00ED6C6F">
      <w:pPr>
        <w:spacing w:after="0" w:line="240" w:lineRule="auto"/>
      </w:pPr>
      <w:r>
        <w:separator/>
      </w:r>
    </w:p>
    <w:p w14:paraId="00C1C9A8" w14:textId="77777777" w:rsidR="00B73603" w:rsidRDefault="00B73603"/>
  </w:footnote>
  <w:footnote w:type="continuationSeparator" w:id="0">
    <w:p w14:paraId="38B6F201" w14:textId="77777777" w:rsidR="00B73603" w:rsidRDefault="00B73603" w:rsidP="00ED6C6F">
      <w:pPr>
        <w:spacing w:after="0" w:line="240" w:lineRule="auto"/>
      </w:pPr>
      <w:r>
        <w:continuationSeparator/>
      </w:r>
    </w:p>
    <w:p w14:paraId="5D6ED363" w14:textId="77777777" w:rsidR="00B73603" w:rsidRDefault="00B73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5748" w14:textId="77777777" w:rsidR="004E544F" w:rsidRDefault="004E54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4639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9404"/>
    </w:tblGrid>
    <w:tr w:rsidR="00FA47A6" w14:paraId="1A8E571D" w14:textId="77777777" w:rsidTr="00B73603">
      <w:tc>
        <w:tcPr>
          <w:tcW w:w="5235" w:type="dxa"/>
        </w:tcPr>
        <w:p w14:paraId="2EBAEAF5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0197498B" wp14:editId="23ED1B5C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4" w:type="dxa"/>
        </w:tcPr>
        <w:p w14:paraId="53D4820F" w14:textId="53D25D03" w:rsidR="00FA47A6" w:rsidRDefault="002223D2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B73603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61B0A8F5" w14:textId="77777777" w:rsidR="00282C79" w:rsidRPr="00FA47A6" w:rsidRDefault="00282C79" w:rsidP="00FA47A6">
    <w:pPr>
      <w:pStyle w:val="Sidhuvud"/>
    </w:pPr>
  </w:p>
  <w:p w14:paraId="514EAC66" w14:textId="77777777" w:rsidR="00A70D61" w:rsidRDefault="00A70D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8E18" w14:textId="285713AB" w:rsidR="003356C6" w:rsidRPr="00B73603" w:rsidRDefault="002223D2" w:rsidP="002358A2">
    <w:pPr>
      <w:pStyle w:val="Rubrik1"/>
      <w:ind w:left="1418"/>
      <w:rPr>
        <w:caps/>
        <w:color w:val="FFFFFF" w:themeColor="background1"/>
        <w:sz w:val="36"/>
        <w:szCs w:val="36"/>
      </w:rPr>
    </w:pPr>
    <w:sdt>
      <w:sdtPr>
        <w:rPr>
          <w:caps/>
          <w:color w:val="FFFFFF" w:themeColor="background1"/>
          <w:sz w:val="36"/>
          <w:szCs w:val="36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B73603" w:rsidRPr="00B73603">
          <w:rPr>
            <w:caps/>
            <w:color w:val="FFFFFF" w:themeColor="background1"/>
            <w:sz w:val="36"/>
            <w:szCs w:val="36"/>
          </w:rPr>
          <w:t>RUTIN</w:t>
        </w:r>
      </w:sdtContent>
    </w:sdt>
    <w:r w:rsidR="003356C6" w:rsidRPr="00B73603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5A3F654C" wp14:editId="63B44D37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 w:rsidRPr="00B73603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4216795" wp14:editId="608F89FB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28"/>
      </w:rPr>
      <w:alias w:val="Titel"/>
      <w:tag w:val=""/>
      <w:id w:val="1480200848"/>
      <w:placeholder>
        <w:docPart w:val="43F74A51F13843248F77321516C0AF6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ED52BED" w14:textId="37FAA01B" w:rsidR="003356C6" w:rsidRPr="002223D2" w:rsidRDefault="002223D2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28"/>
          </w:rPr>
        </w:pPr>
        <w:r w:rsidRPr="002223D2">
          <w:rPr>
            <w:b w:val="0"/>
            <w:bCs/>
            <w:caps/>
            <w:color w:val="FFFFFF" w:themeColor="background1"/>
            <w:sz w:val="28"/>
          </w:rPr>
          <w:t>Basal hygien och smittförebyggande åtgärder, Lokal</w:t>
        </w:r>
      </w:p>
    </w:sdtContent>
  </w:sdt>
  <w:p w14:paraId="33030195" w14:textId="77777777" w:rsidR="00C637CF" w:rsidRPr="00B73603" w:rsidRDefault="00C637CF" w:rsidP="00FA47A6">
    <w:pPr>
      <w:pStyle w:val="Ingetavstnd"/>
      <w:tabs>
        <w:tab w:val="left" w:pos="6804"/>
      </w:tabs>
      <w:spacing w:after="72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4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3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204373"/>
    <w:rsid w:val="00211E42"/>
    <w:rsid w:val="00220B93"/>
    <w:rsid w:val="002223D2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E08FC"/>
    <w:rsid w:val="004E0B05"/>
    <w:rsid w:val="004E0E65"/>
    <w:rsid w:val="004E544F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250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8F2110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3698C"/>
    <w:rsid w:val="00A51CEF"/>
    <w:rsid w:val="00A7085B"/>
    <w:rsid w:val="00A70D61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73603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A7235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E5560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151E"/>
    <w:rsid w:val="00FD31F8"/>
    <w:rsid w:val="00FD359A"/>
    <w:rsid w:val="00FE3B96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64FF8"/>
  <w15:chartTrackingRefBased/>
  <w15:docId w15:val="{F7375412-785B-4525-BB54-8843E316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D1D088DD444985B9781E654E646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5C930-AC2C-4234-AE22-6489A2F5814B}"/>
      </w:docPartPr>
      <w:docPartBody>
        <w:p w:rsidR="00722C34" w:rsidRDefault="00722C34">
          <w:pPr>
            <w:pStyle w:val="CDD1D088DD444985B9781E654E646C17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5087662529444D089F2D1C2021CF0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75A0F-6C8C-4DE1-B2C8-F593D4896AD6}"/>
      </w:docPartPr>
      <w:docPartBody>
        <w:p w:rsidR="00722C34" w:rsidRDefault="00722C34">
          <w:pPr>
            <w:pStyle w:val="5087662529444D089F2D1C2021CF0CB5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D3E5F76C70D941A39F6C7F70F4F97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9C261-2EB4-4DD8-A96C-18AA9CA33E04}"/>
      </w:docPartPr>
      <w:docPartBody>
        <w:p w:rsidR="00722C34" w:rsidRDefault="00722C34">
          <w:pPr>
            <w:pStyle w:val="D3E5F76C70D941A39F6C7F70F4F97AB0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343F42E941A24C888953C2B83F133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85BDC-F5DB-4313-AAF2-E359CB081454}"/>
      </w:docPartPr>
      <w:docPartBody>
        <w:p w:rsidR="00722C34" w:rsidRDefault="00722C34">
          <w:pPr>
            <w:pStyle w:val="343F42E941A24C888953C2B83F1335EC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005282FC01834160BC18E92715679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55A2E-6B0D-4445-9382-A9A4F8170D8E}"/>
      </w:docPartPr>
      <w:docPartBody>
        <w:p w:rsidR="00722C34" w:rsidRDefault="00722C34">
          <w:pPr>
            <w:pStyle w:val="005282FC01834160BC18E927156796CB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43F74A51F13843248F77321516C0A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7A414-4767-48C9-A339-1BE418C2D509}"/>
      </w:docPartPr>
      <w:docPartBody>
        <w:p w:rsidR="00722C34" w:rsidRDefault="00722C34">
          <w:pPr>
            <w:pStyle w:val="43F74A51F13843248F77321516C0AF68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34"/>
    <w:rsid w:val="0071250A"/>
    <w:rsid w:val="00722C34"/>
    <w:rsid w:val="00CA7235"/>
    <w:rsid w:val="00E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D1D088DD444985B9781E654E646C17">
    <w:name w:val="CDD1D088DD444985B9781E654E646C17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5087662529444D089F2D1C2021CF0CB5">
    <w:name w:val="5087662529444D089F2D1C2021CF0CB5"/>
  </w:style>
  <w:style w:type="paragraph" w:customStyle="1" w:styleId="D3E5F76C70D941A39F6C7F70F4F97AB0">
    <w:name w:val="D3E5F76C70D941A39F6C7F70F4F97AB0"/>
  </w:style>
  <w:style w:type="paragraph" w:customStyle="1" w:styleId="343F42E941A24C888953C2B83F1335EC">
    <w:name w:val="343F42E941A24C888953C2B83F1335EC"/>
  </w:style>
  <w:style w:type="paragraph" w:customStyle="1" w:styleId="005282FC01834160BC18E927156796CB">
    <w:name w:val="005282FC01834160BC18E927156796CB"/>
  </w:style>
  <w:style w:type="paragraph" w:customStyle="1" w:styleId="43F74A51F13843248F77321516C0AF68">
    <w:name w:val="43F74A51F13843248F77321516C0A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haredWithUsers xmlns="d7532cd0-e888-47d6-8f58-db0210f25002">
      <UserInfo>
        <DisplayName>Kristina Hedberg Adamson</DisplayName>
        <AccountId>39</AccountId>
        <AccountType/>
      </UserInfo>
      <UserInfo>
        <DisplayName>Måns Eriksson</DisplayName>
        <AccountId>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1E34-DD4D-44DC-9916-13F60CE7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3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Basal hygien och smittförebyggande åtgärder, Lokal</dc:title>
  <dc:subject/>
  <dc:creator>Karin Freijd</dc:creator>
  <cp:keywords/>
  <dc:description/>
  <cp:lastModifiedBy>Minette Kannerberg</cp:lastModifiedBy>
  <cp:revision>3</cp:revision>
  <cp:lastPrinted>2020-02-20T14:27:00Z</cp:lastPrinted>
  <dcterms:created xsi:type="dcterms:W3CDTF">2026-02-02T13:32:00Z</dcterms:created>
  <dcterms:modified xsi:type="dcterms:W3CDTF">2026-02-03T15:22:00Z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