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66FD" w14:textId="1AFB350F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2B00E5F0610C4BD58572394F4CDB6DE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RUTIN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EE28DA">
            <w:rPr>
              <w:color w:val="FFFFFF" w:themeColor="background1"/>
              <w:sz w:val="10"/>
              <w:szCs w:val="10"/>
            </w:rPr>
            <w:t>RUTIN</w:t>
          </w:r>
        </w:sdtContent>
      </w:sdt>
    </w:p>
    <w:tbl>
      <w:tblPr>
        <w:tblStyle w:val="Tabellrutnt"/>
        <w:tblW w:w="0" w:type="auto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40B4F38D" w14:textId="77777777" w:rsidTr="00CB071F">
        <w:trPr>
          <w:tblHeader/>
        </w:trPr>
        <w:tc>
          <w:tcPr>
            <w:tcW w:w="1344" w:type="dxa"/>
          </w:tcPr>
          <w:p w14:paraId="6EC7DFFC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04E8ABEE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6D1873CB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5E1F24A3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6BCD5EA6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B54314" w:rsidRPr="00B8675D" w14:paraId="00378A16" w14:textId="77777777" w:rsidTr="00CB071F">
        <w:tc>
          <w:tcPr>
            <w:tcW w:w="1344" w:type="dxa"/>
          </w:tcPr>
          <w:bookmarkStart w:id="0" w:name="_Hlk161308590" w:displacedByCustomXml="next"/>
          <w:sdt>
            <w:sdtPr>
              <w:id w:val="1171841"/>
              <w:placeholder>
                <w:docPart w:val="651DC078072544348EEA865B5C163331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p w14:paraId="78F03BC4" w14:textId="793B2B57" w:rsidR="00A30E1E" w:rsidRPr="00E80202" w:rsidRDefault="00EE28DA" w:rsidP="00C32D8C">
                <w:pPr>
                  <w:pStyle w:val="Sidhuvud"/>
                </w:pPr>
                <w:r>
                  <w:t>RUTIN</w:t>
                </w:r>
              </w:p>
            </w:sdtContent>
          </w:sdt>
          <w:bookmarkEnd w:id="0" w:displacedByCustomXml="prev"/>
        </w:tc>
        <w:sdt>
          <w:sdtPr>
            <w:alias w:val="Titel"/>
            <w:tag w:val=""/>
            <w:id w:val="574101872"/>
            <w:placeholder>
              <w:docPart w:val="BFE8600A19104C598DCC73C7D83DC8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3331BC59" w14:textId="271B9CEC" w:rsidR="00B54314" w:rsidRPr="00B8675D" w:rsidRDefault="00EE28DA" w:rsidP="00C32D8C">
                <w:pPr>
                  <w:pStyle w:val="Sidhuvud"/>
                </w:pPr>
                <w:r>
                  <w:t>Nutrition</w:t>
                </w:r>
              </w:p>
            </w:tc>
          </w:sdtContent>
        </w:sdt>
        <w:sdt>
          <w:sdtPr>
            <w:id w:val="-1709561002"/>
            <w:placeholder>
              <w:docPart w:val="2E76AB4278084C98BFA0BFC33AA38202"/>
            </w:placeholder>
            <w:temporary/>
            <w:showingPlcHdr/>
          </w:sdtPr>
          <w:sdtEndPr/>
          <w:sdtContent>
            <w:tc>
              <w:tcPr>
                <w:tcW w:w="1568" w:type="dxa"/>
              </w:tcPr>
              <w:p w14:paraId="16137CC6" w14:textId="77777777" w:rsidR="00B54314" w:rsidRPr="00B8675D" w:rsidRDefault="00B54314" w:rsidP="00C32D8C">
                <w:pPr>
                  <w:pStyle w:val="Sidhuvud"/>
                </w:pPr>
                <w:r w:rsidRPr="00B8675D">
                  <w:rPr>
                    <w:rStyle w:val="Platshllartext"/>
                  </w:rPr>
                  <w:t>Ange diarienummer.</w:t>
                </w:r>
              </w:p>
            </w:tc>
          </w:sdtContent>
        </w:sdt>
        <w:sdt>
          <w:sdtPr>
            <w:id w:val="1264643081"/>
            <w:placeholder>
              <w:docPart w:val="D97626EE880B4E47A6B5C726F2670232"/>
            </w:placeholder>
            <w:date w:fullDate="2025-04-2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04A674A0" w14:textId="22880E93" w:rsidR="00B54314" w:rsidRPr="00B8675D" w:rsidRDefault="00EE28DA" w:rsidP="00C32D8C">
                <w:pPr>
                  <w:pStyle w:val="Sidhuvud"/>
                </w:pPr>
                <w:r>
                  <w:t>2025-04-22</w:t>
                </w:r>
              </w:p>
            </w:tc>
          </w:sdtContent>
        </w:sdt>
        <w:tc>
          <w:tcPr>
            <w:tcW w:w="1792" w:type="dxa"/>
          </w:tcPr>
          <w:p w14:paraId="00D4D68D" w14:textId="34FBB273" w:rsidR="00B54314" w:rsidRPr="00B8675D" w:rsidRDefault="003976D6" w:rsidP="00C32D8C">
            <w:pPr>
              <w:pStyle w:val="Sidhuvud"/>
            </w:pPr>
            <w:r>
              <w:t xml:space="preserve">Medicinskt ansvarig sjuksköterska, </w:t>
            </w:r>
            <w:r w:rsidR="00EE28DA">
              <w:t>MAS</w:t>
            </w:r>
            <w:r>
              <w:t>, Susanne Karlsson</w:t>
            </w:r>
            <w:r w:rsidR="00EE28DA">
              <w:t xml:space="preserve"> </w:t>
            </w:r>
          </w:p>
        </w:tc>
      </w:tr>
    </w:tbl>
    <w:bookmarkStart w:id="1" w:name="_Hlk34052352" w:displacedByCustomXml="next"/>
    <w:sdt>
      <w:sdtPr>
        <w:alias w:val="Titel"/>
        <w:tag w:val=""/>
        <w:id w:val="521976555"/>
        <w:placeholder>
          <w:docPart w:val="E82ADB56109F429CB9496FED694A267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2F57BBA" w14:textId="59800D7A" w:rsidR="00CF11A2" w:rsidRPr="00826BE4" w:rsidRDefault="00EE28DA" w:rsidP="003976D6">
          <w:pPr>
            <w:pStyle w:val="Rubrik1"/>
          </w:pPr>
          <w:r>
            <w:t>Nutrition</w:t>
          </w:r>
        </w:p>
      </w:sdtContent>
    </w:sdt>
    <w:bookmarkEnd w:id="1" w:displacedByCustomXml="prev"/>
    <w:p w14:paraId="1E9838C2" w14:textId="0DE0F326" w:rsidR="00EC6E64" w:rsidRPr="00465E51" w:rsidRDefault="00B70017" w:rsidP="00F67436">
      <w:pPr>
        <w:pStyle w:val="Rubrikledtext"/>
      </w:pPr>
      <w:r w:rsidRPr="00465E51">
        <w:t>Dokumentets syfte</w:t>
      </w:r>
      <w:r w:rsidR="00B914EE">
        <w:t xml:space="preserve"> </w:t>
      </w:r>
    </w:p>
    <w:p w14:paraId="50C62812" w14:textId="63063A4B" w:rsidR="00B70017" w:rsidRPr="00465E51" w:rsidRDefault="00EE28DA" w:rsidP="00F67436">
      <w:pPr>
        <w:pStyle w:val="Normalledtext"/>
      </w:pPr>
      <w:r w:rsidRPr="00EE28DA">
        <w:t xml:space="preserve">Att säkerställa att kund får den kost och den måltidssituation som hen är i behov av utifrån individuella bedömningar. </w:t>
      </w:r>
    </w:p>
    <w:p w14:paraId="5CFC10DB" w14:textId="18610ADC" w:rsidR="00B70017" w:rsidRPr="00465E51" w:rsidRDefault="00B70017" w:rsidP="00F67436">
      <w:pPr>
        <w:pStyle w:val="Rubrikledtext"/>
      </w:pPr>
      <w:r w:rsidRPr="00465E51">
        <w:t>Dokumentet gäller för</w:t>
      </w:r>
      <w:r w:rsidR="00B914EE">
        <w:t xml:space="preserve"> </w:t>
      </w:r>
    </w:p>
    <w:p w14:paraId="4D1F84FD" w14:textId="710511A0" w:rsidR="00282C79" w:rsidRPr="00465E51" w:rsidRDefault="00EE28DA" w:rsidP="00F67436">
      <w:pPr>
        <w:pStyle w:val="Normalledtext"/>
      </w:pPr>
      <w:r w:rsidRPr="00EE28DA">
        <w:t>Verksamhetschef ansvarar för att rutinen är väl känd för samtliga medarbetare</w:t>
      </w:r>
    </w:p>
    <w:p w14:paraId="4D3DB92C" w14:textId="733F4DB8" w:rsidR="005E045D" w:rsidRDefault="00EE28DA" w:rsidP="005E045D">
      <w:pPr>
        <w:pStyle w:val="Rubrik1"/>
      </w:pPr>
      <w:r>
        <w:t>Utförande</w:t>
      </w:r>
    </w:p>
    <w:p w14:paraId="501E98F8" w14:textId="77777777" w:rsidR="00EE28DA" w:rsidRDefault="00EE28DA" w:rsidP="00EE28DA">
      <w:pPr>
        <w:spacing w:after="0"/>
        <w:ind w:right="1279"/>
      </w:pPr>
    </w:p>
    <w:p w14:paraId="7AD4E081" w14:textId="70C4FCAE" w:rsidR="00EE28DA" w:rsidRPr="00EE28DA" w:rsidRDefault="00EE28DA" w:rsidP="00EE28DA">
      <w:pPr>
        <w:spacing w:after="0"/>
        <w:ind w:right="1279"/>
        <w:rPr>
          <w:b/>
          <w:bCs/>
        </w:rPr>
      </w:pPr>
      <w:r w:rsidRPr="00EE28DA">
        <w:rPr>
          <w:b/>
          <w:bCs/>
        </w:rPr>
        <w:t>Sjuksköterska ansvarar för att:</w:t>
      </w:r>
    </w:p>
    <w:p w14:paraId="29081797" w14:textId="77777777" w:rsidR="00EE28DA" w:rsidRDefault="00EE28DA" w:rsidP="00EE28DA">
      <w:pPr>
        <w:pStyle w:val="Liststycke"/>
        <w:numPr>
          <w:ilvl w:val="0"/>
          <w:numId w:val="19"/>
        </w:numPr>
        <w:ind w:right="1279"/>
      </w:pPr>
      <w:r>
        <w:t xml:space="preserve">Utreda kunds nutritionsstatus och vid behov konsultera dietist, läkare eller logoped. </w:t>
      </w:r>
    </w:p>
    <w:p w14:paraId="7E63D8B2" w14:textId="77777777" w:rsidR="00EE28DA" w:rsidRDefault="00EE28DA" w:rsidP="00EE28DA">
      <w:pPr>
        <w:pStyle w:val="Liststycke"/>
        <w:numPr>
          <w:ilvl w:val="0"/>
          <w:numId w:val="19"/>
        </w:numPr>
        <w:ind w:right="1279"/>
      </w:pPr>
      <w:r>
        <w:t>Ordinera och dokumentera samt informera om insättning av ev. kostanpassning. Informationen förmedlas i kostdataprogrammet Matilda, samma dag som inflyttningen.</w:t>
      </w:r>
    </w:p>
    <w:p w14:paraId="724B8668" w14:textId="5159D597" w:rsidR="00EE28DA" w:rsidRDefault="00EE28DA" w:rsidP="00EE28DA">
      <w:pPr>
        <w:pStyle w:val="Liststycke"/>
        <w:numPr>
          <w:ilvl w:val="0"/>
          <w:numId w:val="19"/>
        </w:numPr>
        <w:ind w:right="127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31E68E" wp14:editId="1D66A40A">
                <wp:simplePos x="0" y="0"/>
                <wp:positionH relativeFrom="page">
                  <wp:posOffset>12064</wp:posOffset>
                </wp:positionH>
                <wp:positionV relativeFrom="page">
                  <wp:posOffset>0</wp:posOffset>
                </wp:positionV>
                <wp:extent cx="7541133" cy="1781810"/>
                <wp:effectExtent l="0" t="0" r="0" b="0"/>
                <wp:wrapTopAndBottom/>
                <wp:docPr id="335031822" name="Group 2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133" cy="1781810"/>
                          <a:chOff x="0" y="0"/>
                          <a:chExt cx="7541133" cy="1781810"/>
                        </a:xfrm>
                      </wpg:grpSpPr>
                      <pic:pic xmlns:pic="http://schemas.openxmlformats.org/drawingml/2006/picture">
                        <pic:nvPicPr>
                          <pic:cNvPr id="2096883975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133" cy="1781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1082259" name="Rectangle 8"/>
                        <wps:cNvSpPr/>
                        <wps:spPr>
                          <a:xfrm>
                            <a:off x="2184274" y="656176"/>
                            <a:ext cx="1261150" cy="341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0DBF5" w14:textId="77777777" w:rsidR="00EE28DA" w:rsidRDefault="00EE28DA" w:rsidP="00EE28D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color w:val="FFFFFF"/>
                                  <w:sz w:val="44"/>
                                </w:rPr>
                                <w:t>RUTIN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404303" name="Rectangle 9"/>
                        <wps:cNvSpPr/>
                        <wps:spPr>
                          <a:xfrm>
                            <a:off x="3134107" y="656176"/>
                            <a:ext cx="103117" cy="341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B0522" w14:textId="77777777" w:rsidR="00EE28DA" w:rsidRDefault="00EE28DA" w:rsidP="00EE28D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6101502" name="Rectangle 10"/>
                        <wps:cNvSpPr/>
                        <wps:spPr>
                          <a:xfrm>
                            <a:off x="2184274" y="981043"/>
                            <a:ext cx="2008566" cy="341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6FA44" w14:textId="77777777" w:rsidR="00EE28DA" w:rsidRDefault="00EE28DA" w:rsidP="00EE28D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color w:val="FFFFFF"/>
                                  <w:sz w:val="44"/>
                                </w:rPr>
                                <w:t>NUTRITION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768900" name="Rectangle 11"/>
                        <wps:cNvSpPr/>
                        <wps:spPr>
                          <a:xfrm>
                            <a:off x="3694939" y="981043"/>
                            <a:ext cx="103118" cy="341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1744B" w14:textId="77777777" w:rsidR="00EE28DA" w:rsidRDefault="00EE28DA" w:rsidP="00EE28D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214607" name="Rectangle 12"/>
                        <wps:cNvSpPr/>
                        <wps:spPr>
                          <a:xfrm>
                            <a:off x="1283590" y="1319458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70D2F" w14:textId="77777777" w:rsidR="00EE28DA" w:rsidRDefault="00EE28DA" w:rsidP="00EE28D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06286" name="Picture 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28956" y="368237"/>
                            <a:ext cx="797560" cy="1132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31E68E" id="Group 2037" o:spid="_x0000_s1026" style="position:absolute;left:0;text-align:left;margin-left:.95pt;margin-top:0;width:593.8pt;height:140.3pt;z-index:251659264;mso-position-horizontal-relative:page;mso-position-vertical-relative:page" coordsize="75411,17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411;height:17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">
                  <v:imagedata r:id="rId13" o:title=""/>
                </v:shape>
                <v:rect id="Rectangle 8" o:spid="_x0000_s1028" style="position:absolute;left:21842;top:6561;width:12612;height:3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" filled="f" stroked="f">
                  <v:textbox inset="0,0,0,0">
                    <w:txbxContent>
                      <w:p w14:paraId="1340DBF5" w14:textId="77777777" w:rsidR="00EE28DA" w:rsidRDefault="00EE28DA" w:rsidP="00EE28DA">
                        <w:pPr>
                          <w:spacing w:after="160" w:line="259" w:lineRule="auto"/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color w:val="FFFFFF"/>
                            <w:sz w:val="44"/>
                          </w:rPr>
                          <w:t>RUTIN</w:t>
                        </w:r>
                      </w:p>
                    </w:txbxContent>
                  </v:textbox>
                </v:rect>
                <v:rect id="Rectangle 9" o:spid="_x0000_s1029" style="position:absolute;left:31341;top:6561;width:1031;height:3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" filled="f" stroked="f">
                  <v:textbox inset="0,0,0,0">
                    <w:txbxContent>
                      <w:p w14:paraId="350B0522" w14:textId="77777777" w:rsidR="00EE28DA" w:rsidRDefault="00EE28DA" w:rsidP="00EE28DA">
                        <w:pPr>
                          <w:spacing w:after="160" w:line="259" w:lineRule="auto"/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1842;top:9810;width:20086;height:3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" filled="f" stroked="f">
                  <v:textbox inset="0,0,0,0">
                    <w:txbxContent>
                      <w:p w14:paraId="1E66FA44" w14:textId="77777777" w:rsidR="00EE28DA" w:rsidRDefault="00EE28DA" w:rsidP="00EE28DA">
                        <w:pPr>
                          <w:spacing w:after="160" w:line="259" w:lineRule="auto"/>
                        </w:pPr>
                        <w:r>
                          <w:rPr>
                            <w:rFonts w:ascii="Gill Sans MT" w:eastAsia="Gill Sans MT" w:hAnsi="Gill Sans MT" w:cs="Gill Sans MT"/>
                            <w:color w:val="FFFFFF"/>
                            <w:sz w:val="44"/>
                          </w:rPr>
                          <w:t>NUTRITION</w:t>
                        </w:r>
                      </w:p>
                    </w:txbxContent>
                  </v:textbox>
                </v:rect>
                <v:rect id="Rectangle 11" o:spid="_x0000_s1031" style="position:absolute;left:36949;top:9810;width:1031;height:3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" filled="f" stroked="f">
                  <v:textbox inset="0,0,0,0">
                    <w:txbxContent>
                      <w:p w14:paraId="4871744B" w14:textId="77777777" w:rsidR="00EE28DA" w:rsidRDefault="00EE28DA" w:rsidP="00EE28DA">
                        <w:pPr>
                          <w:spacing w:after="160" w:line="259" w:lineRule="auto"/>
                        </w:pPr>
                        <w:r>
                          <w:rPr>
                            <w:rFonts w:ascii="Gill Sans MT" w:eastAsia="Gill Sans MT" w:hAnsi="Gill Sans MT" w:cs="Gill Sans MT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2835;top:13194;width:507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" filled="f" stroked="f">
                  <v:textbox inset="0,0,0,0">
                    <w:txbxContent>
                      <w:p w14:paraId="35E70D2F" w14:textId="77777777" w:rsidR="00EE28DA" w:rsidRDefault="00EE28DA" w:rsidP="00EE28DA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3" o:spid="_x0000_s1033" type="#_x0000_t75" style="position:absolute;left:5289;top:3682;width:7976;height:1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 w:rsidRPr="00EE28DA">
        <w:rPr>
          <w:rFonts w:ascii="Garamond" w:eastAsia="Garamond" w:hAnsi="Garamond" w:cs="Garamond"/>
        </w:rPr>
        <w:t>Hälsoplan ”nutrition” startas i Epsilon</w:t>
      </w:r>
      <w:r>
        <w:t xml:space="preserve"> </w:t>
      </w:r>
    </w:p>
    <w:p w14:paraId="332F7DF4" w14:textId="77777777" w:rsidR="00EE28DA" w:rsidRDefault="00EE28DA" w:rsidP="00EE28DA">
      <w:pPr>
        <w:spacing w:after="0"/>
        <w:ind w:right="1279"/>
        <w:rPr>
          <w:b/>
          <w:bCs/>
        </w:rPr>
      </w:pPr>
      <w:r w:rsidRPr="00EE28DA">
        <w:rPr>
          <w:b/>
          <w:bCs/>
        </w:rPr>
        <w:t xml:space="preserve">Arbetsterapeut ansvarar för att: </w:t>
      </w:r>
    </w:p>
    <w:p w14:paraId="29E1C3D5" w14:textId="6F36F84C" w:rsidR="00EE28DA" w:rsidRPr="00EE28DA" w:rsidRDefault="00EE28DA" w:rsidP="00EE28DA">
      <w:pPr>
        <w:pStyle w:val="Liststycke"/>
        <w:numPr>
          <w:ilvl w:val="0"/>
          <w:numId w:val="19"/>
        </w:numPr>
        <w:spacing w:after="0"/>
        <w:ind w:right="1279"/>
        <w:rPr>
          <w:b/>
          <w:bCs/>
        </w:rPr>
      </w:pPr>
      <w:r>
        <w:t xml:space="preserve">Utreda kunds behov av hjälpmedel och stöd för god måltidsmiljö </w:t>
      </w:r>
    </w:p>
    <w:p w14:paraId="20B8AFB2" w14:textId="77777777" w:rsidR="00EE28DA" w:rsidRPr="00EE28DA" w:rsidRDefault="00EE28DA" w:rsidP="00EE28DA">
      <w:pPr>
        <w:pStyle w:val="Liststycke"/>
        <w:spacing w:after="0"/>
        <w:ind w:right="1279"/>
        <w:rPr>
          <w:b/>
          <w:bCs/>
        </w:rPr>
      </w:pPr>
    </w:p>
    <w:p w14:paraId="55229181" w14:textId="2244611C" w:rsidR="00EE28DA" w:rsidRDefault="00EE28DA" w:rsidP="00EE28DA">
      <w:pPr>
        <w:spacing w:after="0"/>
        <w:ind w:right="1279"/>
      </w:pPr>
      <w:r w:rsidRPr="00EE28DA">
        <w:rPr>
          <w:b/>
          <w:bCs/>
        </w:rPr>
        <w:t>Sjukgymnast ansvara för att</w:t>
      </w:r>
      <w:r>
        <w:t xml:space="preserve">: </w:t>
      </w:r>
    </w:p>
    <w:p w14:paraId="2A34D483" w14:textId="1126A938" w:rsidR="00EE28DA" w:rsidRDefault="00EE28DA" w:rsidP="00EE28DA">
      <w:pPr>
        <w:pStyle w:val="Liststycke"/>
        <w:numPr>
          <w:ilvl w:val="0"/>
          <w:numId w:val="19"/>
        </w:numPr>
        <w:spacing w:after="0" w:line="249" w:lineRule="auto"/>
        <w:ind w:right="1279"/>
      </w:pPr>
      <w:r>
        <w:t xml:space="preserve">Utreda kunds sittställning </w:t>
      </w:r>
    </w:p>
    <w:p w14:paraId="2FE02D9D" w14:textId="77777777" w:rsidR="00EE28DA" w:rsidRPr="00AB0FE3" w:rsidRDefault="00EE28DA" w:rsidP="00EE28DA">
      <w:pPr>
        <w:spacing w:after="0"/>
        <w:ind w:right="1279"/>
        <w:rPr>
          <w:color w:val="FF0000"/>
        </w:rPr>
      </w:pPr>
    </w:p>
    <w:p w14:paraId="47C9667A" w14:textId="15435C5B" w:rsidR="00EE28DA" w:rsidRPr="00AB0FE3" w:rsidRDefault="00EE28DA" w:rsidP="00EE28DA">
      <w:pPr>
        <w:spacing w:after="0"/>
        <w:ind w:right="1279"/>
        <w:rPr>
          <w:b/>
          <w:bCs/>
          <w:color w:val="FF0000"/>
        </w:rPr>
      </w:pPr>
      <w:r w:rsidRPr="00AB0FE3">
        <w:rPr>
          <w:b/>
          <w:bCs/>
          <w:color w:val="FF0000"/>
        </w:rPr>
        <w:t xml:space="preserve">Undersköterska ansvarar för att: </w:t>
      </w:r>
    </w:p>
    <w:p w14:paraId="4885CA51" w14:textId="47A55655" w:rsidR="0018737B" w:rsidRPr="00AB0FE3" w:rsidRDefault="0018737B" w:rsidP="00EE28DA">
      <w:pPr>
        <w:pStyle w:val="Liststycke"/>
        <w:numPr>
          <w:ilvl w:val="0"/>
          <w:numId w:val="19"/>
        </w:numPr>
        <w:spacing w:after="0" w:line="249" w:lineRule="auto"/>
        <w:ind w:right="1279"/>
        <w:rPr>
          <w:color w:val="FF0000"/>
        </w:rPr>
      </w:pPr>
      <w:r w:rsidRPr="00AB0FE3">
        <w:rPr>
          <w:color w:val="FF0000"/>
        </w:rPr>
        <w:t xml:space="preserve">Uppmärksamma förändring inom nutrition och meddela till sjuksköterskan. </w:t>
      </w:r>
    </w:p>
    <w:p w14:paraId="146D3BB4" w14:textId="054BD061" w:rsidR="00EE28DA" w:rsidRPr="00AB0FE3" w:rsidRDefault="00EE28DA" w:rsidP="00EE28DA">
      <w:pPr>
        <w:pStyle w:val="Liststycke"/>
        <w:numPr>
          <w:ilvl w:val="0"/>
          <w:numId w:val="19"/>
        </w:numPr>
        <w:spacing w:after="0" w:line="249" w:lineRule="auto"/>
        <w:ind w:right="1279"/>
        <w:rPr>
          <w:color w:val="FF0000"/>
        </w:rPr>
      </w:pPr>
      <w:r w:rsidRPr="00AB0FE3">
        <w:rPr>
          <w:color w:val="FF0000"/>
        </w:rPr>
        <w:t xml:space="preserve">Tillse att kund får den mat och den måltidsordning som hen är ordinerad och påtala och dokumentera förändringar. </w:t>
      </w:r>
    </w:p>
    <w:p w14:paraId="3D9812A7" w14:textId="6F9D0CF9" w:rsidR="00EE28DA" w:rsidRPr="00AB0FE3" w:rsidRDefault="00EE28DA" w:rsidP="00EE28DA">
      <w:pPr>
        <w:pStyle w:val="Liststycke"/>
        <w:numPr>
          <w:ilvl w:val="0"/>
          <w:numId w:val="19"/>
        </w:numPr>
        <w:spacing w:after="0" w:line="249" w:lineRule="auto"/>
        <w:ind w:right="1279"/>
        <w:rPr>
          <w:color w:val="FF0000"/>
        </w:rPr>
      </w:pPr>
      <w:r w:rsidRPr="00AB0FE3">
        <w:rPr>
          <w:color w:val="FF0000"/>
        </w:rPr>
        <w:t xml:space="preserve">Dokumentera behovet i genomförandeplanen  </w:t>
      </w:r>
    </w:p>
    <w:p w14:paraId="68ABDE04" w14:textId="77777777" w:rsidR="00EE28DA" w:rsidRPr="00AB0FE3" w:rsidRDefault="00EE28DA" w:rsidP="00EE28DA">
      <w:pPr>
        <w:spacing w:after="0" w:line="249" w:lineRule="auto"/>
        <w:ind w:right="1279"/>
        <w:rPr>
          <w:color w:val="FF0000"/>
        </w:rPr>
      </w:pPr>
    </w:p>
    <w:p w14:paraId="2A866A98" w14:textId="77777777" w:rsidR="00EE28DA" w:rsidRPr="00AB0FE3" w:rsidRDefault="00EE28DA" w:rsidP="00EE28DA">
      <w:pPr>
        <w:spacing w:after="0" w:line="249" w:lineRule="auto"/>
        <w:ind w:right="1279"/>
        <w:rPr>
          <w:color w:val="FF0000"/>
        </w:rPr>
      </w:pPr>
    </w:p>
    <w:p w14:paraId="7516BA9D" w14:textId="77777777" w:rsidR="00EE28DA" w:rsidRPr="00AB0FE3" w:rsidRDefault="00EE28DA" w:rsidP="00EE28DA">
      <w:pPr>
        <w:spacing w:after="0" w:line="249" w:lineRule="auto"/>
        <w:ind w:right="1279"/>
        <w:rPr>
          <w:color w:val="FF0000"/>
        </w:rPr>
      </w:pPr>
    </w:p>
    <w:p w14:paraId="2B0E127E" w14:textId="77777777" w:rsidR="00EE28DA" w:rsidRPr="00AB0FE3" w:rsidRDefault="00EE28DA" w:rsidP="00EE28DA">
      <w:pPr>
        <w:spacing w:after="0" w:line="249" w:lineRule="auto"/>
        <w:ind w:right="1279"/>
        <w:rPr>
          <w:color w:val="FF0000"/>
        </w:rPr>
      </w:pPr>
    </w:p>
    <w:p w14:paraId="01882C91" w14:textId="77777777" w:rsidR="00EE28DA" w:rsidRPr="00AB0FE3" w:rsidRDefault="00EE28DA" w:rsidP="00EE28DA">
      <w:pPr>
        <w:spacing w:after="0"/>
        <w:ind w:right="1279"/>
        <w:rPr>
          <w:b/>
          <w:bCs/>
          <w:color w:val="FF0000"/>
        </w:rPr>
      </w:pPr>
      <w:r w:rsidRPr="00AB0FE3">
        <w:rPr>
          <w:b/>
          <w:bCs/>
          <w:color w:val="FF0000"/>
        </w:rPr>
        <w:t xml:space="preserve">Kock ansvarar för att: </w:t>
      </w:r>
    </w:p>
    <w:p w14:paraId="23A273A1" w14:textId="6410CB66" w:rsidR="00EE28DA" w:rsidRPr="00AB0FE3" w:rsidRDefault="00EE28DA" w:rsidP="00EE28DA">
      <w:pPr>
        <w:pStyle w:val="Liststycke"/>
        <w:numPr>
          <w:ilvl w:val="0"/>
          <w:numId w:val="19"/>
        </w:numPr>
        <w:spacing w:after="0"/>
        <w:ind w:right="1279"/>
        <w:rPr>
          <w:b/>
          <w:bCs/>
          <w:color w:val="FF0000"/>
        </w:rPr>
      </w:pPr>
      <w:r w:rsidRPr="00AB0FE3">
        <w:rPr>
          <w:color w:val="FF0000"/>
        </w:rPr>
        <w:t xml:space="preserve">Tillaga maten utifrån kunds nutritionsbehov och sjuksköterskans ordination </w:t>
      </w:r>
    </w:p>
    <w:p w14:paraId="1D80DDE4" w14:textId="77777777" w:rsidR="00EE28DA" w:rsidRDefault="00EE28DA" w:rsidP="00EE28DA">
      <w:pPr>
        <w:spacing w:after="120" w:line="249" w:lineRule="auto"/>
        <w:ind w:right="1279"/>
      </w:pPr>
    </w:p>
    <w:p w14:paraId="2BD7DBA8" w14:textId="4C7BC9BD" w:rsidR="00EE28DA" w:rsidRPr="00EE28DA" w:rsidRDefault="00EE28DA" w:rsidP="00EE28DA">
      <w:pPr>
        <w:pStyle w:val="Rubrik1"/>
        <w:rPr>
          <w:rFonts w:asciiTheme="minorHAnsi" w:hAnsiTheme="minorHAnsi"/>
          <w:sz w:val="24"/>
          <w:szCs w:val="24"/>
        </w:rPr>
      </w:pPr>
      <w:r w:rsidRPr="00EE28DA">
        <w:rPr>
          <w:rFonts w:asciiTheme="minorHAnsi" w:hAnsiTheme="minorHAnsi"/>
          <w:sz w:val="24"/>
          <w:szCs w:val="24"/>
        </w:rPr>
        <w:t xml:space="preserve">Teamet vid senior alert </w:t>
      </w:r>
    </w:p>
    <w:p w14:paraId="13129666" w14:textId="74E570FD" w:rsidR="00EE28DA" w:rsidRDefault="00EE28DA" w:rsidP="00EE28DA">
      <w:pPr>
        <w:pStyle w:val="Liststycke"/>
        <w:numPr>
          <w:ilvl w:val="0"/>
          <w:numId w:val="19"/>
        </w:numPr>
        <w:spacing w:after="228"/>
        <w:ind w:right="1279"/>
      </w:pPr>
      <w:r>
        <w:t xml:space="preserve">MNA samt </w:t>
      </w:r>
      <w:proofErr w:type="spellStart"/>
      <w:r>
        <w:t>nattfastemätning</w:t>
      </w:r>
      <w:proofErr w:type="spellEnd"/>
      <w:r>
        <w:t xml:space="preserve"> görs inom 2 veckor från </w:t>
      </w:r>
      <w:proofErr w:type="spellStart"/>
      <w:r>
        <w:t>inflytt</w:t>
      </w:r>
      <w:proofErr w:type="spellEnd"/>
      <w:r>
        <w:t xml:space="preserve"> samt med max 3 månaders intervall.</w:t>
      </w:r>
      <w:r w:rsidR="0018737B">
        <w:t xml:space="preserve"> </w:t>
      </w:r>
      <w:r>
        <w:t xml:space="preserve"> </w:t>
      </w:r>
    </w:p>
    <w:p w14:paraId="1344A2A3" w14:textId="77777777" w:rsidR="00EE28DA" w:rsidRDefault="00EE28DA" w:rsidP="00EE28DA">
      <w:pPr>
        <w:pStyle w:val="Liststycke"/>
        <w:numPr>
          <w:ilvl w:val="0"/>
          <w:numId w:val="19"/>
        </w:numPr>
        <w:spacing w:after="225"/>
        <w:ind w:right="1279"/>
      </w:pPr>
      <w:r>
        <w:t xml:space="preserve">Vid risk för undernäring görs även en utökat MNA med kostregistrering. </w:t>
      </w:r>
    </w:p>
    <w:p w14:paraId="26D95A75" w14:textId="77777777" w:rsidR="00EE28DA" w:rsidRDefault="00EE28DA" w:rsidP="00EE28DA">
      <w:pPr>
        <w:pStyle w:val="Liststycke"/>
        <w:numPr>
          <w:ilvl w:val="0"/>
          <w:numId w:val="19"/>
        </w:numPr>
        <w:spacing w:after="225"/>
        <w:ind w:right="1279"/>
      </w:pPr>
      <w:r>
        <w:t xml:space="preserve">Samtlig information som miljö/hjälpmedelsanpassning, vikt, BMI, MNA och åtgärder och när de skall följas upp dokumenteras i </w:t>
      </w:r>
      <w:r w:rsidRPr="00EE28DA">
        <w:rPr>
          <w:rFonts w:ascii="Garamond" w:eastAsia="Garamond" w:hAnsi="Garamond" w:cs="Garamond"/>
        </w:rPr>
        <w:t xml:space="preserve">hälsoplanen ”nutrition” i </w:t>
      </w:r>
      <w:r>
        <w:t xml:space="preserve">Epsilon samt under mätvärden. Uppföljning läggs in i kalenderfunktionen i Epsilon. </w:t>
      </w:r>
    </w:p>
    <w:p w14:paraId="4C839260" w14:textId="7379E880" w:rsidR="00EE28DA" w:rsidRDefault="00EE28DA" w:rsidP="00EE28DA">
      <w:pPr>
        <w:pStyle w:val="Liststycke"/>
        <w:numPr>
          <w:ilvl w:val="0"/>
          <w:numId w:val="19"/>
        </w:numPr>
        <w:spacing w:after="225"/>
        <w:ind w:right="1279"/>
      </w:pPr>
      <w:r>
        <w:t xml:space="preserve">Undersköterskan uppdaterar löpande förändringar i genomförandeplanen.  </w:t>
      </w:r>
    </w:p>
    <w:p w14:paraId="1D8C564F" w14:textId="77777777" w:rsidR="00EE28DA" w:rsidRDefault="00EE28DA" w:rsidP="00EE28DA">
      <w:pPr>
        <w:spacing w:after="120" w:line="249" w:lineRule="auto"/>
        <w:ind w:right="1279"/>
      </w:pPr>
    </w:p>
    <w:p w14:paraId="53F5AFF7" w14:textId="0BE33F65" w:rsidR="000762CB" w:rsidRDefault="000762CB" w:rsidP="00FA47A6"/>
    <w:sectPr w:rsidR="000762CB" w:rsidSect="00432C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CD77" w14:textId="77777777" w:rsidR="00EE28DA" w:rsidRDefault="00EE28DA" w:rsidP="00ED6C6F">
      <w:pPr>
        <w:spacing w:after="0" w:line="240" w:lineRule="auto"/>
      </w:pPr>
      <w:r>
        <w:separator/>
      </w:r>
    </w:p>
    <w:p w14:paraId="7C122538" w14:textId="77777777" w:rsidR="00EE28DA" w:rsidRDefault="00EE28DA"/>
  </w:endnote>
  <w:endnote w:type="continuationSeparator" w:id="0">
    <w:p w14:paraId="08A5952A" w14:textId="77777777" w:rsidR="00EE28DA" w:rsidRDefault="00EE28DA" w:rsidP="00ED6C6F">
      <w:pPr>
        <w:spacing w:after="0" w:line="240" w:lineRule="auto"/>
      </w:pPr>
      <w:r>
        <w:continuationSeparator/>
      </w:r>
    </w:p>
    <w:p w14:paraId="53582C3F" w14:textId="77777777" w:rsidR="00EE28DA" w:rsidRDefault="00EE2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0C80" w14:textId="77777777" w:rsidR="0018737B" w:rsidRDefault="001873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FA47A6" w:rsidRPr="00CE187C" w14:paraId="15D9CF55" w14:textId="77777777" w:rsidTr="00AD0B38">
      <w:tc>
        <w:tcPr>
          <w:tcW w:w="10206" w:type="dxa"/>
        </w:tcPr>
        <w:p w14:paraId="1F1F7BB7" w14:textId="77777777" w:rsidR="00FA47A6" w:rsidRPr="00CE187C" w:rsidRDefault="00FA47A6" w:rsidP="00FA47A6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5FF3BE07" w14:textId="77777777" w:rsidR="00ED6C6F" w:rsidRDefault="00ED6C6F" w:rsidP="00FA47A6">
    <w:pPr>
      <w:pStyle w:val="Sidfot"/>
      <w:jc w:val="left"/>
    </w:pPr>
  </w:p>
  <w:p w14:paraId="24CDFDB1" w14:textId="77777777" w:rsidR="00FF095A" w:rsidRDefault="00FF09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2193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5D50C62B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08EEB88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492AE33F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0D5CC28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AA06CD2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77B86B6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8EBC67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8298E9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554D88DB" w14:textId="77777777" w:rsidTr="00713016">
      <w:trPr>
        <w:trHeight w:val="75"/>
      </w:trPr>
      <w:tc>
        <w:tcPr>
          <w:tcW w:w="2184" w:type="dxa"/>
        </w:tcPr>
        <w:p w14:paraId="7ECF551B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7300E5D1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047D6A42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5A6205A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7D806AF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4293F9D1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41E3A569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</w:p>
      </w:tc>
    </w:tr>
  </w:tbl>
  <w:p w14:paraId="1A881FFD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8E75" w14:textId="77777777" w:rsidR="00EE28DA" w:rsidRDefault="00EE28DA" w:rsidP="00ED6C6F">
      <w:pPr>
        <w:spacing w:after="0" w:line="240" w:lineRule="auto"/>
      </w:pPr>
      <w:r>
        <w:separator/>
      </w:r>
    </w:p>
    <w:p w14:paraId="368708FA" w14:textId="77777777" w:rsidR="00EE28DA" w:rsidRDefault="00EE28DA"/>
  </w:footnote>
  <w:footnote w:type="continuationSeparator" w:id="0">
    <w:p w14:paraId="6DDE55B1" w14:textId="77777777" w:rsidR="00EE28DA" w:rsidRDefault="00EE28DA" w:rsidP="00ED6C6F">
      <w:pPr>
        <w:spacing w:after="0" w:line="240" w:lineRule="auto"/>
      </w:pPr>
      <w:r>
        <w:continuationSeparator/>
      </w:r>
    </w:p>
    <w:p w14:paraId="058A6269" w14:textId="77777777" w:rsidR="00EE28DA" w:rsidRDefault="00EE28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7C03" w14:textId="77777777" w:rsidR="0018737B" w:rsidRDefault="001873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</w:tblGrid>
    <w:tr w:rsidR="00FA47A6" w14:paraId="0071FB25" w14:textId="77777777" w:rsidTr="00AD0B38">
      <w:tc>
        <w:tcPr>
          <w:tcW w:w="5235" w:type="dxa"/>
        </w:tcPr>
        <w:p w14:paraId="687759CD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1923EEBC" wp14:editId="128A64E9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</w:tcPr>
        <w:p w14:paraId="45BD0B94" w14:textId="43842672" w:rsidR="00FA47A6" w:rsidRDefault="003976D6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EE28DA">
                <w:rPr>
                  <w:rFonts w:asciiTheme="majorHAnsi" w:hAnsiTheme="majorHAnsi"/>
                  <w:sz w:val="16"/>
                </w:rPr>
                <w:t>RUTIN</w:t>
              </w:r>
            </w:sdtContent>
          </w:sdt>
        </w:p>
      </w:tc>
    </w:tr>
  </w:tbl>
  <w:p w14:paraId="2FBC6DC5" w14:textId="77777777" w:rsidR="00282C79" w:rsidRPr="00FA47A6" w:rsidRDefault="00282C79" w:rsidP="00FA47A6">
    <w:pPr>
      <w:pStyle w:val="Sidhuvud"/>
    </w:pPr>
  </w:p>
  <w:p w14:paraId="6ACBE24D" w14:textId="77777777" w:rsidR="00FF095A" w:rsidRDefault="00FF09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0C91" w14:textId="44091E63" w:rsidR="003356C6" w:rsidRDefault="003976D6" w:rsidP="002358A2">
    <w:pPr>
      <w:pStyle w:val="Rubrik1"/>
      <w:ind w:left="1418"/>
      <w:rPr>
        <w:caps/>
        <w:color w:val="FFFFFF" w:themeColor="background1"/>
        <w:sz w:val="44"/>
        <w:szCs w:val="44"/>
      </w:rPr>
    </w:pPr>
    <w:sdt>
      <w:sdtPr>
        <w:rPr>
          <w:caps/>
          <w:color w:val="FFFFFF" w:themeColor="background1"/>
          <w:sz w:val="44"/>
          <w:szCs w:val="44"/>
        </w:rPr>
        <w:id w:val="-90730455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RUTIN">
          <w:listItem w:displayText="RUTIN" w:value="RUTIN"/>
          <w:listItem w:displayText="GUIDE" w:value="GUIDE"/>
          <w:listItem w:displayText="VÄGLEDNING" w:value="VÄGLEDNING"/>
          <w:listItem w:displayText="HANDBOK" w:value="HANDBOK"/>
        </w:dropDownList>
      </w:sdtPr>
      <w:sdtEndPr/>
      <w:sdtContent>
        <w:r w:rsidR="00EE28DA">
          <w:rPr>
            <w:caps/>
            <w:color w:val="FFFFFF" w:themeColor="background1"/>
            <w:sz w:val="44"/>
            <w:szCs w:val="44"/>
          </w:rPr>
          <w:t>RUTIN</w:t>
        </w:r>
      </w:sdtContent>
    </w:sdt>
    <w:r w:rsidR="003356C6">
      <w:rPr>
        <w:noProof/>
      </w:rPr>
      <w:drawing>
        <wp:anchor distT="0" distB="0" distL="114300" distR="114300" simplePos="0" relativeHeight="251660288" behindDoc="1" locked="0" layoutInCell="1" allowOverlap="1" wp14:anchorId="624E047A" wp14:editId="660EA13F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6C6">
      <w:rPr>
        <w:noProof/>
      </w:rPr>
      <w:drawing>
        <wp:anchor distT="0" distB="0" distL="114300" distR="114300" simplePos="0" relativeHeight="251659264" behindDoc="0" locked="0" layoutInCell="1" allowOverlap="1" wp14:anchorId="5A4CE16D" wp14:editId="5270EFE2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 w:val="0"/>
        <w:bCs/>
        <w:caps/>
        <w:color w:val="FFFFFF" w:themeColor="background1"/>
        <w:sz w:val="44"/>
        <w:szCs w:val="44"/>
      </w:rPr>
      <w:alias w:val="Titel"/>
      <w:tag w:val=""/>
      <w:id w:val="1480200848"/>
      <w:placeholder>
        <w:docPart w:val="E82ADB56109F429CB9496FED694A267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581C85A" w14:textId="5A36F331" w:rsidR="003356C6" w:rsidRPr="009967C0" w:rsidRDefault="00EE28DA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 w:val="44"/>
            <w:szCs w:val="44"/>
          </w:rPr>
        </w:pPr>
        <w:r>
          <w:rPr>
            <w:b w:val="0"/>
            <w:bCs/>
            <w:caps/>
            <w:color w:val="FFFFFF" w:themeColor="background1"/>
            <w:sz w:val="44"/>
            <w:szCs w:val="44"/>
          </w:rPr>
          <w:t>Nutrition</w:t>
        </w:r>
      </w:p>
    </w:sdtContent>
  </w:sdt>
  <w:p w14:paraId="6EF00EF1" w14:textId="77777777" w:rsidR="00C637CF" w:rsidRPr="00170500" w:rsidRDefault="00C637CF" w:rsidP="00FA47A6">
    <w:pPr>
      <w:pStyle w:val="Ingetavstnd"/>
      <w:tabs>
        <w:tab w:val="left" w:pos="6804"/>
      </w:tabs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1C6C61"/>
    <w:multiLevelType w:val="hybridMultilevel"/>
    <w:tmpl w:val="22F8E4B2"/>
    <w:lvl w:ilvl="0" w:tplc="0AF259BE">
      <w:start w:val="1"/>
      <w:numFmt w:val="bullet"/>
      <w:lvlText w:val="•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ED098">
      <w:start w:val="1"/>
      <w:numFmt w:val="bullet"/>
      <w:lvlText w:val="o"/>
      <w:lvlJc w:val="left"/>
      <w:pPr>
        <w:ind w:left="2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6BCBC">
      <w:start w:val="1"/>
      <w:numFmt w:val="bullet"/>
      <w:lvlText w:val="▪"/>
      <w:lvlJc w:val="left"/>
      <w:pPr>
        <w:ind w:left="3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C8FE6">
      <w:start w:val="1"/>
      <w:numFmt w:val="bullet"/>
      <w:lvlText w:val="•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EBA78">
      <w:start w:val="1"/>
      <w:numFmt w:val="bullet"/>
      <w:lvlText w:val="o"/>
      <w:lvlJc w:val="left"/>
      <w:pPr>
        <w:ind w:left="4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8450C">
      <w:start w:val="1"/>
      <w:numFmt w:val="bullet"/>
      <w:lvlText w:val="▪"/>
      <w:lvlJc w:val="left"/>
      <w:pPr>
        <w:ind w:left="5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E9282">
      <w:start w:val="1"/>
      <w:numFmt w:val="bullet"/>
      <w:lvlText w:val="•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0A854">
      <w:start w:val="1"/>
      <w:numFmt w:val="bullet"/>
      <w:lvlText w:val="o"/>
      <w:lvlJc w:val="left"/>
      <w:pPr>
        <w:ind w:left="6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E380E">
      <w:start w:val="1"/>
      <w:numFmt w:val="bullet"/>
      <w:lvlText w:val="▪"/>
      <w:lvlJc w:val="left"/>
      <w:pPr>
        <w:ind w:left="7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3963CB"/>
    <w:multiLevelType w:val="hybridMultilevel"/>
    <w:tmpl w:val="556C9942"/>
    <w:lvl w:ilvl="0" w:tplc="F4840AAA">
      <w:start w:val="20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22254002">
    <w:abstractNumId w:val="16"/>
  </w:num>
  <w:num w:numId="2" w16cid:durableId="1673145977">
    <w:abstractNumId w:val="3"/>
  </w:num>
  <w:num w:numId="3" w16cid:durableId="354506384">
    <w:abstractNumId w:val="2"/>
  </w:num>
  <w:num w:numId="4" w16cid:durableId="864291929">
    <w:abstractNumId w:val="1"/>
  </w:num>
  <w:num w:numId="5" w16cid:durableId="534078639">
    <w:abstractNumId w:val="0"/>
  </w:num>
  <w:num w:numId="6" w16cid:durableId="691692395">
    <w:abstractNumId w:val="9"/>
  </w:num>
  <w:num w:numId="7" w16cid:durableId="563637443">
    <w:abstractNumId w:val="7"/>
  </w:num>
  <w:num w:numId="8" w16cid:durableId="268397774">
    <w:abstractNumId w:val="6"/>
  </w:num>
  <w:num w:numId="9" w16cid:durableId="1113014664">
    <w:abstractNumId w:val="5"/>
  </w:num>
  <w:num w:numId="10" w16cid:durableId="2003240777">
    <w:abstractNumId w:val="4"/>
  </w:num>
  <w:num w:numId="11" w16cid:durableId="488861342">
    <w:abstractNumId w:val="11"/>
  </w:num>
  <w:num w:numId="12" w16cid:durableId="698433842">
    <w:abstractNumId w:val="9"/>
  </w:num>
  <w:num w:numId="13" w16cid:durableId="2035449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2"/>
  </w:num>
  <w:num w:numId="15" w16cid:durableId="2008171481">
    <w:abstractNumId w:val="10"/>
  </w:num>
  <w:num w:numId="16" w16cid:durableId="1759522251">
    <w:abstractNumId w:val="15"/>
  </w:num>
  <w:num w:numId="17" w16cid:durableId="1093091574">
    <w:abstractNumId w:val="8"/>
  </w:num>
  <w:num w:numId="18" w16cid:durableId="659700847">
    <w:abstractNumId w:val="13"/>
  </w:num>
  <w:num w:numId="19" w16cid:durableId="2070882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DA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5A04"/>
    <w:rsid w:val="00057AF9"/>
    <w:rsid w:val="000762CB"/>
    <w:rsid w:val="00081E07"/>
    <w:rsid w:val="00083807"/>
    <w:rsid w:val="000879D1"/>
    <w:rsid w:val="000919E1"/>
    <w:rsid w:val="000927CE"/>
    <w:rsid w:val="000A259F"/>
    <w:rsid w:val="000C60F9"/>
    <w:rsid w:val="000D29F7"/>
    <w:rsid w:val="000D4286"/>
    <w:rsid w:val="000D787A"/>
    <w:rsid w:val="000E0827"/>
    <w:rsid w:val="000E5F2E"/>
    <w:rsid w:val="00100593"/>
    <w:rsid w:val="0010206C"/>
    <w:rsid w:val="00104807"/>
    <w:rsid w:val="00107576"/>
    <w:rsid w:val="0011207E"/>
    <w:rsid w:val="0011645D"/>
    <w:rsid w:val="00136C6B"/>
    <w:rsid w:val="00142663"/>
    <w:rsid w:val="00170500"/>
    <w:rsid w:val="0018737B"/>
    <w:rsid w:val="0019680D"/>
    <w:rsid w:val="001A7D3F"/>
    <w:rsid w:val="001B2002"/>
    <w:rsid w:val="001B4BB9"/>
    <w:rsid w:val="001D1CF0"/>
    <w:rsid w:val="001D2990"/>
    <w:rsid w:val="00204373"/>
    <w:rsid w:val="00211E42"/>
    <w:rsid w:val="00212FE9"/>
    <w:rsid w:val="00220B93"/>
    <w:rsid w:val="0023309C"/>
    <w:rsid w:val="002346A2"/>
    <w:rsid w:val="00235637"/>
    <w:rsid w:val="002358A2"/>
    <w:rsid w:val="00237D8B"/>
    <w:rsid w:val="002611BD"/>
    <w:rsid w:val="0026451E"/>
    <w:rsid w:val="00280AE5"/>
    <w:rsid w:val="00282C79"/>
    <w:rsid w:val="002A223C"/>
    <w:rsid w:val="002A7035"/>
    <w:rsid w:val="002B4AD5"/>
    <w:rsid w:val="002E4B2E"/>
    <w:rsid w:val="002F6222"/>
    <w:rsid w:val="002F7366"/>
    <w:rsid w:val="00301E7C"/>
    <w:rsid w:val="00315395"/>
    <w:rsid w:val="00324BC6"/>
    <w:rsid w:val="003356C6"/>
    <w:rsid w:val="003423B9"/>
    <w:rsid w:val="0035044E"/>
    <w:rsid w:val="0035118A"/>
    <w:rsid w:val="00355629"/>
    <w:rsid w:val="00367F34"/>
    <w:rsid w:val="003804A7"/>
    <w:rsid w:val="003976D6"/>
    <w:rsid w:val="003977E2"/>
    <w:rsid w:val="003A0FEC"/>
    <w:rsid w:val="003A6D7F"/>
    <w:rsid w:val="003D1AD5"/>
    <w:rsid w:val="003D41E8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B2748"/>
    <w:rsid w:val="004B5326"/>
    <w:rsid w:val="004C6903"/>
    <w:rsid w:val="004D5927"/>
    <w:rsid w:val="004E08FC"/>
    <w:rsid w:val="004E0B05"/>
    <w:rsid w:val="004E0E65"/>
    <w:rsid w:val="004F2653"/>
    <w:rsid w:val="004F6E9F"/>
    <w:rsid w:val="00531996"/>
    <w:rsid w:val="005377E7"/>
    <w:rsid w:val="00540C08"/>
    <w:rsid w:val="00542500"/>
    <w:rsid w:val="005537A8"/>
    <w:rsid w:val="005675CC"/>
    <w:rsid w:val="00575871"/>
    <w:rsid w:val="00593AB6"/>
    <w:rsid w:val="00594D98"/>
    <w:rsid w:val="005A403A"/>
    <w:rsid w:val="005A4099"/>
    <w:rsid w:val="005C11CE"/>
    <w:rsid w:val="005C6423"/>
    <w:rsid w:val="005E045D"/>
    <w:rsid w:val="005E0CDB"/>
    <w:rsid w:val="005F29FB"/>
    <w:rsid w:val="006063FF"/>
    <w:rsid w:val="00606B0F"/>
    <w:rsid w:val="006137D6"/>
    <w:rsid w:val="0064352A"/>
    <w:rsid w:val="006469A2"/>
    <w:rsid w:val="006511FB"/>
    <w:rsid w:val="00654FA9"/>
    <w:rsid w:val="00660474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D569A"/>
    <w:rsid w:val="006E43A5"/>
    <w:rsid w:val="006F3E03"/>
    <w:rsid w:val="00700EFC"/>
    <w:rsid w:val="00704584"/>
    <w:rsid w:val="00704E1A"/>
    <w:rsid w:val="00714EFB"/>
    <w:rsid w:val="007166E7"/>
    <w:rsid w:val="007172A2"/>
    <w:rsid w:val="00733761"/>
    <w:rsid w:val="00737193"/>
    <w:rsid w:val="00743AF7"/>
    <w:rsid w:val="00754866"/>
    <w:rsid w:val="007577ED"/>
    <w:rsid w:val="00760734"/>
    <w:rsid w:val="00772B6E"/>
    <w:rsid w:val="0077505E"/>
    <w:rsid w:val="007829D2"/>
    <w:rsid w:val="00783074"/>
    <w:rsid w:val="0078522D"/>
    <w:rsid w:val="00787854"/>
    <w:rsid w:val="0079114F"/>
    <w:rsid w:val="007A0B53"/>
    <w:rsid w:val="007A3885"/>
    <w:rsid w:val="007A7099"/>
    <w:rsid w:val="007B634A"/>
    <w:rsid w:val="007C5139"/>
    <w:rsid w:val="007E16FA"/>
    <w:rsid w:val="00801BBF"/>
    <w:rsid w:val="00806CCC"/>
    <w:rsid w:val="00815FAB"/>
    <w:rsid w:val="008215CB"/>
    <w:rsid w:val="0082272C"/>
    <w:rsid w:val="00826BE4"/>
    <w:rsid w:val="00834506"/>
    <w:rsid w:val="00834E7E"/>
    <w:rsid w:val="00837BF2"/>
    <w:rsid w:val="008574B7"/>
    <w:rsid w:val="0086789F"/>
    <w:rsid w:val="00870403"/>
    <w:rsid w:val="00875CBE"/>
    <w:rsid w:val="008924C8"/>
    <w:rsid w:val="008A525C"/>
    <w:rsid w:val="008A5C52"/>
    <w:rsid w:val="008B6E1F"/>
    <w:rsid w:val="008B7A95"/>
    <w:rsid w:val="008C5285"/>
    <w:rsid w:val="008D21A4"/>
    <w:rsid w:val="008D4F31"/>
    <w:rsid w:val="009035F3"/>
    <w:rsid w:val="00910C25"/>
    <w:rsid w:val="0091229C"/>
    <w:rsid w:val="009255D9"/>
    <w:rsid w:val="00967985"/>
    <w:rsid w:val="00972D16"/>
    <w:rsid w:val="00973775"/>
    <w:rsid w:val="00976057"/>
    <w:rsid w:val="0099293C"/>
    <w:rsid w:val="009937F5"/>
    <w:rsid w:val="009967C0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2363C"/>
    <w:rsid w:val="00A23C37"/>
    <w:rsid w:val="00A30E1E"/>
    <w:rsid w:val="00A51CEF"/>
    <w:rsid w:val="00A7085B"/>
    <w:rsid w:val="00A72D2D"/>
    <w:rsid w:val="00A761F5"/>
    <w:rsid w:val="00A80C68"/>
    <w:rsid w:val="00A81581"/>
    <w:rsid w:val="00A846D0"/>
    <w:rsid w:val="00A87B49"/>
    <w:rsid w:val="00A96DA2"/>
    <w:rsid w:val="00AA3A34"/>
    <w:rsid w:val="00AA5C9A"/>
    <w:rsid w:val="00AB0FE3"/>
    <w:rsid w:val="00AB24CA"/>
    <w:rsid w:val="00AB3625"/>
    <w:rsid w:val="00AB57E2"/>
    <w:rsid w:val="00AD354E"/>
    <w:rsid w:val="00AD3C58"/>
    <w:rsid w:val="00AD5832"/>
    <w:rsid w:val="00AE1BED"/>
    <w:rsid w:val="00AE4501"/>
    <w:rsid w:val="00AE6C58"/>
    <w:rsid w:val="00AF5B57"/>
    <w:rsid w:val="00AF74D3"/>
    <w:rsid w:val="00B2776E"/>
    <w:rsid w:val="00B30455"/>
    <w:rsid w:val="00B4285A"/>
    <w:rsid w:val="00B50257"/>
    <w:rsid w:val="00B54314"/>
    <w:rsid w:val="00B6416A"/>
    <w:rsid w:val="00B64448"/>
    <w:rsid w:val="00B70017"/>
    <w:rsid w:val="00B71B19"/>
    <w:rsid w:val="00B914EE"/>
    <w:rsid w:val="00B93C87"/>
    <w:rsid w:val="00BA4656"/>
    <w:rsid w:val="00BB48AC"/>
    <w:rsid w:val="00BB7B8B"/>
    <w:rsid w:val="00BC2873"/>
    <w:rsid w:val="00BC380A"/>
    <w:rsid w:val="00BE0327"/>
    <w:rsid w:val="00BE3F3D"/>
    <w:rsid w:val="00BE44B3"/>
    <w:rsid w:val="00C019F6"/>
    <w:rsid w:val="00C02681"/>
    <w:rsid w:val="00C079B5"/>
    <w:rsid w:val="00C13434"/>
    <w:rsid w:val="00C35DEC"/>
    <w:rsid w:val="00C4216C"/>
    <w:rsid w:val="00C432F2"/>
    <w:rsid w:val="00C637CF"/>
    <w:rsid w:val="00C63DA4"/>
    <w:rsid w:val="00C65B44"/>
    <w:rsid w:val="00C66E25"/>
    <w:rsid w:val="00C71E71"/>
    <w:rsid w:val="00C84D23"/>
    <w:rsid w:val="00CA4A70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70FF"/>
    <w:rsid w:val="00D14FE4"/>
    <w:rsid w:val="00D17EF7"/>
    <w:rsid w:val="00D2298A"/>
    <w:rsid w:val="00D24A64"/>
    <w:rsid w:val="00D4779E"/>
    <w:rsid w:val="00D47E56"/>
    <w:rsid w:val="00D66769"/>
    <w:rsid w:val="00D84679"/>
    <w:rsid w:val="00DF0444"/>
    <w:rsid w:val="00DF42CC"/>
    <w:rsid w:val="00E04BDA"/>
    <w:rsid w:val="00E05BFC"/>
    <w:rsid w:val="00E33025"/>
    <w:rsid w:val="00E36EF8"/>
    <w:rsid w:val="00E406A9"/>
    <w:rsid w:val="00E41EC7"/>
    <w:rsid w:val="00E47380"/>
    <w:rsid w:val="00E50040"/>
    <w:rsid w:val="00E668D6"/>
    <w:rsid w:val="00E66CA0"/>
    <w:rsid w:val="00E80202"/>
    <w:rsid w:val="00E93B4A"/>
    <w:rsid w:val="00E96BAE"/>
    <w:rsid w:val="00EB1E30"/>
    <w:rsid w:val="00EB60E6"/>
    <w:rsid w:val="00EC5EB1"/>
    <w:rsid w:val="00EC6E64"/>
    <w:rsid w:val="00ED15AA"/>
    <w:rsid w:val="00ED229D"/>
    <w:rsid w:val="00ED6C6F"/>
    <w:rsid w:val="00EE28DA"/>
    <w:rsid w:val="00EE5041"/>
    <w:rsid w:val="00EF1083"/>
    <w:rsid w:val="00EF58B6"/>
    <w:rsid w:val="00F422A6"/>
    <w:rsid w:val="00F4778E"/>
    <w:rsid w:val="00F5205D"/>
    <w:rsid w:val="00F55545"/>
    <w:rsid w:val="00F61558"/>
    <w:rsid w:val="00F61F0E"/>
    <w:rsid w:val="00F6408C"/>
    <w:rsid w:val="00F67436"/>
    <w:rsid w:val="00F80461"/>
    <w:rsid w:val="00FA47A6"/>
    <w:rsid w:val="00FC6F9F"/>
    <w:rsid w:val="00FD151E"/>
    <w:rsid w:val="00FD31F8"/>
    <w:rsid w:val="00FD359A"/>
    <w:rsid w:val="00FD3BCD"/>
    <w:rsid w:val="00FE3B96"/>
    <w:rsid w:val="00FF095A"/>
    <w:rsid w:val="00FF0B5E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FC31D"/>
  <w15:chartTrackingRefBased/>
  <w15:docId w15:val="{908AD94D-997D-4308-BAFE-3AB5F1D8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ag\appdata\roaming\microsoft\templates\Styrdokument\Styrdokument%20-%20Ru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00E5F0610C4BD58572394F4CDB6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2468B-B79B-48FE-A21A-7618758EE3B2}"/>
      </w:docPartPr>
      <w:docPartBody>
        <w:p w:rsidR="009B3256" w:rsidRDefault="009B3256">
          <w:pPr>
            <w:pStyle w:val="2B00E5F0610C4BD58572394F4CDB6DE0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651DC078072544348EEA865B5C163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FB096A-6476-469B-80DC-5BC7664CA52F}"/>
      </w:docPartPr>
      <w:docPartBody>
        <w:p w:rsidR="009B3256" w:rsidRDefault="009B3256">
          <w:pPr>
            <w:pStyle w:val="651DC078072544348EEA865B5C163331"/>
          </w:pPr>
          <w:r w:rsidRPr="00433617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dokumenttyp</w:t>
          </w:r>
        </w:p>
      </w:docPartBody>
    </w:docPart>
    <w:docPart>
      <w:docPartPr>
        <w:name w:val="BFE8600A19104C598DCC73C7D83DC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E6A66-F96F-4640-8B54-5EBCFB7518B3}"/>
      </w:docPartPr>
      <w:docPartBody>
        <w:p w:rsidR="009B3256" w:rsidRDefault="009B3256">
          <w:pPr>
            <w:pStyle w:val="BFE8600A19104C598DCC73C7D83DC8B5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2E76AB4278084C98BFA0BFC33AA38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6172F-B6A0-4EEB-A954-1EBDEF78BD22}"/>
      </w:docPartPr>
      <w:docPartBody>
        <w:p w:rsidR="009B3256" w:rsidRDefault="009B3256">
          <w:pPr>
            <w:pStyle w:val="2E76AB4278084C98BFA0BFC33AA38202"/>
          </w:pPr>
          <w:r w:rsidRPr="00B8675D">
            <w:rPr>
              <w:rStyle w:val="Platshllartext"/>
            </w:rPr>
            <w:t>Ange diarienummer.</w:t>
          </w:r>
        </w:p>
      </w:docPartBody>
    </w:docPart>
    <w:docPart>
      <w:docPartPr>
        <w:name w:val="D97626EE880B4E47A6B5C726F26702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D83E1-B2E3-4F2F-B81D-C5FB70531284}"/>
      </w:docPartPr>
      <w:docPartBody>
        <w:p w:rsidR="009B3256" w:rsidRDefault="009B3256">
          <w:pPr>
            <w:pStyle w:val="D97626EE880B4E47A6B5C726F2670232"/>
          </w:pPr>
          <w:r w:rsidRPr="00B8675D">
            <w:rPr>
              <w:rStyle w:val="Platshllartext"/>
            </w:rPr>
            <w:t>Ange datum.</w:t>
          </w:r>
        </w:p>
      </w:docPartBody>
    </w:docPart>
    <w:docPart>
      <w:docPartPr>
        <w:name w:val="E82ADB56109F429CB9496FED694A2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034B8-E03D-4ED7-B78E-111AA2C9DA0E}"/>
      </w:docPartPr>
      <w:docPartBody>
        <w:p w:rsidR="009B3256" w:rsidRDefault="009B3256">
          <w:pPr>
            <w:pStyle w:val="E82ADB56109F429CB9496FED694A2676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56"/>
    <w:rsid w:val="00212FE9"/>
    <w:rsid w:val="006D569A"/>
    <w:rsid w:val="00815FAB"/>
    <w:rsid w:val="009B3256"/>
    <w:rsid w:val="00FD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00E5F0610C4BD58572394F4CDB6DE0">
    <w:name w:val="2B00E5F0610C4BD58572394F4CDB6DE0"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651DC078072544348EEA865B5C163331">
    <w:name w:val="651DC078072544348EEA865B5C163331"/>
  </w:style>
  <w:style w:type="paragraph" w:customStyle="1" w:styleId="BFE8600A19104C598DCC73C7D83DC8B5">
    <w:name w:val="BFE8600A19104C598DCC73C7D83DC8B5"/>
  </w:style>
  <w:style w:type="paragraph" w:customStyle="1" w:styleId="2E76AB4278084C98BFA0BFC33AA38202">
    <w:name w:val="2E76AB4278084C98BFA0BFC33AA38202"/>
  </w:style>
  <w:style w:type="paragraph" w:customStyle="1" w:styleId="D97626EE880B4E47A6B5C726F2670232">
    <w:name w:val="D97626EE880B4E47A6B5C726F2670232"/>
  </w:style>
  <w:style w:type="paragraph" w:customStyle="1" w:styleId="E82ADB56109F429CB9496FED694A2676">
    <w:name w:val="E82ADB56109F429CB9496FED694A2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92A3001E9054A803A93F4933F64DB" ma:contentTypeVersion="3" ma:contentTypeDescription="Skapa ett nytt dokument." ma:contentTypeScope="" ma:versionID="efc0e4c4990733dcc3ff294394bd7193">
  <xsd:schema xmlns:xsd="http://www.w3.org/2001/XMLSchema" xmlns:xs="http://www.w3.org/2001/XMLSchema" xmlns:p="http://schemas.microsoft.com/office/2006/metadata/properties" xmlns:ns2="e669d076-0ccb-4a3e-8774-b777c47dba96" targetNamespace="http://schemas.microsoft.com/office/2006/metadata/properties" ma:root="true" ma:fieldsID="c05e8daad71d91f1e365bece346a6525" ns2:_="">
    <xsd:import namespace="e669d076-0ccb-4a3e-8774-b777c47db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9d076-0ccb-4a3e-8774-b777c47d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C284D-7A79-46B1-80E2-4B809E8AC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9d076-0ccb-4a3e-8774-b777c47db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3F58C-4525-482D-94C9-C25B0FD1EC60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0</TotalTime>
  <Pages>2</Pages>
  <Words>289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:subject/>
  <dc:creator>Charlotta Magnusson</dc:creator>
  <cp:keywords/>
  <dc:description/>
  <cp:lastModifiedBy>Karin Freijd</cp:lastModifiedBy>
  <cp:revision>2</cp:revision>
  <cp:lastPrinted>2020-02-20T14:27:00Z</cp:lastPrinted>
  <dcterms:created xsi:type="dcterms:W3CDTF">2026-01-27T16:52:00Z</dcterms:created>
  <dcterms:modified xsi:type="dcterms:W3CDTF">2026-01-27T16:52:00Z</dcterms:modified>
  <cp:category>RUTIN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0x01010084492A3001E9054A803A93F4933F64DB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