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F33A" w14:textId="05D993B9"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70CC54ABE87B491290C7B7A7570E0159"/>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CC0FE0">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52E662A1" w14:textId="77777777" w:rsidTr="00CB071F">
        <w:trPr>
          <w:tblHeader/>
        </w:trPr>
        <w:tc>
          <w:tcPr>
            <w:tcW w:w="1344" w:type="dxa"/>
          </w:tcPr>
          <w:p w14:paraId="12FCD6C8"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08C880EA"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0F0644B6"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7E86BA54"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11A71BE9"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160B1AEE" w14:textId="77777777" w:rsidTr="00CB071F">
        <w:tc>
          <w:tcPr>
            <w:tcW w:w="1344" w:type="dxa"/>
          </w:tcPr>
          <w:bookmarkStart w:id="0" w:name="_Hlk161308590" w:displacedByCustomXml="next"/>
          <w:sdt>
            <w:sdtPr>
              <w:id w:val="1171841"/>
              <w:placeholder>
                <w:docPart w:val="0564BD0BB1884917BD58D25CC79C8E98"/>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6B62A209" w14:textId="0D72FFB9" w:rsidR="00A30E1E" w:rsidRPr="00E80202" w:rsidRDefault="00CC0FE0" w:rsidP="00C32D8C">
                <w:pPr>
                  <w:pStyle w:val="Sidhuvud"/>
                </w:pPr>
                <w:r>
                  <w:t>RUTIN</w:t>
                </w:r>
              </w:p>
            </w:sdtContent>
          </w:sdt>
          <w:bookmarkEnd w:id="0" w:displacedByCustomXml="prev"/>
        </w:tc>
        <w:sdt>
          <w:sdtPr>
            <w:alias w:val="Titel"/>
            <w:tag w:val=""/>
            <w:id w:val="574101872"/>
            <w:placeholder>
              <w:docPart w:val="5324965673D44948AAC17E09209C7641"/>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41EF3485" w14:textId="2E8395B4" w:rsidR="00B54314" w:rsidRPr="00B8675D" w:rsidRDefault="00CC0FE0" w:rsidP="00C32D8C">
                <w:pPr>
                  <w:pStyle w:val="Sidhuvud"/>
                </w:pPr>
                <w:r>
                  <w:t>Suicidrisk</w:t>
                </w:r>
              </w:p>
            </w:tc>
          </w:sdtContent>
        </w:sdt>
        <w:sdt>
          <w:sdtPr>
            <w:id w:val="-1709561002"/>
            <w:placeholder>
              <w:docPart w:val="0EA5FD86B74B404F89EA8E359112D2DB"/>
            </w:placeholder>
            <w:temporary/>
            <w:showingPlcHdr/>
          </w:sdtPr>
          <w:sdtEndPr/>
          <w:sdtContent>
            <w:tc>
              <w:tcPr>
                <w:tcW w:w="1568" w:type="dxa"/>
              </w:tcPr>
              <w:p w14:paraId="10BEB8E5"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981E617D43C5454FBCA4A4B0AB35F010"/>
            </w:placeholder>
            <w:date w:fullDate="2024-04-10T00:00:00Z">
              <w:dateFormat w:val="yyyy-MM-dd"/>
              <w:lid w:val="sv-SE"/>
              <w:storeMappedDataAs w:val="dateTime"/>
              <w:calendar w:val="gregorian"/>
            </w:date>
          </w:sdtPr>
          <w:sdtEndPr/>
          <w:sdtContent>
            <w:tc>
              <w:tcPr>
                <w:tcW w:w="2337" w:type="dxa"/>
              </w:tcPr>
              <w:p w14:paraId="7FC7F637" w14:textId="5741993C" w:rsidR="00B54314" w:rsidRPr="00B8675D" w:rsidRDefault="00CC0FE0" w:rsidP="00C32D8C">
                <w:pPr>
                  <w:pStyle w:val="Sidhuvud"/>
                </w:pPr>
                <w:r>
                  <w:t>2024-04-10</w:t>
                </w:r>
              </w:p>
            </w:tc>
          </w:sdtContent>
        </w:sdt>
        <w:tc>
          <w:tcPr>
            <w:tcW w:w="1792" w:type="dxa"/>
          </w:tcPr>
          <w:p w14:paraId="353D91B2" w14:textId="292CADB1" w:rsidR="00B54314" w:rsidRPr="00B8675D" w:rsidRDefault="00CC0FE0" w:rsidP="00C32D8C">
            <w:pPr>
              <w:pStyle w:val="Sidhuvud"/>
            </w:pPr>
            <w:proofErr w:type="spellStart"/>
            <w:proofErr w:type="gramStart"/>
            <w:r>
              <w:t>Kvalitetsutvecklare,VSS</w:t>
            </w:r>
            <w:proofErr w:type="spellEnd"/>
            <w:proofErr w:type="gramEnd"/>
            <w:r>
              <w:t xml:space="preserve"> </w:t>
            </w:r>
          </w:p>
        </w:tc>
      </w:tr>
    </w:tbl>
    <w:bookmarkStart w:id="1" w:name="_Hlk34052352" w:displacedByCustomXml="next"/>
    <w:sdt>
      <w:sdtPr>
        <w:alias w:val="Titel"/>
        <w:tag w:val=""/>
        <w:id w:val="521976555"/>
        <w:placeholder>
          <w:docPart w:val="3965A8460A04475CB717A1C2B0E7E9C6"/>
        </w:placeholder>
        <w:dataBinding w:prefixMappings="xmlns:ns0='http://purl.org/dc/elements/1.1/' xmlns:ns1='http://schemas.openxmlformats.org/package/2006/metadata/core-properties' " w:xpath="/ns1:coreProperties[1]/ns0:title[1]" w:storeItemID="{6C3C8BC8-F283-45AE-878A-BAB7291924A1}"/>
        <w:text/>
      </w:sdtPr>
      <w:sdtEndPr/>
      <w:sdtContent>
        <w:p w14:paraId="7F35A61D" w14:textId="314224B6" w:rsidR="00CF11A2" w:rsidRPr="00826BE4" w:rsidRDefault="00CC0FE0" w:rsidP="00CC0FE0">
          <w:pPr>
            <w:pStyle w:val="Rubrik1"/>
          </w:pPr>
          <w:r>
            <w:t>Suicidrisk</w:t>
          </w:r>
        </w:p>
      </w:sdtContent>
    </w:sdt>
    <w:bookmarkEnd w:id="1" w:displacedByCustomXml="prev"/>
    <w:p w14:paraId="4832AD55" w14:textId="36159B33" w:rsidR="00EC6E64" w:rsidRPr="00465E51" w:rsidRDefault="00B70017" w:rsidP="00F67436">
      <w:pPr>
        <w:pStyle w:val="Rubrikledtext"/>
      </w:pPr>
      <w:r w:rsidRPr="00465E51">
        <w:t>Dokumentets syfte</w:t>
      </w:r>
    </w:p>
    <w:p w14:paraId="5B306706" w14:textId="08F61F5E" w:rsidR="00B70017" w:rsidRPr="00465E51" w:rsidRDefault="00CC0FE0" w:rsidP="00F67436">
      <w:pPr>
        <w:pStyle w:val="Normalledtext"/>
      </w:pPr>
      <w:r w:rsidRPr="00CC0FE0">
        <w:t xml:space="preserve">Genom rutinen säkerställer verksamheten att samtliga medarbetare vet hur de ska hantera situationer vid identifierad misstanke om suicidrisk hos kunder.  </w:t>
      </w:r>
    </w:p>
    <w:p w14:paraId="6AED4684" w14:textId="5356EA74" w:rsidR="00B70017" w:rsidRPr="00465E51" w:rsidRDefault="00B70017" w:rsidP="00F67436">
      <w:pPr>
        <w:pStyle w:val="Rubrikledtext"/>
      </w:pPr>
      <w:r w:rsidRPr="00465E51">
        <w:t>Dokumentet gäller för</w:t>
      </w:r>
    </w:p>
    <w:p w14:paraId="61F31B6C" w14:textId="7DE8035A" w:rsidR="00CC0FE0" w:rsidRDefault="00CC0FE0" w:rsidP="00CC0FE0">
      <w:pPr>
        <w:pStyle w:val="Normalledtext"/>
      </w:pPr>
      <w:r>
        <w:t>Alla medarbetare som arbetar inom verksamheter som lyder under Socialtjänstlagen (</w:t>
      </w:r>
      <w:proofErr w:type="spellStart"/>
      <w:r>
        <w:t>SoL</w:t>
      </w:r>
      <w:proofErr w:type="spellEnd"/>
      <w:r>
        <w:t xml:space="preserve">) eller Hälso- och sjukvårdslagen (HSL). </w:t>
      </w:r>
    </w:p>
    <w:p w14:paraId="2BB72107" w14:textId="6BD8F97C" w:rsidR="00282C79" w:rsidRPr="00465E51" w:rsidRDefault="00CC0FE0" w:rsidP="00CC0FE0">
      <w:pPr>
        <w:pStyle w:val="Normalledtext"/>
      </w:pPr>
      <w:r>
        <w:t xml:space="preserve">Av alla självmord i Sverige inträffar en fjärdedel bland personer över 65 år.  Det är viktigt att som personal vara medveten om detta. Enligt Socialstyrelsens föreskrifter ska självmord Lex Maria anmälas. Därför ska MAS alltid informeras när detta sker.  </w:t>
      </w:r>
    </w:p>
    <w:p w14:paraId="2B7AD2C0" w14:textId="5315EC40" w:rsidR="005E045D" w:rsidRDefault="00CC0FE0" w:rsidP="005E045D">
      <w:pPr>
        <w:pStyle w:val="Rubrik1"/>
      </w:pPr>
      <w:r>
        <w:t>Riskfaktorer</w:t>
      </w:r>
    </w:p>
    <w:p w14:paraId="6D8CC22D" w14:textId="1D2D3C09" w:rsidR="00CC0FE0" w:rsidRDefault="00CC0FE0" w:rsidP="00CC0FE0">
      <w:pPr>
        <w:numPr>
          <w:ilvl w:val="0"/>
          <w:numId w:val="18"/>
        </w:numPr>
        <w:spacing w:after="81" w:line="248" w:lineRule="auto"/>
        <w:ind w:right="1367"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A75913" wp14:editId="4B110917">
                <wp:simplePos x="0" y="0"/>
                <wp:positionH relativeFrom="page">
                  <wp:posOffset>12064</wp:posOffset>
                </wp:positionH>
                <wp:positionV relativeFrom="page">
                  <wp:posOffset>0</wp:posOffset>
                </wp:positionV>
                <wp:extent cx="7541133" cy="1781810"/>
                <wp:effectExtent l="0" t="0" r="0" b="0"/>
                <wp:wrapTopAndBottom/>
                <wp:docPr id="2098430" name="Group 4227"/>
                <wp:cNvGraphicFramePr/>
                <a:graphic xmlns:a="http://schemas.openxmlformats.org/drawingml/2006/main">
                  <a:graphicData uri="http://schemas.microsoft.com/office/word/2010/wordprocessingGroup">
                    <wpg:wgp>
                      <wpg:cNvGrpSpPr/>
                      <wpg:grpSpPr>
                        <a:xfrm>
                          <a:off x="0" y="0"/>
                          <a:ext cx="7541133" cy="1781810"/>
                          <a:chOff x="0" y="0"/>
                          <a:chExt cx="7541133" cy="1781810"/>
                        </a:xfrm>
                      </wpg:grpSpPr>
                      <pic:pic xmlns:pic="http://schemas.openxmlformats.org/drawingml/2006/picture">
                        <pic:nvPicPr>
                          <pic:cNvPr id="2030294881" name="Picture 7"/>
                          <pic:cNvPicPr/>
                        </pic:nvPicPr>
                        <pic:blipFill>
                          <a:blip r:embed="rId11"/>
                          <a:stretch>
                            <a:fillRect/>
                          </a:stretch>
                        </pic:blipFill>
                        <pic:spPr>
                          <a:xfrm>
                            <a:off x="0" y="0"/>
                            <a:ext cx="7541133" cy="1781810"/>
                          </a:xfrm>
                          <a:prstGeom prst="rect">
                            <a:avLst/>
                          </a:prstGeom>
                        </pic:spPr>
                      </pic:pic>
                      <wps:wsp>
                        <wps:cNvPr id="1930290178" name="Rectangle 8"/>
                        <wps:cNvSpPr/>
                        <wps:spPr>
                          <a:xfrm>
                            <a:off x="2184274" y="656176"/>
                            <a:ext cx="1261150" cy="341766"/>
                          </a:xfrm>
                          <a:prstGeom prst="rect">
                            <a:avLst/>
                          </a:prstGeom>
                          <a:ln>
                            <a:noFill/>
                          </a:ln>
                        </wps:spPr>
                        <wps:txbx>
                          <w:txbxContent>
                            <w:p w14:paraId="4DABAAF8" w14:textId="77777777" w:rsidR="00CC0FE0" w:rsidRDefault="00CC0FE0" w:rsidP="00CC0FE0">
                              <w:pPr>
                                <w:spacing w:after="160" w:line="259" w:lineRule="auto"/>
                              </w:pPr>
                              <w:r>
                                <w:rPr>
                                  <w:rFonts w:ascii="Gill Sans MT" w:eastAsia="Gill Sans MT" w:hAnsi="Gill Sans MT" w:cs="Gill Sans MT"/>
                                  <w:b/>
                                  <w:color w:val="FFFFFF"/>
                                  <w:sz w:val="44"/>
                                </w:rPr>
                                <w:t>RUTIN</w:t>
                              </w:r>
                            </w:p>
                          </w:txbxContent>
                        </wps:txbx>
                        <wps:bodyPr horzOverflow="overflow" vert="horz" lIns="0" tIns="0" rIns="0" bIns="0" rtlCol="0">
                          <a:noAutofit/>
                        </wps:bodyPr>
                      </wps:wsp>
                      <wps:wsp>
                        <wps:cNvPr id="1909839746" name="Rectangle 9"/>
                        <wps:cNvSpPr/>
                        <wps:spPr>
                          <a:xfrm>
                            <a:off x="3134107" y="656176"/>
                            <a:ext cx="103117" cy="341766"/>
                          </a:xfrm>
                          <a:prstGeom prst="rect">
                            <a:avLst/>
                          </a:prstGeom>
                          <a:ln>
                            <a:noFill/>
                          </a:ln>
                        </wps:spPr>
                        <wps:txbx>
                          <w:txbxContent>
                            <w:p w14:paraId="763DBD52" w14:textId="77777777" w:rsidR="00CC0FE0" w:rsidRDefault="00CC0FE0" w:rsidP="00CC0FE0">
                              <w:pPr>
                                <w:spacing w:after="160" w:line="259" w:lineRule="auto"/>
                              </w:pPr>
                              <w:r>
                                <w:rPr>
                                  <w:rFonts w:ascii="Gill Sans MT" w:eastAsia="Gill Sans MT" w:hAnsi="Gill Sans MT" w:cs="Gill Sans MT"/>
                                  <w:b/>
                                  <w:color w:val="FFFFFF"/>
                                  <w:sz w:val="44"/>
                                </w:rPr>
                                <w:t xml:space="preserve"> </w:t>
                              </w:r>
                            </w:p>
                          </w:txbxContent>
                        </wps:txbx>
                        <wps:bodyPr horzOverflow="overflow" vert="horz" lIns="0" tIns="0" rIns="0" bIns="0" rtlCol="0">
                          <a:noAutofit/>
                        </wps:bodyPr>
                      </wps:wsp>
                      <wps:wsp>
                        <wps:cNvPr id="1234390356" name="Rectangle 10"/>
                        <wps:cNvSpPr/>
                        <wps:spPr>
                          <a:xfrm>
                            <a:off x="2184274" y="981043"/>
                            <a:ext cx="1891725" cy="341766"/>
                          </a:xfrm>
                          <a:prstGeom prst="rect">
                            <a:avLst/>
                          </a:prstGeom>
                          <a:ln>
                            <a:noFill/>
                          </a:ln>
                        </wps:spPr>
                        <wps:txbx>
                          <w:txbxContent>
                            <w:p w14:paraId="231B01EF" w14:textId="77777777" w:rsidR="00CC0FE0" w:rsidRDefault="00CC0FE0" w:rsidP="00CC0FE0">
                              <w:pPr>
                                <w:spacing w:after="160" w:line="259" w:lineRule="auto"/>
                              </w:pPr>
                              <w:r>
                                <w:rPr>
                                  <w:rFonts w:ascii="Gill Sans MT" w:eastAsia="Gill Sans MT" w:hAnsi="Gill Sans MT" w:cs="Gill Sans MT"/>
                                  <w:color w:val="FFFFFF"/>
                                  <w:sz w:val="44"/>
                                </w:rPr>
                                <w:t>SUICIDRISK</w:t>
                              </w:r>
                            </w:p>
                          </w:txbxContent>
                        </wps:txbx>
                        <wps:bodyPr horzOverflow="overflow" vert="horz" lIns="0" tIns="0" rIns="0" bIns="0" rtlCol="0">
                          <a:noAutofit/>
                        </wps:bodyPr>
                      </wps:wsp>
                      <wps:wsp>
                        <wps:cNvPr id="2117495358" name="Rectangle 11"/>
                        <wps:cNvSpPr/>
                        <wps:spPr>
                          <a:xfrm>
                            <a:off x="3608071" y="981043"/>
                            <a:ext cx="103118" cy="341766"/>
                          </a:xfrm>
                          <a:prstGeom prst="rect">
                            <a:avLst/>
                          </a:prstGeom>
                          <a:ln>
                            <a:noFill/>
                          </a:ln>
                        </wps:spPr>
                        <wps:txbx>
                          <w:txbxContent>
                            <w:p w14:paraId="72CD4444" w14:textId="77777777" w:rsidR="00CC0FE0" w:rsidRDefault="00CC0FE0" w:rsidP="00CC0FE0">
                              <w:pPr>
                                <w:spacing w:after="160" w:line="259" w:lineRule="auto"/>
                              </w:pPr>
                              <w:r>
                                <w:rPr>
                                  <w:rFonts w:ascii="Gill Sans MT" w:eastAsia="Gill Sans MT" w:hAnsi="Gill Sans MT" w:cs="Gill Sans MT"/>
                                  <w:color w:val="FFFFFF"/>
                                  <w:sz w:val="44"/>
                                </w:rPr>
                                <w:t xml:space="preserve"> </w:t>
                              </w:r>
                            </w:p>
                          </w:txbxContent>
                        </wps:txbx>
                        <wps:bodyPr horzOverflow="overflow" vert="horz" lIns="0" tIns="0" rIns="0" bIns="0" rtlCol="0">
                          <a:noAutofit/>
                        </wps:bodyPr>
                      </wps:wsp>
                      <wps:wsp>
                        <wps:cNvPr id="653999482" name="Rectangle 12"/>
                        <wps:cNvSpPr/>
                        <wps:spPr>
                          <a:xfrm>
                            <a:off x="1283590" y="1319458"/>
                            <a:ext cx="50673" cy="185867"/>
                          </a:xfrm>
                          <a:prstGeom prst="rect">
                            <a:avLst/>
                          </a:prstGeom>
                          <a:ln>
                            <a:noFill/>
                          </a:ln>
                        </wps:spPr>
                        <wps:txbx>
                          <w:txbxContent>
                            <w:p w14:paraId="4B20AC60" w14:textId="77777777" w:rsidR="00CC0FE0" w:rsidRDefault="00CC0FE0" w:rsidP="00CC0FE0">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182312" name="Picture 63"/>
                          <pic:cNvPicPr/>
                        </pic:nvPicPr>
                        <pic:blipFill>
                          <a:blip r:embed="rId12"/>
                          <a:stretch>
                            <a:fillRect/>
                          </a:stretch>
                        </pic:blipFill>
                        <pic:spPr>
                          <a:xfrm>
                            <a:off x="528956" y="368237"/>
                            <a:ext cx="797560" cy="1132650"/>
                          </a:xfrm>
                          <a:prstGeom prst="rect">
                            <a:avLst/>
                          </a:prstGeom>
                        </pic:spPr>
                      </pic:pic>
                    </wpg:wgp>
                  </a:graphicData>
                </a:graphic>
              </wp:anchor>
            </w:drawing>
          </mc:Choice>
          <mc:Fallback>
            <w:pict>
              <v:group w14:anchorId="4CA75913" id="Group 4227" o:spid="_x0000_s1026" style="position:absolute;left:0;text-align:left;margin-left:.95pt;margin-top:0;width:593.8pt;height:140.3pt;z-index:251659264;mso-position-horizontal-relative:page;mso-position-vertical-relative:page" coordsize="75411,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411;height:17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">
                  <v:imagedata r:id="rId13" o:title=""/>
                </v:shape>
                <v:rect id="Rectangle 8" o:spid="_x0000_s1028" style="position:absolute;left:21842;top:6561;width:12612;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" filled="f" stroked="f">
                  <v:textbox inset="0,0,0,0">
                    <w:txbxContent>
                      <w:p w14:paraId="4DABAAF8" w14:textId="77777777" w:rsidR="00CC0FE0" w:rsidRDefault="00CC0FE0" w:rsidP="00CC0FE0">
                        <w:pPr>
                          <w:spacing w:after="160" w:line="259" w:lineRule="auto"/>
                        </w:pPr>
                        <w:r>
                          <w:rPr>
                            <w:rFonts w:ascii="Gill Sans MT" w:eastAsia="Gill Sans MT" w:hAnsi="Gill Sans MT" w:cs="Gill Sans MT"/>
                            <w:b/>
                            <w:color w:val="FFFFFF"/>
                            <w:sz w:val="44"/>
                          </w:rPr>
                          <w:t>RUTIN</w:t>
                        </w:r>
                      </w:p>
                    </w:txbxContent>
                  </v:textbox>
                </v:rect>
                <v:rect id="Rectangle 9" o:spid="_x0000_s1029" style="position:absolute;left:31341;top:6561;width:1031;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" filled="f" stroked="f">
                  <v:textbox inset="0,0,0,0">
                    <w:txbxContent>
                      <w:p w14:paraId="763DBD52" w14:textId="77777777" w:rsidR="00CC0FE0" w:rsidRDefault="00CC0FE0" w:rsidP="00CC0FE0">
                        <w:pPr>
                          <w:spacing w:after="160" w:line="259" w:lineRule="auto"/>
                        </w:pPr>
                        <w:r>
                          <w:rPr>
                            <w:rFonts w:ascii="Gill Sans MT" w:eastAsia="Gill Sans MT" w:hAnsi="Gill Sans MT" w:cs="Gill Sans MT"/>
                            <w:b/>
                            <w:color w:val="FFFFFF"/>
                            <w:sz w:val="44"/>
                          </w:rPr>
                          <w:t xml:space="preserve"> </w:t>
                        </w:r>
                      </w:p>
                    </w:txbxContent>
                  </v:textbox>
                </v:rect>
                <v:rect id="Rectangle 10" o:spid="_x0000_s1030" style="position:absolute;left:21842;top:9810;width:18917;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" filled="f" stroked="f">
                  <v:textbox inset="0,0,0,0">
                    <w:txbxContent>
                      <w:p w14:paraId="231B01EF" w14:textId="77777777" w:rsidR="00CC0FE0" w:rsidRDefault="00CC0FE0" w:rsidP="00CC0FE0">
                        <w:pPr>
                          <w:spacing w:after="160" w:line="259" w:lineRule="auto"/>
                        </w:pPr>
                        <w:r>
                          <w:rPr>
                            <w:rFonts w:ascii="Gill Sans MT" w:eastAsia="Gill Sans MT" w:hAnsi="Gill Sans MT" w:cs="Gill Sans MT"/>
                            <w:color w:val="FFFFFF"/>
                            <w:sz w:val="44"/>
                          </w:rPr>
                          <w:t>SUICIDRISK</w:t>
                        </w:r>
                      </w:p>
                    </w:txbxContent>
                  </v:textbox>
                </v:rect>
                <v:rect id="Rectangle 11" o:spid="_x0000_s1031" style="position:absolute;left:36080;top:9810;width:1031;height: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" filled="f" stroked="f">
                  <v:textbox inset="0,0,0,0">
                    <w:txbxContent>
                      <w:p w14:paraId="72CD4444" w14:textId="77777777" w:rsidR="00CC0FE0" w:rsidRDefault="00CC0FE0" w:rsidP="00CC0FE0">
                        <w:pPr>
                          <w:spacing w:after="160" w:line="259" w:lineRule="auto"/>
                        </w:pPr>
                        <w:r>
                          <w:rPr>
                            <w:rFonts w:ascii="Gill Sans MT" w:eastAsia="Gill Sans MT" w:hAnsi="Gill Sans MT" w:cs="Gill Sans MT"/>
                            <w:color w:val="FFFFFF"/>
                            <w:sz w:val="44"/>
                          </w:rPr>
                          <w:t xml:space="preserve"> </w:t>
                        </w:r>
                      </w:p>
                    </w:txbxContent>
                  </v:textbox>
                </v:rect>
                <v:rect id="Rectangle 12" o:spid="_x0000_s1032" style="position:absolute;left:12835;top:13194;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" filled="f" stroked="f">
                  <v:textbox inset="0,0,0,0">
                    <w:txbxContent>
                      <w:p w14:paraId="4B20AC60" w14:textId="77777777" w:rsidR="00CC0FE0" w:rsidRDefault="00CC0FE0" w:rsidP="00CC0FE0">
                        <w:pPr>
                          <w:spacing w:after="160" w:line="259" w:lineRule="auto"/>
                        </w:pPr>
                        <w:r>
                          <w:t xml:space="preserve"> </w:t>
                        </w:r>
                      </w:p>
                    </w:txbxContent>
                  </v:textbox>
                </v:rect>
                <v:shape id="Picture 63" o:spid="_x0000_s1033" type="#_x0000_t75" style="position:absolute;left:5289;top:3682;width:7976;height:1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">
                  <v:imagedata r:id="rId14" o:title=""/>
                </v:shape>
                <w10:wrap type="topAndBottom" anchorx="page" anchory="page"/>
              </v:group>
            </w:pict>
          </mc:Fallback>
        </mc:AlternateContent>
      </w:r>
      <w:r>
        <w:t xml:space="preserve">Psykisk ohälsa </w:t>
      </w:r>
      <w:proofErr w:type="gramStart"/>
      <w:r>
        <w:t>t.ex.</w:t>
      </w:r>
      <w:proofErr w:type="gramEnd"/>
      <w:r>
        <w:t xml:space="preserve"> depression.  </w:t>
      </w:r>
    </w:p>
    <w:p w14:paraId="4C0237BA" w14:textId="77777777" w:rsidR="00CC0FE0" w:rsidRDefault="00CC0FE0" w:rsidP="00CC0FE0">
      <w:pPr>
        <w:numPr>
          <w:ilvl w:val="0"/>
          <w:numId w:val="18"/>
        </w:numPr>
        <w:spacing w:after="81" w:line="248" w:lineRule="auto"/>
        <w:ind w:right="1367" w:hanging="360"/>
      </w:pPr>
      <w:r>
        <w:t xml:space="preserve">Tidigare självmordsförsök.  </w:t>
      </w:r>
    </w:p>
    <w:p w14:paraId="0C20AC52" w14:textId="77777777" w:rsidR="00CC0FE0" w:rsidRDefault="00CC0FE0" w:rsidP="00CC0FE0">
      <w:pPr>
        <w:numPr>
          <w:ilvl w:val="0"/>
          <w:numId w:val="18"/>
        </w:numPr>
        <w:spacing w:after="81" w:line="248" w:lineRule="auto"/>
        <w:ind w:right="1367" w:hanging="360"/>
      </w:pPr>
      <w:r>
        <w:t xml:space="preserve">Ensamstående.  </w:t>
      </w:r>
    </w:p>
    <w:p w14:paraId="5C7F7FC8" w14:textId="77777777" w:rsidR="00CC0FE0" w:rsidRDefault="00CC0FE0" w:rsidP="00CC0FE0">
      <w:pPr>
        <w:numPr>
          <w:ilvl w:val="0"/>
          <w:numId w:val="18"/>
        </w:numPr>
        <w:spacing w:after="81" w:line="248" w:lineRule="auto"/>
        <w:ind w:right="1367" w:hanging="360"/>
      </w:pPr>
      <w:r>
        <w:t xml:space="preserve">Bristfälligt socialt nätverk.  </w:t>
      </w:r>
    </w:p>
    <w:p w14:paraId="22560C20" w14:textId="77777777" w:rsidR="00CC0FE0" w:rsidRDefault="00CC0FE0" w:rsidP="00CC0FE0">
      <w:pPr>
        <w:numPr>
          <w:ilvl w:val="0"/>
          <w:numId w:val="18"/>
        </w:numPr>
        <w:spacing w:after="81" w:line="248" w:lineRule="auto"/>
        <w:ind w:right="1367" w:hanging="360"/>
      </w:pPr>
      <w:r>
        <w:t xml:space="preserve">Förlust eller hot om förlust, </w:t>
      </w:r>
      <w:proofErr w:type="gramStart"/>
      <w:r>
        <w:t>t.ex.</w:t>
      </w:r>
      <w:proofErr w:type="gramEnd"/>
      <w:r>
        <w:t xml:space="preserve"> bli änka/änkeman, förändrad livssituation  </w:t>
      </w:r>
    </w:p>
    <w:p w14:paraId="5A1BF3C0" w14:textId="77777777" w:rsidR="00CC0FE0" w:rsidRDefault="00CC0FE0" w:rsidP="00CC0FE0">
      <w:pPr>
        <w:numPr>
          <w:ilvl w:val="0"/>
          <w:numId w:val="18"/>
        </w:numPr>
        <w:spacing w:after="81" w:line="248" w:lineRule="auto"/>
        <w:ind w:right="1367" w:hanging="360"/>
      </w:pPr>
      <w:r>
        <w:t xml:space="preserve">Allvarlig/dödlig sjukdom hos sig själv eller anhörig.  </w:t>
      </w:r>
    </w:p>
    <w:p w14:paraId="7D62FB91" w14:textId="77777777" w:rsidR="00CC0FE0" w:rsidRDefault="00CC0FE0" w:rsidP="00CC0FE0">
      <w:pPr>
        <w:numPr>
          <w:ilvl w:val="0"/>
          <w:numId w:val="18"/>
        </w:numPr>
        <w:spacing w:after="11" w:line="248" w:lineRule="auto"/>
        <w:ind w:right="1367" w:hanging="360"/>
      </w:pPr>
      <w:r>
        <w:t xml:space="preserve">Komplicerad och svår smärtproblematik.  </w:t>
      </w:r>
    </w:p>
    <w:p w14:paraId="5959DC51" w14:textId="77777777" w:rsidR="00CC0FE0" w:rsidRDefault="00CC0FE0" w:rsidP="00CC0FE0">
      <w:pPr>
        <w:spacing w:after="31" w:line="259" w:lineRule="auto"/>
        <w:ind w:left="624"/>
      </w:pPr>
      <w:r>
        <w:t xml:space="preserve"> </w:t>
      </w:r>
    </w:p>
    <w:p w14:paraId="6765E5F7" w14:textId="1CF85355" w:rsidR="00CC0FE0" w:rsidRDefault="00CC0FE0" w:rsidP="00CC0FE0">
      <w:pPr>
        <w:spacing w:after="0"/>
        <w:ind w:right="-58"/>
      </w:pPr>
      <w:r>
        <w:t>Det är viktigt, hos identifierade riskpersoner, att upprätta en</w:t>
      </w:r>
      <w:r>
        <w:t xml:space="preserve"> </w:t>
      </w:r>
      <w:r>
        <w:t xml:space="preserve">hälsoplan i samverkan med ansvarig läkare, aktuella HSL professioner, omvårdnadspersonal samt ev. anhöriga. </w:t>
      </w:r>
    </w:p>
    <w:p w14:paraId="4B342D11" w14:textId="342695E4" w:rsidR="00CC0FE0" w:rsidRDefault="00CC0FE0" w:rsidP="00CC0FE0">
      <w:pPr>
        <w:spacing w:after="11"/>
        <w:ind w:right="-58"/>
      </w:pPr>
      <w:r>
        <w:t>Chef måste göras delaktig i detta utifrån personal- och</w:t>
      </w:r>
      <w:r>
        <w:t xml:space="preserve"> </w:t>
      </w:r>
      <w:r>
        <w:t xml:space="preserve">verksamhetsansvaret.  </w:t>
      </w:r>
    </w:p>
    <w:p w14:paraId="2BB1B414" w14:textId="77777777" w:rsidR="00CC0FE0" w:rsidRDefault="00CC0FE0" w:rsidP="00CC0FE0">
      <w:pPr>
        <w:spacing w:after="44"/>
        <w:ind w:right="-58"/>
      </w:pPr>
      <w:r>
        <w:t xml:space="preserve">Planen ska innehålla en riskbedömning samt handlingsplan för olika situationer som kan uppstå hos den enskilde utifrån riskbedömningen.  </w:t>
      </w:r>
    </w:p>
    <w:p w14:paraId="74D942F5" w14:textId="77777777" w:rsidR="00CC0FE0" w:rsidRDefault="00CC0FE0" w:rsidP="00CC0FE0">
      <w:pPr>
        <w:spacing w:after="44"/>
        <w:ind w:right="-58"/>
      </w:pPr>
    </w:p>
    <w:p w14:paraId="2B2D6C6B" w14:textId="77777777" w:rsidR="00CC0FE0" w:rsidRDefault="00CC0FE0" w:rsidP="00CC0FE0">
      <w:pPr>
        <w:spacing w:after="44"/>
        <w:ind w:right="-58"/>
        <w:rPr>
          <w:b/>
          <w:bCs/>
        </w:rPr>
      </w:pPr>
    </w:p>
    <w:p w14:paraId="40394D91" w14:textId="77777777" w:rsidR="00CC0FE0" w:rsidRDefault="00CC0FE0" w:rsidP="00CC0FE0">
      <w:pPr>
        <w:spacing w:after="44"/>
        <w:ind w:right="-58"/>
        <w:rPr>
          <w:b/>
          <w:bCs/>
        </w:rPr>
      </w:pPr>
    </w:p>
    <w:p w14:paraId="4708CC6B" w14:textId="77777777" w:rsidR="00CC0FE0" w:rsidRDefault="00CC0FE0" w:rsidP="00CC0FE0">
      <w:pPr>
        <w:spacing w:after="44"/>
        <w:ind w:right="-58"/>
        <w:rPr>
          <w:b/>
          <w:bCs/>
        </w:rPr>
      </w:pPr>
    </w:p>
    <w:p w14:paraId="4DEAA30B" w14:textId="7161911C" w:rsidR="00CC0FE0" w:rsidRPr="00CC0FE0" w:rsidRDefault="00CC0FE0" w:rsidP="00CC0FE0">
      <w:pPr>
        <w:spacing w:after="44"/>
        <w:ind w:right="-58"/>
        <w:rPr>
          <w:b/>
          <w:bCs/>
        </w:rPr>
      </w:pPr>
      <w:r w:rsidRPr="00CC0FE0">
        <w:rPr>
          <w:b/>
          <w:bCs/>
        </w:rPr>
        <w:lastRenderedPageBreak/>
        <w:t xml:space="preserve">Omsorgspersonal  </w:t>
      </w:r>
    </w:p>
    <w:p w14:paraId="2E18B718" w14:textId="40968C3B" w:rsidR="00CC0FE0" w:rsidRDefault="00CC0FE0" w:rsidP="00CC0FE0">
      <w:pPr>
        <w:spacing w:after="44"/>
        <w:ind w:right="-58"/>
      </w:pPr>
      <w:r>
        <w:t xml:space="preserve">Om en person ger uttryck för att vilja ta sitt liv på något sätt, ska detta omedelbart lyftas till ansvarig sjuksköterska samt chef och dokumenteras i omvårdnadsjournal, både i social dokumentation och i hälso- och sjukvårdsdokumentationen.  </w:t>
      </w:r>
      <w:r>
        <w:tab/>
        <w:t xml:space="preserve"> </w:t>
      </w:r>
    </w:p>
    <w:p w14:paraId="0534EDA3" w14:textId="22AF50B7" w:rsidR="00CC0FE0" w:rsidRPr="00CC0FE0" w:rsidRDefault="00CC0FE0" w:rsidP="00CC0FE0">
      <w:pPr>
        <w:spacing w:after="44"/>
        <w:ind w:right="-58"/>
        <w:rPr>
          <w:b/>
          <w:bCs/>
        </w:rPr>
      </w:pPr>
      <w:r>
        <w:rPr>
          <w:b/>
          <w:bCs/>
        </w:rPr>
        <w:br/>
      </w:r>
      <w:r w:rsidRPr="00CC0FE0">
        <w:rPr>
          <w:b/>
          <w:bCs/>
        </w:rPr>
        <w:t xml:space="preserve">Omvårdnadsansvarig sjuksköterska  </w:t>
      </w:r>
    </w:p>
    <w:p w14:paraId="5A8D387E" w14:textId="1CDC9843" w:rsidR="00CC0FE0" w:rsidRDefault="00CC0FE0" w:rsidP="00CC0FE0">
      <w:pPr>
        <w:pStyle w:val="Liststycke"/>
        <w:numPr>
          <w:ilvl w:val="0"/>
          <w:numId w:val="22"/>
        </w:numPr>
        <w:spacing w:after="44"/>
        <w:ind w:right="-58"/>
      </w:pPr>
      <w:r>
        <w:t xml:space="preserve">Ska informera ansvarig läkare om en person verbalt eller icke verbalt gett uttryck för att vilja ta sitt liv. </w:t>
      </w:r>
    </w:p>
    <w:p w14:paraId="76BD0F0A" w14:textId="303EA755" w:rsidR="00CC0FE0" w:rsidRDefault="00CC0FE0" w:rsidP="00CC0FE0">
      <w:pPr>
        <w:pStyle w:val="Liststycke"/>
        <w:numPr>
          <w:ilvl w:val="0"/>
          <w:numId w:val="22"/>
        </w:numPr>
        <w:spacing w:after="44"/>
        <w:ind w:right="-58"/>
      </w:pPr>
      <w:r>
        <w:t xml:space="preserve">Informerar vid behov medicinskt ansvarig sjuksköterska. </w:t>
      </w:r>
    </w:p>
    <w:p w14:paraId="141FA0E4" w14:textId="13652E77" w:rsidR="00CC0FE0" w:rsidRDefault="00CC0FE0" w:rsidP="00CC0FE0">
      <w:pPr>
        <w:pStyle w:val="Liststycke"/>
        <w:numPr>
          <w:ilvl w:val="0"/>
          <w:numId w:val="22"/>
        </w:numPr>
        <w:spacing w:after="44"/>
        <w:ind w:right="-58"/>
      </w:pPr>
      <w:r>
        <w:t xml:space="preserve">Ska tillsammans med övriga yrkeskategorier analysera personens självmordsbenägenhet genom att väga in bakgrundsfaktorer, utlösande faktorer och identifiera självmordsförebyggande faktorer.  </w:t>
      </w:r>
    </w:p>
    <w:p w14:paraId="1C6C092C" w14:textId="3AB83966" w:rsidR="00CC0FE0" w:rsidRPr="00CC0FE0" w:rsidRDefault="00CC0FE0" w:rsidP="00CC0FE0">
      <w:pPr>
        <w:spacing w:after="44"/>
        <w:ind w:right="-58"/>
        <w:rPr>
          <w:b/>
          <w:bCs/>
        </w:rPr>
      </w:pPr>
      <w:r>
        <w:rPr>
          <w:b/>
          <w:bCs/>
        </w:rPr>
        <w:br/>
      </w:r>
      <w:r w:rsidRPr="00CC0FE0">
        <w:rPr>
          <w:b/>
          <w:bCs/>
        </w:rPr>
        <w:t xml:space="preserve">Arbetsterapeut och fysioterapeut  </w:t>
      </w:r>
    </w:p>
    <w:p w14:paraId="77A89541" w14:textId="577EEFE3" w:rsidR="00CC0FE0" w:rsidRDefault="00CC0FE0" w:rsidP="00CC0FE0">
      <w:pPr>
        <w:pStyle w:val="Liststycke"/>
        <w:numPr>
          <w:ilvl w:val="0"/>
          <w:numId w:val="25"/>
        </w:numPr>
        <w:spacing w:after="44"/>
        <w:ind w:right="-58"/>
      </w:pPr>
      <w:r>
        <w:t xml:space="preserve">Om en person ger uttryck för att vilja ta sitt liv, verbalt eller icke verbalt ska detta omedelbart lyftas till omvårdnadsansvarig sjuksköterska samt chef på boendet. </w:t>
      </w:r>
    </w:p>
    <w:p w14:paraId="637990AC" w14:textId="21957D98" w:rsidR="00CC0FE0" w:rsidRDefault="00CC0FE0" w:rsidP="00CC0FE0">
      <w:pPr>
        <w:pStyle w:val="Liststycke"/>
        <w:numPr>
          <w:ilvl w:val="0"/>
          <w:numId w:val="25"/>
        </w:numPr>
        <w:spacing w:after="44"/>
        <w:ind w:right="-58"/>
      </w:pPr>
      <w:r>
        <w:t xml:space="preserve">Ska försäkra sig om att läkare kontaktas (alternativt kontakta läkare) och dokumentera. </w:t>
      </w:r>
    </w:p>
    <w:p w14:paraId="49B00A9F" w14:textId="7A6F80DB" w:rsidR="00CC0FE0" w:rsidRPr="00CC0FE0" w:rsidRDefault="00CC0FE0" w:rsidP="00CC0FE0">
      <w:pPr>
        <w:spacing w:after="44"/>
        <w:ind w:right="-58"/>
        <w:rPr>
          <w:b/>
          <w:bCs/>
        </w:rPr>
      </w:pPr>
      <w:r>
        <w:rPr>
          <w:b/>
          <w:bCs/>
        </w:rPr>
        <w:br/>
      </w:r>
      <w:r w:rsidRPr="00CC0FE0">
        <w:rPr>
          <w:b/>
          <w:bCs/>
        </w:rPr>
        <w:t xml:space="preserve">Självmordsstege symtom </w:t>
      </w:r>
    </w:p>
    <w:p w14:paraId="0194646F" w14:textId="3286F371" w:rsidR="00CC0FE0" w:rsidRDefault="00CC0FE0" w:rsidP="00CC0FE0">
      <w:pPr>
        <w:pStyle w:val="Liststycke"/>
        <w:numPr>
          <w:ilvl w:val="0"/>
          <w:numId w:val="25"/>
        </w:numPr>
        <w:spacing w:after="44"/>
        <w:ind w:right="-58"/>
      </w:pPr>
      <w:r>
        <w:t xml:space="preserve">Nedstämdhet  </w:t>
      </w:r>
    </w:p>
    <w:p w14:paraId="34DDB4AA" w14:textId="78D628F9" w:rsidR="00CC0FE0" w:rsidRDefault="00CC0FE0" w:rsidP="00CC0FE0">
      <w:pPr>
        <w:pStyle w:val="Liststycke"/>
        <w:numPr>
          <w:ilvl w:val="0"/>
          <w:numId w:val="25"/>
        </w:numPr>
        <w:spacing w:after="44"/>
        <w:ind w:right="-58"/>
      </w:pPr>
      <w:r>
        <w:t xml:space="preserve">Känsla av meningslöshet  </w:t>
      </w:r>
    </w:p>
    <w:p w14:paraId="3868BC65" w14:textId="48DAD30E" w:rsidR="00CC0FE0" w:rsidRDefault="00CC0FE0" w:rsidP="00CC0FE0">
      <w:pPr>
        <w:pStyle w:val="Liststycke"/>
        <w:numPr>
          <w:ilvl w:val="0"/>
          <w:numId w:val="25"/>
        </w:numPr>
        <w:spacing w:after="44"/>
        <w:ind w:right="-58"/>
      </w:pPr>
      <w:r>
        <w:t xml:space="preserve">Dödstankar  </w:t>
      </w:r>
    </w:p>
    <w:p w14:paraId="25103D7B" w14:textId="54ED589B" w:rsidR="00CC0FE0" w:rsidRDefault="00CC0FE0" w:rsidP="00CC0FE0">
      <w:pPr>
        <w:pStyle w:val="Liststycke"/>
        <w:numPr>
          <w:ilvl w:val="0"/>
          <w:numId w:val="25"/>
        </w:numPr>
        <w:spacing w:after="44"/>
        <w:ind w:right="-58"/>
      </w:pPr>
      <w:r>
        <w:t xml:space="preserve">Dödsönskan  </w:t>
      </w:r>
    </w:p>
    <w:p w14:paraId="7B135E1D" w14:textId="653DDF88" w:rsidR="00CC0FE0" w:rsidRDefault="00CC0FE0" w:rsidP="00CC0FE0">
      <w:pPr>
        <w:pStyle w:val="Liststycke"/>
        <w:numPr>
          <w:ilvl w:val="0"/>
          <w:numId w:val="25"/>
        </w:numPr>
        <w:spacing w:after="44"/>
        <w:ind w:right="-58"/>
      </w:pPr>
      <w:r>
        <w:t xml:space="preserve">Självmordstankar  </w:t>
      </w:r>
    </w:p>
    <w:p w14:paraId="310E74D9" w14:textId="73BF8A6C" w:rsidR="00CC0FE0" w:rsidRDefault="00CC0FE0" w:rsidP="00CC0FE0">
      <w:pPr>
        <w:pStyle w:val="Liststycke"/>
        <w:numPr>
          <w:ilvl w:val="0"/>
          <w:numId w:val="25"/>
        </w:numPr>
        <w:spacing w:after="44"/>
        <w:ind w:right="-58"/>
      </w:pPr>
      <w:r>
        <w:t xml:space="preserve">Självmordsönskan eller impulser  </w:t>
      </w:r>
    </w:p>
    <w:p w14:paraId="6D0404DD" w14:textId="09BAAA3B" w:rsidR="00CC0FE0" w:rsidRDefault="00CC0FE0" w:rsidP="00CC0FE0">
      <w:pPr>
        <w:pStyle w:val="Liststycke"/>
        <w:numPr>
          <w:ilvl w:val="0"/>
          <w:numId w:val="25"/>
        </w:numPr>
        <w:spacing w:after="44"/>
        <w:ind w:right="-58"/>
      </w:pPr>
      <w:r>
        <w:t xml:space="preserve">Självmordsavsikt eller planer (tid, plats, metod)  </w:t>
      </w:r>
    </w:p>
    <w:p w14:paraId="33CB654A" w14:textId="6A8E9177" w:rsidR="00CC0FE0" w:rsidRPr="00CC0FE0" w:rsidRDefault="00CC0FE0" w:rsidP="00CC0FE0">
      <w:pPr>
        <w:spacing w:after="44"/>
        <w:ind w:right="-58"/>
        <w:rPr>
          <w:b/>
          <w:bCs/>
        </w:rPr>
      </w:pPr>
      <w:r>
        <w:rPr>
          <w:b/>
          <w:bCs/>
        </w:rPr>
        <w:br/>
      </w:r>
      <w:r w:rsidRPr="00CC0FE0">
        <w:rPr>
          <w:b/>
          <w:bCs/>
        </w:rPr>
        <w:t>Uttryck om självmordstankar</w:t>
      </w:r>
    </w:p>
    <w:tbl>
      <w:tblPr>
        <w:tblStyle w:val="Nackakommun-Tabell"/>
        <w:tblW w:w="0" w:type="auto"/>
        <w:tblLook w:val="04A0" w:firstRow="1" w:lastRow="0" w:firstColumn="1" w:lastColumn="0" w:noHBand="0" w:noVBand="1"/>
      </w:tblPr>
      <w:tblGrid>
        <w:gridCol w:w="2263"/>
        <w:gridCol w:w="5324"/>
      </w:tblGrid>
      <w:tr w:rsidR="00CC0FE0" w14:paraId="521BBCFD" w14:textId="77777777" w:rsidTr="00CC0F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0AB05D2" w14:textId="2414887D" w:rsidR="00CC0FE0" w:rsidRDefault="00CC0FE0" w:rsidP="00CC0FE0">
            <w:pPr>
              <w:spacing w:after="16" w:line="259" w:lineRule="auto"/>
            </w:pPr>
            <w:r>
              <w:t>Låg risk</w:t>
            </w:r>
          </w:p>
        </w:tc>
        <w:tc>
          <w:tcPr>
            <w:tcW w:w="5324" w:type="dxa"/>
          </w:tcPr>
          <w:p w14:paraId="7C0B21C7" w14:textId="7DD3FCAF" w:rsidR="00CC0FE0" w:rsidRPr="00CC0FE0" w:rsidRDefault="00CC0FE0" w:rsidP="00CC0FE0">
            <w:pPr>
              <w:spacing w:after="44" w:line="276" w:lineRule="auto"/>
              <w:ind w:right="-58"/>
              <w:cnfStyle w:val="100000000000" w:firstRow="1" w:lastRow="0" w:firstColumn="0" w:lastColumn="0" w:oddVBand="0" w:evenVBand="0" w:oddHBand="0" w:evenHBand="0" w:firstRowFirstColumn="0" w:firstRowLastColumn="0" w:lastRowFirstColumn="0" w:lastRowLastColumn="0"/>
              <w:rPr>
                <w:b w:val="0"/>
                <w:bCs w:val="0"/>
              </w:rPr>
            </w:pPr>
            <w:r w:rsidRPr="00CC0FE0">
              <w:rPr>
                <w:rFonts w:asciiTheme="minorHAnsi" w:hAnsiTheme="minorHAnsi"/>
                <w:b w:val="0"/>
                <w:bCs w:val="0"/>
                <w:sz w:val="24"/>
              </w:rPr>
              <w:t>Inga eller enstaka uttryck om självmords, upprörda situationer, eventuellt lätt alkoholpåverkan.</w:t>
            </w:r>
          </w:p>
        </w:tc>
      </w:tr>
      <w:tr w:rsidR="00CC0FE0" w14:paraId="75DF1EFF" w14:textId="77777777" w:rsidTr="00CC0FE0">
        <w:tc>
          <w:tcPr>
            <w:cnfStyle w:val="001000000000" w:firstRow="0" w:lastRow="0" w:firstColumn="1" w:lastColumn="0" w:oddVBand="0" w:evenVBand="0" w:oddHBand="0" w:evenHBand="0" w:firstRowFirstColumn="0" w:firstRowLastColumn="0" w:lastRowFirstColumn="0" w:lastRowLastColumn="0"/>
            <w:tcW w:w="2263" w:type="dxa"/>
          </w:tcPr>
          <w:p w14:paraId="0D2E0CC1" w14:textId="7B51CC88" w:rsidR="00CC0FE0" w:rsidRDefault="00CC0FE0" w:rsidP="00CC0FE0">
            <w:pPr>
              <w:spacing w:after="16" w:line="259" w:lineRule="auto"/>
            </w:pPr>
            <w:r>
              <w:t>Svårbedömd risk</w:t>
            </w:r>
          </w:p>
        </w:tc>
        <w:tc>
          <w:tcPr>
            <w:tcW w:w="5324" w:type="dxa"/>
          </w:tcPr>
          <w:p w14:paraId="3AAC0F98" w14:textId="0B5EF042" w:rsidR="00CC0FE0" w:rsidRPr="00CC0FE0" w:rsidRDefault="00CC0FE0" w:rsidP="00CC0FE0">
            <w:pPr>
              <w:spacing w:after="16" w:line="259" w:lineRule="auto"/>
              <w:cnfStyle w:val="000000000000" w:firstRow="0" w:lastRow="0" w:firstColumn="0" w:lastColumn="0" w:oddVBand="0" w:evenVBand="0" w:oddHBand="0" w:evenHBand="0" w:firstRowFirstColumn="0" w:firstRowLastColumn="0" w:lastRowFirstColumn="0" w:lastRowLastColumn="0"/>
              <w:rPr>
                <w:color w:val="FF0000"/>
              </w:rPr>
            </w:pPr>
            <w:r w:rsidRPr="00CC0FE0">
              <w:rPr>
                <w:rFonts w:asciiTheme="minorHAnsi" w:hAnsiTheme="minorHAnsi"/>
                <w:sz w:val="24"/>
              </w:rPr>
              <w:t>Uttryck om självmord med blandning av skämt, allvar, hot eller manipulation, klart oroat omgivningen men förnekar problem.</w:t>
            </w:r>
            <w:r>
              <w:t xml:space="preserve"> </w:t>
            </w:r>
          </w:p>
        </w:tc>
      </w:tr>
      <w:tr w:rsidR="00CC0FE0" w14:paraId="09171580" w14:textId="77777777" w:rsidTr="00CC0FE0">
        <w:tc>
          <w:tcPr>
            <w:cnfStyle w:val="001000000000" w:firstRow="0" w:lastRow="0" w:firstColumn="1" w:lastColumn="0" w:oddVBand="0" w:evenVBand="0" w:oddHBand="0" w:evenHBand="0" w:firstRowFirstColumn="0" w:firstRowLastColumn="0" w:lastRowFirstColumn="0" w:lastRowLastColumn="0"/>
            <w:tcW w:w="2263" w:type="dxa"/>
          </w:tcPr>
          <w:p w14:paraId="0BB5023E" w14:textId="2460ACC6" w:rsidR="00CC0FE0" w:rsidRDefault="00CC0FE0" w:rsidP="00CC0FE0">
            <w:pPr>
              <w:spacing w:after="16" w:line="259" w:lineRule="auto"/>
            </w:pPr>
            <w:r>
              <w:lastRenderedPageBreak/>
              <w:t>Hög risk</w:t>
            </w:r>
          </w:p>
        </w:tc>
        <w:tc>
          <w:tcPr>
            <w:tcW w:w="5324" w:type="dxa"/>
          </w:tcPr>
          <w:p w14:paraId="3A23C3B0" w14:textId="7C2774FA" w:rsidR="00CC0FE0" w:rsidRDefault="00CC0FE0" w:rsidP="00CC0FE0">
            <w:pPr>
              <w:spacing w:after="16" w:line="259" w:lineRule="auto"/>
              <w:cnfStyle w:val="000000000000" w:firstRow="0" w:lastRow="0" w:firstColumn="0" w:lastColumn="0" w:oddVBand="0" w:evenVBand="0" w:oddHBand="0" w:evenHBand="0" w:firstRowFirstColumn="0" w:firstRowLastColumn="0" w:lastRowFirstColumn="0" w:lastRowLastColumn="0"/>
            </w:pPr>
            <w:r w:rsidRPr="00CC0FE0">
              <w:rPr>
                <w:rFonts w:asciiTheme="minorHAnsi" w:hAnsiTheme="minorHAnsi"/>
                <w:sz w:val="24"/>
              </w:rPr>
              <w:t>Tydliga upprepade meddelande om allvarliga självmordstankar, skrivit avskedsbrev.</w:t>
            </w:r>
          </w:p>
        </w:tc>
      </w:tr>
    </w:tbl>
    <w:p w14:paraId="5B562101" w14:textId="487ECB61" w:rsidR="00CC0FE0" w:rsidRDefault="00CC0FE0" w:rsidP="00CC0FE0">
      <w:pPr>
        <w:spacing w:after="16" w:line="259" w:lineRule="auto"/>
      </w:pPr>
    </w:p>
    <w:p w14:paraId="472FC36B" w14:textId="77777777" w:rsidR="00CC0FE0" w:rsidRPr="00CC0FE0" w:rsidRDefault="00CC0FE0" w:rsidP="00CC0FE0">
      <w:pPr>
        <w:rPr>
          <w:b/>
          <w:bCs/>
        </w:rPr>
      </w:pPr>
      <w:r w:rsidRPr="00CC0FE0">
        <w:rPr>
          <w:b/>
          <w:bCs/>
        </w:rPr>
        <w:t xml:space="preserve">Det viktigaste i den basala omvårdnaden av personer med risk för självmord  </w:t>
      </w:r>
    </w:p>
    <w:p w14:paraId="0E68BBE3" w14:textId="3A97E73F" w:rsidR="00CC0FE0" w:rsidRDefault="00CC0FE0" w:rsidP="00CC0FE0">
      <w:pPr>
        <w:pStyle w:val="Liststycke"/>
        <w:numPr>
          <w:ilvl w:val="0"/>
          <w:numId w:val="27"/>
        </w:numPr>
      </w:pPr>
      <w:r>
        <w:t xml:space="preserve">Se och bekräfta individen.  </w:t>
      </w:r>
    </w:p>
    <w:p w14:paraId="62FCA909" w14:textId="708F2D55" w:rsidR="00CC0FE0" w:rsidRDefault="00CC0FE0" w:rsidP="00CC0FE0">
      <w:pPr>
        <w:pStyle w:val="Liststycke"/>
        <w:numPr>
          <w:ilvl w:val="0"/>
          <w:numId w:val="27"/>
        </w:numPr>
      </w:pPr>
      <w:r>
        <w:t xml:space="preserve">Ta tid att vara tillsammans utifrån individens önskemål och behov.  </w:t>
      </w:r>
    </w:p>
    <w:p w14:paraId="11EDB99B" w14:textId="3FCB00BA" w:rsidR="00CC0FE0" w:rsidRDefault="00CC0FE0" w:rsidP="00CC0FE0">
      <w:pPr>
        <w:pStyle w:val="Liststycke"/>
        <w:numPr>
          <w:ilvl w:val="0"/>
          <w:numId w:val="27"/>
        </w:numPr>
      </w:pPr>
      <w:r>
        <w:t xml:space="preserve">Inte döma samt acceptera individens känslor.  </w:t>
      </w:r>
    </w:p>
    <w:p w14:paraId="67F62208" w14:textId="69E7BA4E" w:rsidR="00CC0FE0" w:rsidRDefault="00CC0FE0" w:rsidP="00CC0FE0">
      <w:pPr>
        <w:pStyle w:val="Liststycke"/>
        <w:numPr>
          <w:ilvl w:val="0"/>
          <w:numId w:val="27"/>
        </w:numPr>
      </w:pPr>
      <w:r>
        <w:t xml:space="preserve">Visa empati.  </w:t>
      </w:r>
    </w:p>
    <w:p w14:paraId="68848BFC" w14:textId="79E34143" w:rsidR="00CC0FE0" w:rsidRDefault="00CC0FE0" w:rsidP="00CC0FE0">
      <w:pPr>
        <w:pStyle w:val="Liststycke"/>
        <w:numPr>
          <w:ilvl w:val="0"/>
          <w:numId w:val="27"/>
        </w:numPr>
      </w:pPr>
      <w:r>
        <w:t xml:space="preserve">Ge stöd.  </w:t>
      </w:r>
    </w:p>
    <w:p w14:paraId="3FFB1EC9" w14:textId="1E4B9C01" w:rsidR="00CC0FE0" w:rsidRDefault="00CC0FE0" w:rsidP="00CC0FE0">
      <w:pPr>
        <w:pStyle w:val="Liststycke"/>
        <w:numPr>
          <w:ilvl w:val="0"/>
          <w:numId w:val="27"/>
        </w:numPr>
      </w:pPr>
      <w:r>
        <w:t xml:space="preserve">Vara närvarande.  </w:t>
      </w:r>
    </w:p>
    <w:p w14:paraId="120290F9" w14:textId="77777777" w:rsidR="00CC0FE0" w:rsidRDefault="00CC0FE0" w:rsidP="00CC0FE0">
      <w:pPr>
        <w:rPr>
          <w:b/>
          <w:bCs/>
        </w:rPr>
      </w:pPr>
      <w:r>
        <w:br/>
      </w:r>
      <w:r w:rsidRPr="00CC0FE0">
        <w:rPr>
          <w:b/>
          <w:bCs/>
        </w:rPr>
        <w:t xml:space="preserve">Hur kan du hjälpa en person som har självmordstankar? </w:t>
      </w:r>
    </w:p>
    <w:p w14:paraId="3EBD3C55" w14:textId="22398270" w:rsidR="00CC0FE0" w:rsidRPr="00CC0FE0" w:rsidRDefault="00CC0FE0" w:rsidP="00CC0FE0">
      <w:pPr>
        <w:rPr>
          <w:b/>
          <w:bCs/>
        </w:rPr>
      </w:pPr>
      <w:r w:rsidRPr="00CC0FE0">
        <w:rPr>
          <w:b/>
          <w:bCs/>
        </w:rPr>
        <w:t xml:space="preserve">Ta det på allvar </w:t>
      </w:r>
      <w:r>
        <w:rPr>
          <w:b/>
          <w:bCs/>
        </w:rPr>
        <w:br/>
      </w:r>
      <w:r>
        <w:t xml:space="preserve">När någon uttrycker självmordstankar kan det vara ett sätt att berätta om ett lidande. Det behöver inte innebära att personen ser självmord som den enda utvägen. Men det kan vara en allvarligt menad avsikt att faktiskt ta sitt liv. Tankar och planer på självmord ska därför alltid tas på allvar. </w:t>
      </w:r>
    </w:p>
    <w:p w14:paraId="787042DA" w14:textId="29BC3F20" w:rsidR="00CC0FE0" w:rsidRDefault="00CC0FE0" w:rsidP="00CC0FE0">
      <w:r w:rsidRPr="00CC0FE0">
        <w:rPr>
          <w:b/>
          <w:bCs/>
        </w:rPr>
        <w:t xml:space="preserve">Det är inte farligt att prata om självmord </w:t>
      </w:r>
      <w:r w:rsidRPr="00CC0FE0">
        <w:rPr>
          <w:b/>
          <w:bCs/>
        </w:rPr>
        <w:br/>
      </w:r>
      <w:r>
        <w:t xml:space="preserve">När du möter en person som funderar på att ta sitt liv kan det vara bra att komma ihåg att det inte är farligt att tala om självmord och att det inte ökar risken för att någon ska ta livet av sig. Snarare kan det uppmuntra till att tala om känslor och det kan kännas som en lättnad för den som tänker på självmord.  </w:t>
      </w:r>
    </w:p>
    <w:p w14:paraId="6E59C2BB" w14:textId="2CAB538F" w:rsidR="00CC0FE0" w:rsidRDefault="00CC0FE0" w:rsidP="00CC0FE0">
      <w:r w:rsidRPr="00CC0FE0">
        <w:rPr>
          <w:b/>
          <w:bCs/>
        </w:rPr>
        <w:t xml:space="preserve">Stör! </w:t>
      </w:r>
      <w:r w:rsidRPr="00CC0FE0">
        <w:rPr>
          <w:b/>
          <w:bCs/>
        </w:rPr>
        <w:br/>
      </w:r>
      <w:r>
        <w:t xml:space="preserve">Den som har tankar om att vilja ta sitt liv, blir ofta så upptagen av de tankarna att intresset för omvärlden minskar. Du kan göra stor skillnad bara genom att störa.   </w:t>
      </w:r>
    </w:p>
    <w:p w14:paraId="441829C7" w14:textId="0903F6EB" w:rsidR="00CC0FE0" w:rsidRDefault="00CC0FE0" w:rsidP="00CC0FE0">
      <w:r w:rsidRPr="00CC0FE0">
        <w:rPr>
          <w:b/>
          <w:bCs/>
        </w:rPr>
        <w:t>Våga fråga</w:t>
      </w:r>
      <w:r>
        <w:br/>
      </w:r>
      <w:r>
        <w:t xml:space="preserve">Det enda sättet att ta reda på om någon har tankar på att ta livet av sig är att fråga om det. Ställ gärna öppna frågor som "Hur tänker du då?" och "Kan du berätta mer?".  Försök att lyssna utan att komma med goda råd. </w:t>
      </w:r>
    </w:p>
    <w:p w14:paraId="307D77E0" w14:textId="24F42885" w:rsidR="00CC0FE0" w:rsidRPr="00CC0FE0" w:rsidRDefault="00CC0FE0" w:rsidP="00CC0FE0">
      <w:pPr>
        <w:rPr>
          <w:b/>
          <w:bCs/>
        </w:rPr>
      </w:pPr>
      <w:r w:rsidRPr="00CC0FE0">
        <w:rPr>
          <w:b/>
          <w:bCs/>
        </w:rPr>
        <w:t xml:space="preserve">Visa att du bryr dig </w:t>
      </w:r>
      <w:r>
        <w:rPr>
          <w:b/>
          <w:bCs/>
        </w:rPr>
        <w:br/>
      </w:r>
      <w:r>
        <w:t xml:space="preserve">Visa att du bryr dig och att du vill hjälpa. Samtidigt som du lyssnar och visar medkänsla har du rätt att vara tydlig med att du inte kommer att vara passiv ifall hen skulle gå vidare med sina planer. </w:t>
      </w:r>
    </w:p>
    <w:p w14:paraId="21F3D4FC" w14:textId="2D0F761F" w:rsidR="000762CB" w:rsidRPr="00CC0FE0" w:rsidRDefault="00CC0FE0" w:rsidP="00CC0FE0">
      <w:pPr>
        <w:rPr>
          <w:b/>
          <w:bCs/>
        </w:rPr>
      </w:pPr>
      <w:r w:rsidRPr="00CC0FE0">
        <w:rPr>
          <w:b/>
          <w:bCs/>
        </w:rPr>
        <w:lastRenderedPageBreak/>
        <w:t xml:space="preserve">Rekommenderad webbutbildning </w:t>
      </w:r>
      <w:r>
        <w:rPr>
          <w:b/>
          <w:bCs/>
        </w:rPr>
        <w:br/>
      </w:r>
      <w:r>
        <w:t>Psykisk ohälsa bland äldre ”Våga fråga – våga se!”</w:t>
      </w:r>
      <w:r>
        <w:br/>
      </w:r>
      <w:hyperlink r:id="rId15" w:history="1">
        <w:r w:rsidRPr="00CC0FE0">
          <w:rPr>
            <w:rStyle w:val="Hyperlnk"/>
          </w:rPr>
          <w:t>http://www.nestorfou.se/utbildning-2</w:t>
        </w:r>
      </w:hyperlink>
    </w:p>
    <w:sectPr w:rsidR="000762CB" w:rsidRPr="00CC0FE0" w:rsidSect="00432C80">
      <w:headerReference w:type="default" r:id="rId16"/>
      <w:footerReference w:type="default" r:id="rId17"/>
      <w:headerReference w:type="first" r:id="rId18"/>
      <w:footerReference w:type="first" r:id="rId19"/>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611B" w14:textId="77777777" w:rsidR="00CC0FE0" w:rsidRDefault="00CC0FE0" w:rsidP="00ED6C6F">
      <w:pPr>
        <w:spacing w:after="0" w:line="240" w:lineRule="auto"/>
      </w:pPr>
      <w:r>
        <w:separator/>
      </w:r>
    </w:p>
    <w:p w14:paraId="4B6C007B" w14:textId="77777777" w:rsidR="00CC0FE0" w:rsidRDefault="00CC0FE0"/>
  </w:endnote>
  <w:endnote w:type="continuationSeparator" w:id="0">
    <w:p w14:paraId="0DBDB112" w14:textId="77777777" w:rsidR="00CC0FE0" w:rsidRDefault="00CC0FE0" w:rsidP="00ED6C6F">
      <w:pPr>
        <w:spacing w:after="0" w:line="240" w:lineRule="auto"/>
      </w:pPr>
      <w:r>
        <w:continuationSeparator/>
      </w:r>
    </w:p>
    <w:p w14:paraId="413EBC62" w14:textId="77777777" w:rsidR="00CC0FE0" w:rsidRDefault="00CC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57337592" w14:textId="77777777" w:rsidTr="00AD0B38">
      <w:tc>
        <w:tcPr>
          <w:tcW w:w="10206" w:type="dxa"/>
        </w:tcPr>
        <w:p w14:paraId="688BD33B"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6C323488" w14:textId="77777777" w:rsidR="00ED6C6F" w:rsidRDefault="00ED6C6F" w:rsidP="00FA47A6">
    <w:pPr>
      <w:pStyle w:val="Sidfot"/>
      <w:jc w:val="left"/>
    </w:pPr>
  </w:p>
  <w:p w14:paraId="5D164515" w14:textId="77777777" w:rsidR="004D2659" w:rsidRDefault="004D26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5365"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37D1536D" w14:textId="77777777" w:rsidTr="00713016">
      <w:trPr>
        <w:trHeight w:val="75"/>
      </w:trPr>
      <w:tc>
        <w:tcPr>
          <w:tcW w:w="2184" w:type="dxa"/>
          <w:tcBorders>
            <w:top w:val="single" w:sz="4" w:space="0" w:color="auto"/>
          </w:tcBorders>
          <w:tcMar>
            <w:top w:w="57" w:type="dxa"/>
          </w:tcMar>
        </w:tcPr>
        <w:p w14:paraId="18D14CBE"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3079E30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4F073A64"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6357E6A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3E390DE1"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2DD64FD3"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11C11863"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26A2F6E1" w14:textId="77777777" w:rsidTr="00713016">
      <w:trPr>
        <w:trHeight w:val="75"/>
      </w:trPr>
      <w:tc>
        <w:tcPr>
          <w:tcW w:w="2184" w:type="dxa"/>
        </w:tcPr>
        <w:p w14:paraId="747A3EA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0C3A15C"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3C11FB8C"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18EBFB62"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3017AA0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16E3B18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381F5F97"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54E5D31B"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9BCA" w14:textId="77777777" w:rsidR="00CC0FE0" w:rsidRDefault="00CC0FE0" w:rsidP="00ED6C6F">
      <w:pPr>
        <w:spacing w:after="0" w:line="240" w:lineRule="auto"/>
      </w:pPr>
      <w:r>
        <w:separator/>
      </w:r>
    </w:p>
    <w:p w14:paraId="030A6981" w14:textId="77777777" w:rsidR="00CC0FE0" w:rsidRDefault="00CC0FE0"/>
  </w:footnote>
  <w:footnote w:type="continuationSeparator" w:id="0">
    <w:p w14:paraId="22981D85" w14:textId="77777777" w:rsidR="00CC0FE0" w:rsidRDefault="00CC0FE0" w:rsidP="00ED6C6F">
      <w:pPr>
        <w:spacing w:after="0" w:line="240" w:lineRule="auto"/>
      </w:pPr>
      <w:r>
        <w:continuationSeparator/>
      </w:r>
    </w:p>
    <w:p w14:paraId="40B144F1" w14:textId="77777777" w:rsidR="00CC0FE0" w:rsidRDefault="00CC0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469B96F1" w14:textId="77777777" w:rsidTr="00AD0B38">
      <w:tc>
        <w:tcPr>
          <w:tcW w:w="5235" w:type="dxa"/>
        </w:tcPr>
        <w:p w14:paraId="1D943A17" w14:textId="77777777" w:rsidR="00FA47A6" w:rsidRDefault="00FA47A6" w:rsidP="00FA47A6">
          <w:pPr>
            <w:pStyle w:val="Ingetavstnd"/>
          </w:pPr>
          <w:r>
            <w:rPr>
              <w:noProof/>
            </w:rPr>
            <w:drawing>
              <wp:inline distT="0" distB="0" distL="0" distR="0" wp14:anchorId="238B7C71" wp14:editId="3931C24F">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5A854B03" w14:textId="30A1F048" w:rsidR="00FA47A6" w:rsidRDefault="00CC0FE0" w:rsidP="00FA47A6">
          <w:pPr>
            <w:pStyle w:val="Ingetavstnd"/>
            <w:jc w:val="right"/>
          </w:pPr>
          <w:sdt>
            <w:sdtPr>
              <w:rPr>
                <w:rFonts w:asciiTheme="majorHAnsi" w:hAnsiTheme="majorHAnsi"/>
                <w:sz w:val="16"/>
              </w:rPr>
              <w:id w:val="-1854864743"/>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Pr>
                  <w:rFonts w:asciiTheme="majorHAnsi" w:hAnsiTheme="majorHAnsi"/>
                  <w:sz w:val="16"/>
                </w:rPr>
                <w:t>RUTIN</w:t>
              </w:r>
            </w:sdtContent>
          </w:sdt>
        </w:p>
      </w:tc>
    </w:tr>
  </w:tbl>
  <w:p w14:paraId="59FA881F" w14:textId="77777777" w:rsidR="00282C79" w:rsidRPr="00FA47A6" w:rsidRDefault="00282C79" w:rsidP="00FA47A6">
    <w:pPr>
      <w:pStyle w:val="Sidhuvud"/>
    </w:pPr>
  </w:p>
  <w:p w14:paraId="7B44EEAA" w14:textId="77777777" w:rsidR="004D2659" w:rsidRDefault="004D26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7B1F" w14:textId="399EAA2B" w:rsidR="003356C6" w:rsidRDefault="00CC0FE0" w:rsidP="002358A2">
    <w:pPr>
      <w:pStyle w:val="Rubrik1"/>
      <w:ind w:left="1418"/>
      <w:rPr>
        <w:caps/>
        <w:color w:val="FFFFFF" w:themeColor="background1"/>
        <w:sz w:val="44"/>
        <w:szCs w:val="44"/>
      </w:rPr>
    </w:pPr>
    <w:sdt>
      <w:sdtPr>
        <w:rPr>
          <w:caps/>
          <w:color w:val="FFFFFF" w:themeColor="background1"/>
          <w:sz w:val="44"/>
          <w:szCs w:val="44"/>
        </w:rPr>
        <w:id w:val="-907304557"/>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44F82093" wp14:editId="7E067300">
          <wp:simplePos x="0" y="0"/>
          <wp:positionH relativeFrom="page">
            <wp:posOffset>12065</wp:posOffset>
          </wp:positionH>
          <wp:positionV relativeFrom="page">
            <wp:posOffset>0</wp:posOffset>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5876D1C4" wp14:editId="615A3553">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44"/>
        <w:szCs w:val="44"/>
      </w:rPr>
      <w:alias w:val="Titel"/>
      <w:tag w:val=""/>
      <w:id w:val="1480200848"/>
      <w:placeholder>
        <w:docPart w:val="3965A8460A04475CB717A1C2B0E7E9C6"/>
      </w:placeholder>
      <w:dataBinding w:prefixMappings="xmlns:ns0='http://purl.org/dc/elements/1.1/' xmlns:ns1='http://schemas.openxmlformats.org/package/2006/metadata/core-properties' " w:xpath="/ns1:coreProperties[1]/ns0:title[1]" w:storeItemID="{6C3C8BC8-F283-45AE-878A-BAB7291924A1}"/>
      <w:text/>
    </w:sdtPr>
    <w:sdtEndPr/>
    <w:sdtContent>
      <w:p w14:paraId="267C463B" w14:textId="7F4C5F05" w:rsidR="003356C6" w:rsidRPr="009967C0" w:rsidRDefault="00CC0FE0" w:rsidP="009967C0">
        <w:pPr>
          <w:pStyle w:val="Rubrik1"/>
          <w:ind w:left="1418"/>
          <w:rPr>
            <w:b w:val="0"/>
            <w:bCs/>
            <w:caps/>
            <w:color w:val="FFFFFF" w:themeColor="background1"/>
            <w:sz w:val="44"/>
            <w:szCs w:val="44"/>
          </w:rPr>
        </w:pPr>
        <w:r>
          <w:rPr>
            <w:b w:val="0"/>
            <w:bCs/>
            <w:caps/>
            <w:color w:val="FFFFFF" w:themeColor="background1"/>
            <w:sz w:val="44"/>
            <w:szCs w:val="44"/>
          </w:rPr>
          <w:t>Suicidrisk</w:t>
        </w:r>
      </w:p>
    </w:sdtContent>
  </w:sdt>
  <w:p w14:paraId="089F037A"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30803C4"/>
    <w:multiLevelType w:val="hybridMultilevel"/>
    <w:tmpl w:val="5B0065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FC66C2"/>
    <w:multiLevelType w:val="hybridMultilevel"/>
    <w:tmpl w:val="D084D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04476F"/>
    <w:multiLevelType w:val="hybridMultilevel"/>
    <w:tmpl w:val="45E849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F0598"/>
    <w:multiLevelType w:val="hybridMultilevel"/>
    <w:tmpl w:val="CE60B726"/>
    <w:lvl w:ilvl="0" w:tplc="BC08268A">
      <w:numFmt w:val="bullet"/>
      <w:lvlText w:val="-"/>
      <w:lvlJc w:val="left"/>
      <w:pPr>
        <w:ind w:left="720" w:hanging="360"/>
      </w:pPr>
      <w:rPr>
        <w:rFonts w:ascii="Garamond" w:eastAsiaTheme="minorEastAsia"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1F04D2"/>
    <w:multiLevelType w:val="hybridMultilevel"/>
    <w:tmpl w:val="3D962540"/>
    <w:lvl w:ilvl="0" w:tplc="70FCDE34">
      <w:start w:val="1"/>
      <w:numFmt w:val="bullet"/>
      <w:lvlText w:val="•"/>
      <w:lvlJc w:val="left"/>
      <w:pPr>
        <w:ind w:left="1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8A5A0">
      <w:start w:val="1"/>
      <w:numFmt w:val="bullet"/>
      <w:lvlText w:val="o"/>
      <w:lvlJc w:val="left"/>
      <w:pPr>
        <w:ind w:left="1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A0B4CC">
      <w:start w:val="1"/>
      <w:numFmt w:val="bullet"/>
      <w:lvlText w:val="▪"/>
      <w:lvlJc w:val="left"/>
      <w:pPr>
        <w:ind w:left="2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2AC058">
      <w:start w:val="1"/>
      <w:numFmt w:val="bullet"/>
      <w:lvlText w:val="•"/>
      <w:lvlJc w:val="left"/>
      <w:pPr>
        <w:ind w:left="3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AB31E">
      <w:start w:val="1"/>
      <w:numFmt w:val="bullet"/>
      <w:lvlText w:val="o"/>
      <w:lvlJc w:val="left"/>
      <w:pPr>
        <w:ind w:left="3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6B9FC">
      <w:start w:val="1"/>
      <w:numFmt w:val="bullet"/>
      <w:lvlText w:val="▪"/>
      <w:lvlJc w:val="left"/>
      <w:pPr>
        <w:ind w:left="4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5CCE36">
      <w:start w:val="1"/>
      <w:numFmt w:val="bullet"/>
      <w:lvlText w:val="•"/>
      <w:lvlJc w:val="left"/>
      <w:pPr>
        <w:ind w:left="5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CE5888">
      <w:start w:val="1"/>
      <w:numFmt w:val="bullet"/>
      <w:lvlText w:val="o"/>
      <w:lvlJc w:val="left"/>
      <w:pPr>
        <w:ind w:left="6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FE8B16">
      <w:start w:val="1"/>
      <w:numFmt w:val="bullet"/>
      <w:lvlText w:val="▪"/>
      <w:lvlJc w:val="left"/>
      <w:pPr>
        <w:ind w:left="6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321B5A"/>
    <w:multiLevelType w:val="hybridMultilevel"/>
    <w:tmpl w:val="F20EA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D51C8C"/>
    <w:multiLevelType w:val="hybridMultilevel"/>
    <w:tmpl w:val="C01EB66A"/>
    <w:lvl w:ilvl="0" w:tplc="BC08268A">
      <w:numFmt w:val="bullet"/>
      <w:lvlText w:val="-"/>
      <w:lvlJc w:val="left"/>
      <w:pPr>
        <w:ind w:left="1080" w:hanging="360"/>
      </w:pPr>
      <w:rPr>
        <w:rFonts w:ascii="Garamond" w:eastAsiaTheme="minorEastAsia"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66896038"/>
    <w:multiLevelType w:val="hybridMultilevel"/>
    <w:tmpl w:val="20663CF6"/>
    <w:lvl w:ilvl="0" w:tplc="36C6B69C">
      <w:numFmt w:val="bullet"/>
      <w:lvlText w:val="-"/>
      <w:lvlJc w:val="left"/>
      <w:pPr>
        <w:ind w:left="1668" w:hanging="1308"/>
      </w:pPr>
      <w:rPr>
        <w:rFonts w:ascii="Garamond" w:eastAsiaTheme="minorEastAsia"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D817BA"/>
    <w:multiLevelType w:val="hybridMultilevel"/>
    <w:tmpl w:val="0144D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58402C"/>
    <w:multiLevelType w:val="hybridMultilevel"/>
    <w:tmpl w:val="E1A2A726"/>
    <w:lvl w:ilvl="0" w:tplc="041D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254002">
    <w:abstractNumId w:val="24"/>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10"/>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3"/>
  </w:num>
  <w:num w:numId="12" w16cid:durableId="698433842">
    <w:abstractNumId w:val="10"/>
  </w:num>
  <w:num w:numId="13" w16cid:durableId="2035449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4"/>
  </w:num>
  <w:num w:numId="15" w16cid:durableId="2008171481">
    <w:abstractNumId w:val="11"/>
  </w:num>
  <w:num w:numId="16" w16cid:durableId="1759522251">
    <w:abstractNumId w:val="16"/>
  </w:num>
  <w:num w:numId="17" w16cid:durableId="1093091574">
    <w:abstractNumId w:val="8"/>
  </w:num>
  <w:num w:numId="18" w16cid:durableId="1950551225">
    <w:abstractNumId w:val="18"/>
  </w:num>
  <w:num w:numId="19" w16cid:durableId="1267621370">
    <w:abstractNumId w:val="12"/>
  </w:num>
  <w:num w:numId="20" w16cid:durableId="1123310813">
    <w:abstractNumId w:val="17"/>
  </w:num>
  <w:num w:numId="21" w16cid:durableId="212545918">
    <w:abstractNumId w:val="20"/>
  </w:num>
  <w:num w:numId="22" w16cid:durableId="259533125">
    <w:abstractNumId w:val="23"/>
  </w:num>
  <w:num w:numId="23" w16cid:durableId="1124229920">
    <w:abstractNumId w:val="15"/>
  </w:num>
  <w:num w:numId="24" w16cid:durableId="549850399">
    <w:abstractNumId w:val="21"/>
  </w:num>
  <w:num w:numId="25" w16cid:durableId="1527019024">
    <w:abstractNumId w:val="9"/>
  </w:num>
  <w:num w:numId="26" w16cid:durableId="1931892233">
    <w:abstractNumId w:val="19"/>
  </w:num>
  <w:num w:numId="27" w16cid:durableId="7742492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E0"/>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7D3F"/>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5E9D"/>
    <w:rsid w:val="003E7AE6"/>
    <w:rsid w:val="003F0BD7"/>
    <w:rsid w:val="00400B4F"/>
    <w:rsid w:val="00400FFC"/>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3F66"/>
    <w:rsid w:val="00490CBC"/>
    <w:rsid w:val="004B2748"/>
    <w:rsid w:val="004B5326"/>
    <w:rsid w:val="004C6903"/>
    <w:rsid w:val="004D2659"/>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E045D"/>
    <w:rsid w:val="005E0CDB"/>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E43A5"/>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2272C"/>
    <w:rsid w:val="00826BE4"/>
    <w:rsid w:val="00834506"/>
    <w:rsid w:val="00834E7E"/>
    <w:rsid w:val="008574B7"/>
    <w:rsid w:val="0086789F"/>
    <w:rsid w:val="00870403"/>
    <w:rsid w:val="00875CBE"/>
    <w:rsid w:val="008924C8"/>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2776E"/>
    <w:rsid w:val="00B30455"/>
    <w:rsid w:val="00B4285A"/>
    <w:rsid w:val="00B50257"/>
    <w:rsid w:val="00B54314"/>
    <w:rsid w:val="00B6416A"/>
    <w:rsid w:val="00B64448"/>
    <w:rsid w:val="00B70017"/>
    <w:rsid w:val="00B71B19"/>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66E25"/>
    <w:rsid w:val="00C71E71"/>
    <w:rsid w:val="00C84D23"/>
    <w:rsid w:val="00CA4A70"/>
    <w:rsid w:val="00CB071F"/>
    <w:rsid w:val="00CC0FE0"/>
    <w:rsid w:val="00CC149C"/>
    <w:rsid w:val="00CC3124"/>
    <w:rsid w:val="00CC3657"/>
    <w:rsid w:val="00CC5866"/>
    <w:rsid w:val="00CD3F48"/>
    <w:rsid w:val="00CE1FF3"/>
    <w:rsid w:val="00CF11A2"/>
    <w:rsid w:val="00CF261D"/>
    <w:rsid w:val="00D070FF"/>
    <w:rsid w:val="00D14FE4"/>
    <w:rsid w:val="00D17EF7"/>
    <w:rsid w:val="00D2298A"/>
    <w:rsid w:val="00D24A64"/>
    <w:rsid w:val="00D4779E"/>
    <w:rsid w:val="00D47E56"/>
    <w:rsid w:val="00D66769"/>
    <w:rsid w:val="00D84679"/>
    <w:rsid w:val="00DF0444"/>
    <w:rsid w:val="00DF42CC"/>
    <w:rsid w:val="00E04BDA"/>
    <w:rsid w:val="00E05BFC"/>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F1083"/>
    <w:rsid w:val="00EF58B6"/>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D5B35"/>
    <w:rsid w:val="00FE3B96"/>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7B2E"/>
  <w15:chartTrackingRefBased/>
  <w15:docId w15:val="{B58BC3FD-3A76-4C58-9E4B-94B69142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lstomnmnande">
    <w:name w:val="Unresolved Mention"/>
    <w:basedOn w:val="Standardstycketeckensnitt"/>
    <w:uiPriority w:val="99"/>
    <w:semiHidden/>
    <w:unhideWhenUsed/>
    <w:rsid w:val="00CC0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estorfou.se/utbildning-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1\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C54ABE87B491290C7B7A7570E0159"/>
        <w:category>
          <w:name w:val="Allmänt"/>
          <w:gallery w:val="placeholder"/>
        </w:category>
        <w:types>
          <w:type w:val="bbPlcHdr"/>
        </w:types>
        <w:behaviors>
          <w:behavior w:val="content"/>
        </w:behaviors>
        <w:guid w:val="{0E07221F-610A-40AB-A745-AD13B52626E0}"/>
      </w:docPartPr>
      <w:docPartBody>
        <w:p w:rsidR="00190111" w:rsidRDefault="00190111">
          <w:pPr>
            <w:pStyle w:val="70CC54ABE87B491290C7B7A7570E0159"/>
          </w:pPr>
          <w:r w:rsidRPr="00CB071F">
            <w:rPr>
              <w:color w:val="FFFFFF" w:themeColor="background1"/>
              <w:sz w:val="10"/>
              <w:szCs w:val="10"/>
            </w:rPr>
            <w:t>Dokumenttyp</w:t>
          </w:r>
        </w:p>
      </w:docPartBody>
    </w:docPart>
    <w:docPart>
      <w:docPartPr>
        <w:name w:val="0564BD0BB1884917BD58D25CC79C8E98"/>
        <w:category>
          <w:name w:val="Allmänt"/>
          <w:gallery w:val="placeholder"/>
        </w:category>
        <w:types>
          <w:type w:val="bbPlcHdr"/>
        </w:types>
        <w:behaviors>
          <w:behavior w:val="content"/>
        </w:behaviors>
        <w:guid w:val="{2F2F0901-66FE-4452-A02A-4A0901E48926}"/>
      </w:docPartPr>
      <w:docPartBody>
        <w:p w:rsidR="00190111" w:rsidRDefault="00190111">
          <w:pPr>
            <w:pStyle w:val="0564BD0BB1884917BD58D25CC79C8E98"/>
          </w:pPr>
          <w:r w:rsidRPr="00433617">
            <w:rPr>
              <w:rStyle w:val="Platshllartext"/>
            </w:rPr>
            <w:t xml:space="preserve">Välj </w:t>
          </w:r>
          <w:r>
            <w:rPr>
              <w:rStyle w:val="Platshllartext"/>
            </w:rPr>
            <w:t>dokumenttyp</w:t>
          </w:r>
        </w:p>
      </w:docPartBody>
    </w:docPart>
    <w:docPart>
      <w:docPartPr>
        <w:name w:val="5324965673D44948AAC17E09209C7641"/>
        <w:category>
          <w:name w:val="Allmänt"/>
          <w:gallery w:val="placeholder"/>
        </w:category>
        <w:types>
          <w:type w:val="bbPlcHdr"/>
        </w:types>
        <w:behaviors>
          <w:behavior w:val="content"/>
        </w:behaviors>
        <w:guid w:val="{DE64BDC0-6012-436B-95A9-3B11C52A5A89}"/>
      </w:docPartPr>
      <w:docPartBody>
        <w:p w:rsidR="00190111" w:rsidRDefault="00190111">
          <w:pPr>
            <w:pStyle w:val="5324965673D44948AAC17E09209C7641"/>
          </w:pPr>
          <w:r w:rsidRPr="00B8675D">
            <w:rPr>
              <w:rStyle w:val="Platshllartext"/>
            </w:rPr>
            <w:t>Titel</w:t>
          </w:r>
        </w:p>
      </w:docPartBody>
    </w:docPart>
    <w:docPart>
      <w:docPartPr>
        <w:name w:val="0EA5FD86B74B404F89EA8E359112D2DB"/>
        <w:category>
          <w:name w:val="Allmänt"/>
          <w:gallery w:val="placeholder"/>
        </w:category>
        <w:types>
          <w:type w:val="bbPlcHdr"/>
        </w:types>
        <w:behaviors>
          <w:behavior w:val="content"/>
        </w:behaviors>
        <w:guid w:val="{DDA75DDB-2990-4481-93E5-B6B5DEFB186D}"/>
      </w:docPartPr>
      <w:docPartBody>
        <w:p w:rsidR="00190111" w:rsidRDefault="00190111">
          <w:pPr>
            <w:pStyle w:val="0EA5FD86B74B404F89EA8E359112D2DB"/>
          </w:pPr>
          <w:r w:rsidRPr="00B8675D">
            <w:rPr>
              <w:rStyle w:val="Platshllartext"/>
            </w:rPr>
            <w:t>Ange diarienummer.</w:t>
          </w:r>
        </w:p>
      </w:docPartBody>
    </w:docPart>
    <w:docPart>
      <w:docPartPr>
        <w:name w:val="981E617D43C5454FBCA4A4B0AB35F010"/>
        <w:category>
          <w:name w:val="Allmänt"/>
          <w:gallery w:val="placeholder"/>
        </w:category>
        <w:types>
          <w:type w:val="bbPlcHdr"/>
        </w:types>
        <w:behaviors>
          <w:behavior w:val="content"/>
        </w:behaviors>
        <w:guid w:val="{CD9B8767-9069-4F6C-9FA2-BE774741278B}"/>
      </w:docPartPr>
      <w:docPartBody>
        <w:p w:rsidR="00190111" w:rsidRDefault="00190111">
          <w:pPr>
            <w:pStyle w:val="981E617D43C5454FBCA4A4B0AB35F010"/>
          </w:pPr>
          <w:r w:rsidRPr="00B8675D">
            <w:rPr>
              <w:rStyle w:val="Platshllartext"/>
            </w:rPr>
            <w:t>Ange datum.</w:t>
          </w:r>
        </w:p>
      </w:docPartBody>
    </w:docPart>
    <w:docPart>
      <w:docPartPr>
        <w:name w:val="3965A8460A04475CB717A1C2B0E7E9C6"/>
        <w:category>
          <w:name w:val="Allmänt"/>
          <w:gallery w:val="placeholder"/>
        </w:category>
        <w:types>
          <w:type w:val="bbPlcHdr"/>
        </w:types>
        <w:behaviors>
          <w:behavior w:val="content"/>
        </w:behaviors>
        <w:guid w:val="{C3842F66-FA1F-434D-96DD-633D26E69B3E}"/>
      </w:docPartPr>
      <w:docPartBody>
        <w:p w:rsidR="00190111" w:rsidRDefault="00190111">
          <w:pPr>
            <w:pStyle w:val="3965A8460A04475CB717A1C2B0E7E9C6"/>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11"/>
    <w:rsid w:val="00190111"/>
    <w:rsid w:val="00FD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CC54ABE87B491290C7B7A7570E0159">
    <w:name w:val="70CC54ABE87B491290C7B7A7570E0159"/>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0564BD0BB1884917BD58D25CC79C8E98">
    <w:name w:val="0564BD0BB1884917BD58D25CC79C8E98"/>
  </w:style>
  <w:style w:type="paragraph" w:customStyle="1" w:styleId="5324965673D44948AAC17E09209C7641">
    <w:name w:val="5324965673D44948AAC17E09209C7641"/>
  </w:style>
  <w:style w:type="paragraph" w:customStyle="1" w:styleId="0EA5FD86B74B404F89EA8E359112D2DB">
    <w:name w:val="0EA5FD86B74B404F89EA8E359112D2DB"/>
  </w:style>
  <w:style w:type="paragraph" w:customStyle="1" w:styleId="981E617D43C5454FBCA4A4B0AB35F010">
    <w:name w:val="981E617D43C5454FBCA4A4B0AB35F010"/>
  </w:style>
  <w:style w:type="paragraph" w:customStyle="1" w:styleId="AA249BDC2DCC40EC92655FE2F790B035">
    <w:name w:val="AA249BDC2DCC40EC92655FE2F790B035"/>
  </w:style>
  <w:style w:type="paragraph" w:customStyle="1" w:styleId="3965A8460A04475CB717A1C2B0E7E9C6">
    <w:name w:val="3965A8460A04475CB717A1C2B0E7E9C6"/>
  </w:style>
  <w:style w:type="paragraph" w:customStyle="1" w:styleId="DA21A0F5C558459CA22145270DFF58DD">
    <w:name w:val="DA21A0F5C558459CA22145270DFF58DD"/>
  </w:style>
  <w:style w:type="paragraph" w:customStyle="1" w:styleId="C98D46DC80D342479DF38FD90CC27BEB">
    <w:name w:val="C98D46DC80D342479DF38FD90CC27BEB"/>
  </w:style>
  <w:style w:type="paragraph" w:customStyle="1" w:styleId="FAD4FCD1BF124E5388E47784D649E6BD">
    <w:name w:val="FAD4FCD1BF124E5388E47784D649E6BD"/>
  </w:style>
  <w:style w:type="paragraph" w:customStyle="1" w:styleId="BA54DACD0A034883877120F22524E9DC">
    <w:name w:val="BA54DACD0A034883877120F22524E9DC"/>
  </w:style>
  <w:style w:type="paragraph" w:customStyle="1" w:styleId="82F47E2B40624BE69A9B86612C3BC7EA">
    <w:name w:val="82F47E2B40624BE69A9B86612C3BC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SharedWithUsers xmlns="d7532cd0-e888-47d6-8f58-db0210f25002">
      <UserInfo>
        <DisplayName>Kristina Hedberg Adamson</DisplayName>
        <AccountId>39</AccountId>
        <AccountType/>
      </UserInfo>
      <UserInfo>
        <DisplayName>Måns Eriksson</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1E34-DD4D-44DC-9916-13F60CE7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03CDD5EB-56B6-4A6E-AFE3-09A521255738}">
  <ds:schemaRefs>
    <ds:schemaRef ds:uri="http://schemas.microsoft.com/sharepoint/v3/contenttype/forms"/>
  </ds:schemaRefs>
</ds:datastoreItem>
</file>

<file path=customXml/itemProps4.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11</TotalTime>
  <Pages>4</Pages>
  <Words>760</Words>
  <Characters>4029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Suicidrisk</dc:title>
  <dc:subject/>
  <dc:creator>Karin Freijd</dc:creator>
  <cp:keywords/>
  <dc:description/>
  <cp:lastModifiedBy>Karin Freijd</cp:lastModifiedBy>
  <cp:revision>1</cp:revision>
  <cp:lastPrinted>2020-02-20T14:27:00Z</cp:lastPrinted>
  <dcterms:created xsi:type="dcterms:W3CDTF">2026-01-27T16:53:00Z</dcterms:created>
  <dcterms:modified xsi:type="dcterms:W3CDTF">2026-01-27T17:04:00Z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1683400</vt:r8>
  </property>
  <property fmtid="{D5CDD505-2E9C-101B-9397-08002B2CF9AE}" pid="4" name="MediaServiceImageTags">
    <vt:lpwstr/>
  </property>
</Properties>
</file>