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E8EC" w14:textId="7777777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4472A723" w14:textId="1B697A3C" w:rsidR="00C3134F" w:rsidRDefault="003C2A17" w:rsidP="00C3134F">
      <w:pPr>
        <w:pStyle w:val="Rubrik1"/>
      </w:pPr>
      <w:r>
        <w:t>Narkotikajournal</w:t>
      </w:r>
    </w:p>
    <w:p w14:paraId="2C431A3D" w14:textId="77777777" w:rsidR="003C2A17" w:rsidRDefault="003C2A17" w:rsidP="003C2A17">
      <w:r w:rsidRPr="003C2A17">
        <w:t xml:space="preserve">Individuellt förskrivna narkotikaklassade läkemedel </w:t>
      </w:r>
    </w:p>
    <w:p w14:paraId="7D82B7DD" w14:textId="2EF57EDE" w:rsidR="00147057" w:rsidRDefault="003C2A17" w:rsidP="003C2A17">
      <w:r w:rsidRPr="003C2A17">
        <w:t>Namn: _________________________</w:t>
      </w:r>
      <w:r>
        <w:t>___________</w:t>
      </w:r>
      <w:r>
        <w:br/>
      </w:r>
      <w:r w:rsidRPr="003C2A17">
        <w:t>Personnummer: _________________</w:t>
      </w:r>
      <w:r>
        <w:t>____________</w:t>
      </w:r>
      <w:r>
        <w:br/>
      </w:r>
      <w:r w:rsidRPr="003C2A17">
        <w:t>Enhet: __________________________</w:t>
      </w:r>
      <w:r>
        <w:t>__________</w:t>
      </w:r>
      <w:r>
        <w:tab/>
      </w:r>
      <w:r w:rsidRPr="003C2A17">
        <w:t xml:space="preserve">År: _________ </w:t>
      </w:r>
      <w:r>
        <w:br/>
      </w:r>
      <w:r w:rsidRPr="003C2A17">
        <w:t>Preparat: _______________________________</w:t>
      </w:r>
      <w:r>
        <w:t>___</w:t>
      </w:r>
      <w:r>
        <w:br/>
      </w:r>
      <w:r w:rsidRPr="003C2A17">
        <w:t>Beredningsform: _________________________</w:t>
      </w:r>
      <w:r>
        <w:t>___</w:t>
      </w:r>
      <w:r>
        <w:br/>
      </w:r>
      <w:r w:rsidRPr="003C2A17">
        <w:t>Styrka: _________________________________</w:t>
      </w:r>
      <w:r>
        <w:t>___</w:t>
      </w:r>
    </w:p>
    <w:tbl>
      <w:tblPr>
        <w:tblStyle w:val="Nackakommun-Tabell"/>
        <w:tblW w:w="5000" w:type="pct"/>
        <w:tblLook w:val="04A0" w:firstRow="1" w:lastRow="0" w:firstColumn="1" w:lastColumn="0" w:noHBand="0" w:noVBand="1"/>
      </w:tblPr>
      <w:tblGrid>
        <w:gridCol w:w="911"/>
        <w:gridCol w:w="920"/>
        <w:gridCol w:w="885"/>
        <w:gridCol w:w="1096"/>
        <w:gridCol w:w="853"/>
        <w:gridCol w:w="1014"/>
        <w:gridCol w:w="976"/>
        <w:gridCol w:w="932"/>
      </w:tblGrid>
      <w:tr w:rsidR="003C2A17" w14:paraId="44F8D30A" w14:textId="77777777" w:rsidTr="003C2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35B7D59A" w14:textId="591A374A" w:rsidR="003C2A17" w:rsidRDefault="003C2A17" w:rsidP="003C2A17">
            <w:r>
              <w:t>Datum</w:t>
            </w:r>
          </w:p>
        </w:tc>
        <w:tc>
          <w:tcPr>
            <w:tcW w:w="606" w:type="pct"/>
          </w:tcPr>
          <w:p w14:paraId="688A3C46" w14:textId="28C9C642" w:rsidR="003C2A17" w:rsidRDefault="003C2A17" w:rsidP="003C2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Tillförd mängd</w:t>
            </w:r>
          </w:p>
        </w:tc>
        <w:tc>
          <w:tcPr>
            <w:tcW w:w="583" w:type="pct"/>
          </w:tcPr>
          <w:p w14:paraId="1A3746A3" w14:textId="02A074F6" w:rsidR="003C2A17" w:rsidRDefault="003C2A17" w:rsidP="003C2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Uttag antal</w:t>
            </w:r>
          </w:p>
        </w:tc>
        <w:tc>
          <w:tcPr>
            <w:tcW w:w="722" w:type="pct"/>
          </w:tcPr>
          <w:p w14:paraId="559DA2B2" w14:textId="04BC8A18" w:rsidR="003C2A17" w:rsidRDefault="003C2A17" w:rsidP="003C2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Behållning</w:t>
            </w:r>
          </w:p>
        </w:tc>
        <w:tc>
          <w:tcPr>
            <w:tcW w:w="562" w:type="pct"/>
          </w:tcPr>
          <w:p w14:paraId="1B776B72" w14:textId="56292ABF" w:rsidR="003C2A17" w:rsidRDefault="003C2A17" w:rsidP="003C2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</w:t>
            </w:r>
          </w:p>
        </w:tc>
        <w:tc>
          <w:tcPr>
            <w:tcW w:w="668" w:type="pct"/>
          </w:tcPr>
          <w:p w14:paraId="4F61B3A7" w14:textId="5D287253" w:rsidR="003C2A17" w:rsidRDefault="003C2A17" w:rsidP="003C2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Avvikelse</w:t>
            </w:r>
          </w:p>
        </w:tc>
        <w:tc>
          <w:tcPr>
            <w:tcW w:w="643" w:type="pct"/>
          </w:tcPr>
          <w:p w14:paraId="7235F331" w14:textId="693CA3DE" w:rsidR="003C2A17" w:rsidRDefault="003C2A17" w:rsidP="003C2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Kontroll-datum</w:t>
            </w:r>
          </w:p>
        </w:tc>
        <w:tc>
          <w:tcPr>
            <w:tcW w:w="614" w:type="pct"/>
          </w:tcPr>
          <w:p w14:paraId="20DCE918" w14:textId="55E6EEA5" w:rsidR="003C2A17" w:rsidRDefault="003C2A17" w:rsidP="003C2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Dubbel-</w:t>
            </w:r>
            <w:proofErr w:type="spellStart"/>
            <w:r>
              <w:t>sign</w:t>
            </w:r>
            <w:proofErr w:type="spellEnd"/>
          </w:p>
          <w:p w14:paraId="1ABFA3BA" w14:textId="3936996B" w:rsidR="003C2A17" w:rsidRDefault="003C2A17" w:rsidP="003C2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461BF596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18C4F084" w14:textId="77777777" w:rsidR="003C2A17" w:rsidRDefault="003C2A17" w:rsidP="003C2A17"/>
        </w:tc>
        <w:tc>
          <w:tcPr>
            <w:tcW w:w="606" w:type="pct"/>
          </w:tcPr>
          <w:p w14:paraId="564BAF2D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308C262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0BA10AC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3C272EE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463E95F4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6A0B832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56B3ADB6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30F5A706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39A9467F" w14:textId="77777777" w:rsidR="003C2A17" w:rsidRDefault="003C2A17" w:rsidP="003C2A17"/>
        </w:tc>
        <w:tc>
          <w:tcPr>
            <w:tcW w:w="606" w:type="pct"/>
          </w:tcPr>
          <w:p w14:paraId="2E02492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28BD674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052F461E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01A1990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2F78A13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41CDCEF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0F89B51C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1C7D15E4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5B155F54" w14:textId="77777777" w:rsidR="003C2A17" w:rsidRDefault="003C2A17" w:rsidP="003C2A17"/>
        </w:tc>
        <w:tc>
          <w:tcPr>
            <w:tcW w:w="606" w:type="pct"/>
          </w:tcPr>
          <w:p w14:paraId="5DF704A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87ABDD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47D25B1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6BFC733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4EDCEF3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0CD273C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00B0DF8F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7D6AEFE9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05BD945D" w14:textId="77777777" w:rsidR="003C2A17" w:rsidRDefault="003C2A17" w:rsidP="003C2A17"/>
        </w:tc>
        <w:tc>
          <w:tcPr>
            <w:tcW w:w="606" w:type="pct"/>
          </w:tcPr>
          <w:p w14:paraId="54F16C2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4CCF8E8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519C2F48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6FCEAD4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66D9771E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3FBBB84E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1F9A4C3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761F273C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0A82A93F" w14:textId="77777777" w:rsidR="003C2A17" w:rsidRDefault="003C2A17" w:rsidP="003C2A17"/>
        </w:tc>
        <w:tc>
          <w:tcPr>
            <w:tcW w:w="606" w:type="pct"/>
          </w:tcPr>
          <w:p w14:paraId="51A3831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08E8115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49ED5114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304C416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787533A0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434A77F6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1AE8F58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3E71EAD8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24310CAE" w14:textId="77777777" w:rsidR="003C2A17" w:rsidRDefault="003C2A17" w:rsidP="003C2A17"/>
        </w:tc>
        <w:tc>
          <w:tcPr>
            <w:tcW w:w="606" w:type="pct"/>
          </w:tcPr>
          <w:p w14:paraId="08C027A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4EBD431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4DC305D8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4DC4166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769CF6BC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7EB291C4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238EF5A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07B8341B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334B33A4" w14:textId="77777777" w:rsidR="003C2A17" w:rsidRDefault="003C2A17" w:rsidP="003C2A17"/>
        </w:tc>
        <w:tc>
          <w:tcPr>
            <w:tcW w:w="606" w:type="pct"/>
          </w:tcPr>
          <w:p w14:paraId="6708E5E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5B67D7A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39C8351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50A9D25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1DF7B178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42601C3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7C2738B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77D8C8A7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40B39F17" w14:textId="77777777" w:rsidR="003C2A17" w:rsidRDefault="003C2A17" w:rsidP="003C2A17"/>
        </w:tc>
        <w:tc>
          <w:tcPr>
            <w:tcW w:w="606" w:type="pct"/>
          </w:tcPr>
          <w:p w14:paraId="45EB006F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37C7C50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39B9E8AC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2C1FDFA2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5DD318D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066C41B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022245B4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5B37EAD9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5296ACB3" w14:textId="77777777" w:rsidR="003C2A17" w:rsidRDefault="003C2A17" w:rsidP="003C2A17"/>
        </w:tc>
        <w:tc>
          <w:tcPr>
            <w:tcW w:w="606" w:type="pct"/>
          </w:tcPr>
          <w:p w14:paraId="796C2D82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461AD64D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0E9C2E6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18ACE48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3BC726D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622906B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5AF3EF80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2E576C91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0B396F83" w14:textId="77777777" w:rsidR="003C2A17" w:rsidRDefault="003C2A17" w:rsidP="003C2A17"/>
        </w:tc>
        <w:tc>
          <w:tcPr>
            <w:tcW w:w="606" w:type="pct"/>
          </w:tcPr>
          <w:p w14:paraId="35779E8D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490A5646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2C9C871C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0BF8022F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447883B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5E61D7A0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6A99EE4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4189623F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6AECCECA" w14:textId="77777777" w:rsidR="003C2A17" w:rsidRDefault="003C2A17" w:rsidP="003C2A17"/>
        </w:tc>
        <w:tc>
          <w:tcPr>
            <w:tcW w:w="606" w:type="pct"/>
          </w:tcPr>
          <w:p w14:paraId="19C60C9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5DDE351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30A81963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3BE2B6DE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038E3C91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02B638F5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23B3BDE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692C2ED8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4E8AEA1F" w14:textId="77777777" w:rsidR="003C2A17" w:rsidRDefault="003C2A17" w:rsidP="003C2A17"/>
        </w:tc>
        <w:tc>
          <w:tcPr>
            <w:tcW w:w="606" w:type="pct"/>
          </w:tcPr>
          <w:p w14:paraId="42447BEE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58533D0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0C5991D6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633C731E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21191E7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5BB2898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6B52F920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68ED6017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5F0DF5CD" w14:textId="77777777" w:rsidR="003C2A17" w:rsidRDefault="003C2A17" w:rsidP="003C2A17"/>
        </w:tc>
        <w:tc>
          <w:tcPr>
            <w:tcW w:w="606" w:type="pct"/>
          </w:tcPr>
          <w:p w14:paraId="359B9170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2C2758F8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7C8CEF6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45C9C718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68E7BADC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1CF86D4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01851117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30B93679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758C5029" w14:textId="77777777" w:rsidR="003C2A17" w:rsidRDefault="003C2A17" w:rsidP="003C2A17"/>
        </w:tc>
        <w:tc>
          <w:tcPr>
            <w:tcW w:w="606" w:type="pct"/>
          </w:tcPr>
          <w:p w14:paraId="22EC193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569081F0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00D5B30D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2142AB8D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15BC120C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6B0D22D2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71FDCD48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2A17" w14:paraId="5F365CA0" w14:textId="77777777" w:rsidTr="003C2A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pct"/>
          </w:tcPr>
          <w:p w14:paraId="4C6B886A" w14:textId="77777777" w:rsidR="003C2A17" w:rsidRDefault="003C2A17" w:rsidP="003C2A17"/>
        </w:tc>
        <w:tc>
          <w:tcPr>
            <w:tcW w:w="606" w:type="pct"/>
          </w:tcPr>
          <w:p w14:paraId="545D16C9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123FF36A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" w:type="pct"/>
          </w:tcPr>
          <w:p w14:paraId="3A69ED8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pct"/>
          </w:tcPr>
          <w:p w14:paraId="0CCAC4A4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8" w:type="pct"/>
          </w:tcPr>
          <w:p w14:paraId="59E68492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3" w:type="pct"/>
          </w:tcPr>
          <w:p w14:paraId="7B78A955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pct"/>
          </w:tcPr>
          <w:p w14:paraId="5F0508FB" w14:textId="77777777" w:rsidR="003C2A17" w:rsidRDefault="003C2A17" w:rsidP="003C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91774" w14:textId="77777777" w:rsidR="003C2A17" w:rsidRDefault="003C2A17" w:rsidP="003C2A17"/>
    <w:sectPr w:rsidR="003C2A17" w:rsidSect="00E266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17C1" w14:textId="77777777" w:rsidR="003C2A17" w:rsidRDefault="003C2A17" w:rsidP="00ED6C6F">
      <w:pPr>
        <w:spacing w:after="0" w:line="240" w:lineRule="auto"/>
      </w:pPr>
      <w:r>
        <w:separator/>
      </w:r>
    </w:p>
  </w:endnote>
  <w:endnote w:type="continuationSeparator" w:id="0">
    <w:p w14:paraId="7E35E885" w14:textId="77777777" w:rsidR="003C2A17" w:rsidRDefault="003C2A17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9E14" w14:textId="77777777" w:rsidR="003C2A17" w:rsidRDefault="003C2A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1F0205BC" w14:textId="77777777" w:rsidTr="004D1377">
      <w:tc>
        <w:tcPr>
          <w:tcW w:w="10206" w:type="dxa"/>
        </w:tcPr>
        <w:p w14:paraId="73E478FA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2BA2BAF7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04B31575" w14:textId="77777777" w:rsidTr="00297084">
      <w:tc>
        <w:tcPr>
          <w:tcW w:w="10206" w:type="dxa"/>
        </w:tcPr>
        <w:p w14:paraId="1C29A531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654AD602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6692" w14:textId="77777777" w:rsidR="003C2A17" w:rsidRDefault="003C2A17" w:rsidP="00ED6C6F">
      <w:pPr>
        <w:spacing w:after="0" w:line="240" w:lineRule="auto"/>
      </w:pPr>
      <w:r>
        <w:separator/>
      </w:r>
    </w:p>
  </w:footnote>
  <w:footnote w:type="continuationSeparator" w:id="0">
    <w:p w14:paraId="100DADD9" w14:textId="77777777" w:rsidR="003C2A17" w:rsidRDefault="003C2A17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92F5" w14:textId="77777777" w:rsidR="003C2A17" w:rsidRDefault="003C2A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794DEC50" w14:textId="77777777" w:rsidTr="00D20563">
      <w:tc>
        <w:tcPr>
          <w:tcW w:w="10471" w:type="dxa"/>
        </w:tcPr>
        <w:p w14:paraId="6FB47734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016F81A7" wp14:editId="2DCD8E4E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FC4F4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4678B488" w14:textId="77777777" w:rsidTr="00210B3C">
      <w:tc>
        <w:tcPr>
          <w:tcW w:w="6153" w:type="dxa"/>
        </w:tcPr>
        <w:p w14:paraId="0C35C778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41D90760" wp14:editId="3DFCC654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0631FB0C" w14:textId="77777777" w:rsidR="00F1460A" w:rsidRDefault="00F1460A" w:rsidP="00F1460A">
          <w:pPr>
            <w:pStyle w:val="Ingetavstnd"/>
          </w:pPr>
        </w:p>
      </w:tc>
    </w:tr>
  </w:tbl>
  <w:p w14:paraId="1FB28F96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29407968">
    <w:abstractNumId w:val="13"/>
  </w:num>
  <w:num w:numId="2" w16cid:durableId="1573199866">
    <w:abstractNumId w:val="3"/>
  </w:num>
  <w:num w:numId="3" w16cid:durableId="1852720918">
    <w:abstractNumId w:val="2"/>
  </w:num>
  <w:num w:numId="4" w16cid:durableId="1715303995">
    <w:abstractNumId w:val="1"/>
  </w:num>
  <w:num w:numId="5" w16cid:durableId="331569910">
    <w:abstractNumId w:val="0"/>
  </w:num>
  <w:num w:numId="6" w16cid:durableId="1119371373">
    <w:abstractNumId w:val="8"/>
  </w:num>
  <w:num w:numId="7" w16cid:durableId="2050176753">
    <w:abstractNumId w:val="7"/>
  </w:num>
  <w:num w:numId="8" w16cid:durableId="880940729">
    <w:abstractNumId w:val="6"/>
  </w:num>
  <w:num w:numId="9" w16cid:durableId="1573811427">
    <w:abstractNumId w:val="5"/>
  </w:num>
  <w:num w:numId="10" w16cid:durableId="1459447551">
    <w:abstractNumId w:val="4"/>
  </w:num>
  <w:num w:numId="11" w16cid:durableId="877162765">
    <w:abstractNumId w:val="10"/>
  </w:num>
  <w:num w:numId="12" w16cid:durableId="1704864411">
    <w:abstractNumId w:val="8"/>
  </w:num>
  <w:num w:numId="13" w16cid:durableId="276984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3466167">
    <w:abstractNumId w:val="11"/>
  </w:num>
  <w:num w:numId="15" w16cid:durableId="544947211">
    <w:abstractNumId w:val="9"/>
  </w:num>
  <w:num w:numId="16" w16cid:durableId="225606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17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57C91"/>
    <w:rsid w:val="00081E07"/>
    <w:rsid w:val="00083807"/>
    <w:rsid w:val="000879D1"/>
    <w:rsid w:val="000927CE"/>
    <w:rsid w:val="000A02B6"/>
    <w:rsid w:val="000A259F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7D3F"/>
    <w:rsid w:val="001B2002"/>
    <w:rsid w:val="001B4BB9"/>
    <w:rsid w:val="001B67D7"/>
    <w:rsid w:val="001C0854"/>
    <w:rsid w:val="001D6579"/>
    <w:rsid w:val="001E02F7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A223C"/>
    <w:rsid w:val="002C0109"/>
    <w:rsid w:val="002D312C"/>
    <w:rsid w:val="002F7366"/>
    <w:rsid w:val="00321A45"/>
    <w:rsid w:val="00324B88"/>
    <w:rsid w:val="00324BC6"/>
    <w:rsid w:val="0035044E"/>
    <w:rsid w:val="003751A4"/>
    <w:rsid w:val="003804A7"/>
    <w:rsid w:val="003977E2"/>
    <w:rsid w:val="003A0FEC"/>
    <w:rsid w:val="003C2A17"/>
    <w:rsid w:val="003D1AD5"/>
    <w:rsid w:val="003D41E8"/>
    <w:rsid w:val="003D6A5D"/>
    <w:rsid w:val="003E45CA"/>
    <w:rsid w:val="003E5E9D"/>
    <w:rsid w:val="003E6EEC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120DF"/>
    <w:rsid w:val="00531996"/>
    <w:rsid w:val="005377E7"/>
    <w:rsid w:val="005403E1"/>
    <w:rsid w:val="005537A8"/>
    <w:rsid w:val="00572C81"/>
    <w:rsid w:val="00575871"/>
    <w:rsid w:val="0058045D"/>
    <w:rsid w:val="00594D98"/>
    <w:rsid w:val="005A403A"/>
    <w:rsid w:val="005C6423"/>
    <w:rsid w:val="005E0CDB"/>
    <w:rsid w:val="005F29FB"/>
    <w:rsid w:val="00604E32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E43A5"/>
    <w:rsid w:val="006F30CF"/>
    <w:rsid w:val="006F3315"/>
    <w:rsid w:val="00737193"/>
    <w:rsid w:val="00743F80"/>
    <w:rsid w:val="00760734"/>
    <w:rsid w:val="00772565"/>
    <w:rsid w:val="00772B6E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A525C"/>
    <w:rsid w:val="008A5C52"/>
    <w:rsid w:val="008C5285"/>
    <w:rsid w:val="008D4C43"/>
    <w:rsid w:val="008D4F31"/>
    <w:rsid w:val="00910C25"/>
    <w:rsid w:val="0091229C"/>
    <w:rsid w:val="009255D9"/>
    <w:rsid w:val="00972D16"/>
    <w:rsid w:val="00973775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41453"/>
    <w:rsid w:val="00A42EF4"/>
    <w:rsid w:val="00A51CEF"/>
    <w:rsid w:val="00A5554A"/>
    <w:rsid w:val="00A56D04"/>
    <w:rsid w:val="00A80C68"/>
    <w:rsid w:val="00A87B49"/>
    <w:rsid w:val="00A96DA2"/>
    <w:rsid w:val="00AA3A34"/>
    <w:rsid w:val="00AA5C9A"/>
    <w:rsid w:val="00AB1D4D"/>
    <w:rsid w:val="00AB24CA"/>
    <w:rsid w:val="00AB3437"/>
    <w:rsid w:val="00AB57E2"/>
    <w:rsid w:val="00AD354E"/>
    <w:rsid w:val="00AD5832"/>
    <w:rsid w:val="00AF18C8"/>
    <w:rsid w:val="00AF5B57"/>
    <w:rsid w:val="00AF62D4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A7235"/>
    <w:rsid w:val="00CB0B3D"/>
    <w:rsid w:val="00CC149C"/>
    <w:rsid w:val="00CC3124"/>
    <w:rsid w:val="00CC32E9"/>
    <w:rsid w:val="00CC3657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72717"/>
    <w:rsid w:val="00DB2B7F"/>
    <w:rsid w:val="00DE0540"/>
    <w:rsid w:val="00DE6E10"/>
    <w:rsid w:val="00DF0444"/>
    <w:rsid w:val="00DF42CC"/>
    <w:rsid w:val="00E05BFC"/>
    <w:rsid w:val="00E129E2"/>
    <w:rsid w:val="00E2660C"/>
    <w:rsid w:val="00E33025"/>
    <w:rsid w:val="00E47380"/>
    <w:rsid w:val="00E50040"/>
    <w:rsid w:val="00E66CA0"/>
    <w:rsid w:val="00EA7369"/>
    <w:rsid w:val="00EB1E30"/>
    <w:rsid w:val="00EB60E6"/>
    <w:rsid w:val="00EC5EB1"/>
    <w:rsid w:val="00ED6C6F"/>
    <w:rsid w:val="00EF58B6"/>
    <w:rsid w:val="00F00196"/>
    <w:rsid w:val="00F1460A"/>
    <w:rsid w:val="00F4778E"/>
    <w:rsid w:val="00F5205D"/>
    <w:rsid w:val="00F61558"/>
    <w:rsid w:val="00F61F0E"/>
    <w:rsid w:val="00F63B64"/>
    <w:rsid w:val="00F6408C"/>
    <w:rsid w:val="00F647B7"/>
    <w:rsid w:val="00F7465D"/>
    <w:rsid w:val="00F77824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33F84"/>
  <w15:chartTrackingRefBased/>
  <w15:docId w15:val="{BEC24D19-879A-4EB1-9879-9C29CAC1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table" w:customStyle="1" w:styleId="Nackakommun-Tabell">
    <w:name w:val="_Nacka kommun - Tabell"/>
    <w:basedOn w:val="Rutntstabell1ljus"/>
    <w:uiPriority w:val="99"/>
    <w:rsid w:val="00A5554A"/>
    <w:rPr>
      <w:rFonts w:asciiTheme="majorHAnsi" w:hAnsiTheme="majorHAnsi"/>
      <w:sz w:val="18"/>
      <w:szCs w:val="20"/>
      <w:lang w:eastAsia="sv-SE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A555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turkos">
    <w:name w:val="_Nacka kommun - Tabell turkos"/>
    <w:basedOn w:val="Normaltabell"/>
    <w:uiPriority w:val="99"/>
    <w:rsid w:val="00A5554A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kan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AFB05-FCD5-4792-933F-4100CD32D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073ED-9A35-4DB5-9E19-4051B8E45FC2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9CF391C5-F51C-4314-8674-1DBB7C60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2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Minette Kannerberg</dc:creator>
  <cp:keywords/>
  <dc:description/>
  <cp:lastModifiedBy>Minette Kannerberg</cp:lastModifiedBy>
  <cp:revision>2</cp:revision>
  <cp:lastPrinted>2019-02-18T10:06:00Z</cp:lastPrinted>
  <dcterms:created xsi:type="dcterms:W3CDTF">2026-02-04T09:46:00Z</dcterms:created>
  <dcterms:modified xsi:type="dcterms:W3CDTF">2026-02-04T09:46:00Z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1244000</vt:r8>
  </property>
  <property fmtid="{D5CDD505-2E9C-101B-9397-08002B2CF9AE}" pid="4" name="MediaServiceImageTags">
    <vt:lpwstr/>
  </property>
</Properties>
</file>