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A31A" w14:textId="77777777" w:rsidR="0083514A" w:rsidRPr="001E02F7" w:rsidRDefault="0083514A" w:rsidP="0083514A">
      <w:pPr>
        <w:pStyle w:val="NoSpacing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2D04F670" w14:textId="53CA2D8F" w:rsidR="00C3134F" w:rsidRDefault="00E3757C" w:rsidP="00C3134F">
      <w:pPr>
        <w:pStyle w:val="Heading1"/>
      </w:pPr>
      <w:r>
        <w:t>Lokal aktivitetsplan för fritids, grundskola och gymnasieskola</w:t>
      </w:r>
    </w:p>
    <w:p w14:paraId="68CACEDE" w14:textId="77777777" w:rsidR="002A443F" w:rsidRDefault="00E3757C" w:rsidP="002A443F">
      <w:pPr>
        <w:rPr>
          <w:lang w:eastAsia="sv-SE"/>
        </w:rPr>
      </w:pPr>
      <w:r w:rsidRPr="00714ED4">
        <w:rPr>
          <w:lang w:eastAsia="sv-SE"/>
        </w:rPr>
        <w:t>Den lokala aktivitetsplanen fylls i av respektive enhet med exempel på hur medarbetare kan arbeta med studie- och yrkesvägledning tillsammans med eleverna</w:t>
      </w:r>
      <w:r w:rsidR="002A443F">
        <w:rPr>
          <w:lang w:eastAsia="sv-SE"/>
        </w:rPr>
        <w:t>.</w:t>
      </w:r>
    </w:p>
    <w:p w14:paraId="07484807" w14:textId="0D6B5E8F" w:rsidR="002A443F" w:rsidRPr="002A443F" w:rsidRDefault="00E3757C" w:rsidP="002A443F">
      <w:pPr>
        <w:pStyle w:val="NoSpacing"/>
        <w:rPr>
          <w:b/>
          <w:bCs/>
        </w:rPr>
      </w:pPr>
      <w:r w:rsidRPr="002A443F">
        <w:rPr>
          <w:b/>
          <w:bCs/>
        </w:rPr>
        <w:t>Aktivitetsplanen ska</w:t>
      </w:r>
    </w:p>
    <w:p w14:paraId="50182AC7" w14:textId="111AC00E" w:rsidR="00E3757C" w:rsidRPr="00714ED4" w:rsidRDefault="00CB7C11" w:rsidP="00951ACF">
      <w:pPr>
        <w:pStyle w:val="ListParagraph"/>
        <w:numPr>
          <w:ilvl w:val="0"/>
          <w:numId w:val="24"/>
        </w:numPr>
        <w:rPr>
          <w:lang w:eastAsia="sv-SE"/>
        </w:rPr>
      </w:pPr>
      <w:r>
        <w:rPr>
          <w:lang w:eastAsia="sv-SE"/>
        </w:rPr>
        <w:t>v</w:t>
      </w:r>
      <w:r w:rsidR="00E3757C" w:rsidRPr="00714ED4">
        <w:rPr>
          <w:lang w:eastAsia="sv-SE"/>
        </w:rPr>
        <w:t>isa att det finns rutiner och metoder för att planera, utvärdera och utveckla studie- och yrkesvägledningen på enheten så att den tillgodoser elevernas behov av vägledning</w:t>
      </w:r>
    </w:p>
    <w:p w14:paraId="4A2E0390" w14:textId="4A46896A" w:rsidR="00E3757C" w:rsidRPr="00951ACF" w:rsidRDefault="00CB7C11" w:rsidP="00951ACF">
      <w:pPr>
        <w:pStyle w:val="ListParagraph"/>
        <w:numPr>
          <w:ilvl w:val="0"/>
          <w:numId w:val="24"/>
        </w:numPr>
        <w:rPr>
          <w:rFonts w:cs="Calibri"/>
          <w:lang w:eastAsia="sv-SE"/>
        </w:rPr>
      </w:pPr>
      <w:r w:rsidRPr="00951ACF">
        <w:rPr>
          <w:rFonts w:cs="Calibri"/>
          <w:lang w:eastAsia="sv-SE"/>
        </w:rPr>
        <w:t>t</w:t>
      </w:r>
      <w:r w:rsidR="00E3757C" w:rsidRPr="00951ACF">
        <w:rPr>
          <w:rFonts w:cs="Calibri"/>
          <w:lang w:eastAsia="sv-SE"/>
        </w:rPr>
        <w:t>ydliggöra hur ansvaret för studie- och yrkesvägledningen är fördelat mellan studie- och yrkesvägledare, lärare och övrig personal samt formerna för samarbetet mellan dem </w:t>
      </w:r>
    </w:p>
    <w:p w14:paraId="624B7B09" w14:textId="778951E5" w:rsidR="00E3757C" w:rsidRPr="00951ACF" w:rsidRDefault="00CB7C11" w:rsidP="00951ACF">
      <w:pPr>
        <w:pStyle w:val="ListParagraph"/>
        <w:numPr>
          <w:ilvl w:val="0"/>
          <w:numId w:val="24"/>
        </w:numPr>
        <w:rPr>
          <w:lang w:eastAsia="sv-SE"/>
        </w:rPr>
      </w:pPr>
      <w:r w:rsidRPr="00951ACF">
        <w:rPr>
          <w:lang w:eastAsia="sv-SE"/>
        </w:rPr>
        <w:t>t</w:t>
      </w:r>
      <w:r w:rsidR="00E3757C" w:rsidRPr="00951ACF">
        <w:rPr>
          <w:lang w:eastAsia="sv-SE"/>
        </w:rPr>
        <w:t>ydliggöra att studie- och yrkesvägledning sker kontinuerligt och integrerat i utbildningen under studietiden, så att eleven ges förutsättningar att göra väl underbyggda studie- och yrkesval </w:t>
      </w:r>
    </w:p>
    <w:p w14:paraId="04BBEC4E" w14:textId="28FEDC53" w:rsidR="00E3757C" w:rsidRPr="00951ACF" w:rsidRDefault="00CB7C11" w:rsidP="00951ACF">
      <w:pPr>
        <w:pStyle w:val="ListParagraph"/>
        <w:numPr>
          <w:ilvl w:val="0"/>
          <w:numId w:val="24"/>
        </w:numPr>
        <w:rPr>
          <w:rFonts w:cs="Calibri"/>
          <w:lang w:eastAsia="sv-SE"/>
        </w:rPr>
      </w:pPr>
      <w:r w:rsidRPr="00951ACF">
        <w:rPr>
          <w:rFonts w:cs="Calibri"/>
          <w:lang w:eastAsia="sv-SE"/>
        </w:rPr>
        <w:t>v</w:t>
      </w:r>
      <w:r w:rsidR="00E3757C" w:rsidRPr="00951ACF">
        <w:rPr>
          <w:rFonts w:cs="Calibri"/>
          <w:lang w:eastAsia="sv-SE"/>
        </w:rPr>
        <w:t>isa att eleverna, utifrån sina behov, erbjuds vägledningssamtal. </w:t>
      </w:r>
    </w:p>
    <w:p w14:paraId="38650C42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lang w:eastAsia="sv-SE"/>
        </w:rPr>
        <w:t> </w:t>
      </w:r>
    </w:p>
    <w:p w14:paraId="57F4342A" w14:textId="63C8E21B" w:rsidR="00051F81" w:rsidRPr="00051F81" w:rsidRDefault="00051F81" w:rsidP="00051F81">
      <w:r w:rsidRPr="00051F81">
        <w:t>Nacka</w:t>
      </w:r>
      <w:r>
        <w:t xml:space="preserve"> kommun </w:t>
      </w:r>
      <w:r w:rsidRPr="00051F81">
        <w:t>har avtal med UF</w:t>
      </w:r>
      <w:r>
        <w:t xml:space="preserve"> - </w:t>
      </w:r>
      <w:r w:rsidRPr="00051F81">
        <w:t>Ung Företagsamhet</w:t>
      </w:r>
      <w:r>
        <w:t xml:space="preserve"> </w:t>
      </w:r>
      <w:r w:rsidRPr="00051F81">
        <w:t>vilket betyder att alla kommunala skolor kan använda UF:s material helt kostnadsfritt.</w:t>
      </w:r>
    </w:p>
    <w:p w14:paraId="0F469023" w14:textId="79F6E188" w:rsidR="00051F81" w:rsidRPr="00051F81" w:rsidRDefault="00051F81" w:rsidP="00051F81">
      <w:r w:rsidRPr="00051F81">
        <w:t xml:space="preserve">Materialet består av tre fysiska läromedel i klassupsätningar för 30 elever/läromedel från åk </w:t>
      </w:r>
      <w:r w:rsidR="00951ACF" w:rsidRPr="00051F81">
        <w:t>1–9</w:t>
      </w:r>
      <w:r w:rsidRPr="00051F81">
        <w:t xml:space="preserve"> som har nära koppling till studie och yrkesvägledning. Det har även de digitala tilläggsaktiviteterna med stark anknytning till studie och yrkesvägledning.</w:t>
      </w:r>
    </w:p>
    <w:p w14:paraId="717490CE" w14:textId="4DA26936" w:rsidR="00051F81" w:rsidRDefault="00051F81">
      <w:r>
        <w:t xml:space="preserve">Läromedlen beställs direkt av läraren genom att man loggar in och beställer på UF:s hemsida </w:t>
      </w:r>
      <w:hyperlink r:id="rId11">
        <w:r w:rsidR="00DA14B0" w:rsidRPr="1E33B772">
          <w:rPr>
            <w:rStyle w:val="Hyperlink"/>
          </w:rPr>
          <w:t>https://ungforetagsamhet.se/</w:t>
        </w:r>
      </w:hyperlink>
      <w:r w:rsidR="00DA14B0">
        <w:t xml:space="preserve"> </w:t>
      </w:r>
    </w:p>
    <w:p w14:paraId="1FF19259" w14:textId="77777777" w:rsidR="00051F81" w:rsidRPr="00051F81" w:rsidRDefault="00051F81" w:rsidP="00051F81"/>
    <w:p w14:paraId="088743A7" w14:textId="73021290" w:rsidR="00E3757C" w:rsidRDefault="00E3757C" w:rsidP="00714ED4"/>
    <w:p w14:paraId="1F2C94FC" w14:textId="0C5C5CF8" w:rsidR="00714ED4" w:rsidRDefault="00714ED4" w:rsidP="00714ED4"/>
    <w:p w14:paraId="4E674C44" w14:textId="6BE5B30E" w:rsidR="00714ED4" w:rsidRDefault="00714ED4" w:rsidP="00714ED4"/>
    <w:p w14:paraId="6612FE92" w14:textId="01BD02D5" w:rsidR="00714ED4" w:rsidRDefault="00714ED4" w:rsidP="00714ED4"/>
    <w:p w14:paraId="4B22460C" w14:textId="7CE61BB1" w:rsidR="00714ED4" w:rsidRDefault="00714ED4" w:rsidP="00714ED4"/>
    <w:p w14:paraId="22C14446" w14:textId="6B64E55A" w:rsidR="00714ED4" w:rsidRDefault="00714ED4" w:rsidP="00714ED4"/>
    <w:p w14:paraId="18BFA92E" w14:textId="0BCA0A61" w:rsidR="00714ED4" w:rsidRDefault="00714ED4" w:rsidP="00714ED4"/>
    <w:p w14:paraId="7A4008C8" w14:textId="059DE49C" w:rsidR="00714ED4" w:rsidRDefault="00714ED4" w:rsidP="00714ED4"/>
    <w:p w14:paraId="1557E335" w14:textId="77777777" w:rsidR="00714ED4" w:rsidRPr="00714ED4" w:rsidRDefault="00714ED4" w:rsidP="00714ED4"/>
    <w:p w14:paraId="179401FE" w14:textId="7BA1C81F" w:rsidR="00E3757C" w:rsidRPr="004531C9" w:rsidRDefault="00E3757C" w:rsidP="00951ACF">
      <w:pPr>
        <w:pStyle w:val="Heading2"/>
      </w:pPr>
      <w:r w:rsidRPr="004531C9">
        <w:t>Studie- och yrkesvägledande aktiviteter  </w:t>
      </w:r>
    </w:p>
    <w:p w14:paraId="027093EE" w14:textId="64CD5BC8" w:rsidR="00714ED4" w:rsidRDefault="00E3757C" w:rsidP="00951ACF">
      <w:pPr>
        <w:rPr>
          <w:lang w:eastAsia="sv-SE"/>
        </w:rPr>
      </w:pPr>
      <w:r w:rsidRPr="76898489">
        <w:rPr>
          <w:lang w:eastAsia="sv-SE"/>
        </w:rPr>
        <w:t>Inventera och sammanställ de aktiviteter som görs på respektive stadium</w:t>
      </w:r>
    </w:p>
    <w:p w14:paraId="2359FCEB" w14:textId="69F72994" w:rsidR="00E3757C" w:rsidRPr="00F92257" w:rsidRDefault="00E3757C" w:rsidP="00F92257">
      <w:pPr>
        <w:pStyle w:val="Heading3"/>
        <w:rPr>
          <w:lang w:eastAsia="sv-SE"/>
        </w:rPr>
      </w:pPr>
      <w:r w:rsidRPr="0045698B">
        <w:rPr>
          <w:lang w:eastAsia="sv-SE"/>
        </w:rPr>
        <w:t>Fritidshem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831"/>
        <w:gridCol w:w="1958"/>
        <w:gridCol w:w="1938"/>
      </w:tblGrid>
      <w:tr w:rsidR="00451A3D" w:rsidRPr="0045698B" w14:paraId="5E54489D" w14:textId="77777777" w:rsidTr="00451A3D"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E488E26" w14:textId="47340860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0822C48" w14:textId="55283A5C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CE9B640" w14:textId="79E09304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D0184E7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10653377" w14:textId="77777777" w:rsidTr="00451A3D">
        <w:tc>
          <w:tcPr>
            <w:tcW w:w="1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29FCD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96379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0019F74C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0C605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99C7E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22A4EC3E" w14:textId="3FF9C856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2C07DC8B" w14:textId="4A02FDB0" w:rsidR="00E3757C" w:rsidRDefault="00E3757C" w:rsidP="00951ACF">
      <w:pPr>
        <w:pStyle w:val="Heading3"/>
        <w:rPr>
          <w:lang w:eastAsia="sv-SE"/>
        </w:rPr>
      </w:pPr>
      <w:r w:rsidRPr="76898489">
        <w:rPr>
          <w:lang w:eastAsia="sv-SE"/>
        </w:rPr>
        <w:t>Grundskola åk 1–3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45698B" w14:paraId="194482D2" w14:textId="77777777" w:rsidTr="00E31FEF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4A4880D" w14:textId="0E0A9035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7044677" w14:textId="4636891D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A104B12" w14:textId="0336AE6D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E1CFDE1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3A7C8BC8" w14:textId="77777777" w:rsidTr="00E31FEF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B8335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58F0C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370DB6DF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D5810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8297D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69F17368" w14:textId="52D8B98D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6F75097E" w14:textId="48CD60EF" w:rsidR="00E3757C" w:rsidRPr="00F92257" w:rsidRDefault="00E3757C" w:rsidP="00F92257">
      <w:pPr>
        <w:pStyle w:val="Heading3"/>
        <w:rPr>
          <w:lang w:eastAsia="sv-SE"/>
        </w:rPr>
      </w:pPr>
      <w:r w:rsidRPr="0045698B">
        <w:rPr>
          <w:lang w:eastAsia="sv-SE"/>
        </w:rPr>
        <w:t>Grundskola åk 4–6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45698B" w14:paraId="34563BCD" w14:textId="77777777" w:rsidTr="00DC29B8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7FA21E1" w14:textId="12C87149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1F29F5C" w14:textId="027D8DA3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3D8788B" w14:textId="3F7B702E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2954A76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2BBC89EC" w14:textId="77777777" w:rsidTr="00DC29B8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10462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21D70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414012A7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856A6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1112C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5DDEA00C" w14:textId="77777777" w:rsidR="00E3757C" w:rsidRDefault="00E3757C" w:rsidP="00E3757C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2F5496"/>
          <w:sz w:val="26"/>
          <w:szCs w:val="26"/>
          <w:lang w:eastAsia="sv-SE"/>
        </w:rPr>
      </w:pPr>
    </w:p>
    <w:p w14:paraId="40AEC54D" w14:textId="1D86D510" w:rsidR="00E3757C" w:rsidRPr="004531C9" w:rsidRDefault="00E3757C" w:rsidP="00951ACF">
      <w:pPr>
        <w:pStyle w:val="Heading3"/>
        <w:rPr>
          <w:lang w:eastAsia="sv-SE"/>
        </w:rPr>
      </w:pPr>
      <w:r w:rsidRPr="76898489">
        <w:rPr>
          <w:lang w:eastAsia="sv-SE"/>
        </w:rPr>
        <w:t>Grundskola åk 7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45698B" w14:paraId="5D95C357" w14:textId="77777777" w:rsidTr="00DC29B8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BD3E5C1" w14:textId="5857608A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B21DB3A" w14:textId="704BDCF6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CE4302A" w14:textId="151BDC35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9188AE9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2C2341EB" w14:textId="77777777" w:rsidTr="00DC29B8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3D15F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41183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0390ACEE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6CDDF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4D2AF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5FA48CA4" w14:textId="77777777" w:rsidR="00E3757C" w:rsidRPr="004531C9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5698B">
        <w:rPr>
          <w:rFonts w:ascii="Calibri" w:eastAsia="Times New Roman" w:hAnsi="Calibri" w:cs="Calibri"/>
          <w:lang w:eastAsia="sv-SE"/>
        </w:rPr>
        <w:t> </w:t>
      </w:r>
    </w:p>
    <w:p w14:paraId="46B4593A" w14:textId="58A886CD" w:rsidR="00E3757C" w:rsidRPr="0045698B" w:rsidRDefault="00E3757C" w:rsidP="00951ACF">
      <w:pPr>
        <w:pStyle w:val="Heading3"/>
        <w:rPr>
          <w:rFonts w:ascii="Segoe UI" w:hAnsi="Segoe UI" w:cs="Segoe UI"/>
          <w:sz w:val="18"/>
          <w:szCs w:val="18"/>
          <w:lang w:eastAsia="sv-SE"/>
        </w:rPr>
      </w:pPr>
      <w:r w:rsidRPr="76898489">
        <w:rPr>
          <w:lang w:eastAsia="sv-SE"/>
        </w:rPr>
        <w:t>Grundskol</w:t>
      </w:r>
      <w:r w:rsidR="00714ED4" w:rsidRPr="76898489">
        <w:rPr>
          <w:lang w:eastAsia="sv-SE"/>
        </w:rPr>
        <w:t>a</w:t>
      </w:r>
      <w:r w:rsidRPr="76898489">
        <w:rPr>
          <w:lang w:eastAsia="sv-SE"/>
        </w:rPr>
        <w:t xml:space="preserve"> åk 8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45698B" w14:paraId="7631A652" w14:textId="77777777" w:rsidTr="00DC29B8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FCFE442" w14:textId="110A4156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57477D1" w14:textId="30D6361F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0255D79" w14:textId="7768A563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47FCEE9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69F74A8A" w14:textId="77777777" w:rsidTr="00DC29B8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68448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DBEF4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1323A010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03E62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614C2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6D490F33" w14:textId="731F5B41" w:rsidR="00E3757C" w:rsidRPr="000F76E4" w:rsidRDefault="00E3757C" w:rsidP="000F76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5698B">
        <w:rPr>
          <w:rFonts w:ascii="Calibri" w:eastAsia="Times New Roman" w:hAnsi="Calibri" w:cs="Calibri"/>
          <w:lang w:eastAsia="sv-SE"/>
        </w:rPr>
        <w:t> </w:t>
      </w:r>
    </w:p>
    <w:p w14:paraId="7219CB1F" w14:textId="7C4069CE" w:rsidR="00E3757C" w:rsidRPr="00F92257" w:rsidRDefault="00E3757C" w:rsidP="00F92257">
      <w:pPr>
        <w:pStyle w:val="Heading3"/>
      </w:pPr>
      <w:r w:rsidRPr="004531C9">
        <w:t>Grundskola åk 9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45698B" w14:paraId="27A2B8D7" w14:textId="77777777" w:rsidTr="00DC29B8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29264FD" w14:textId="454DA634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5391A26" w14:textId="18C80A25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AACEE49" w14:textId="57F1ADD0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73E2F1F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51D27CA3" w14:textId="77777777" w:rsidTr="00DC29B8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9DE42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04EC3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6B0A5EF0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8FDB3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96DB5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130468C9" w14:textId="14FCBE22" w:rsidR="00E3757C" w:rsidRPr="0045698B" w:rsidRDefault="00E3757C" w:rsidP="00E3757C">
      <w:pPr>
        <w:pStyle w:val="Heading4"/>
        <w:rPr>
          <w:rFonts w:ascii="Segoe UI" w:hAnsi="Segoe UI" w:cs="Segoe UI"/>
          <w:sz w:val="18"/>
          <w:szCs w:val="18"/>
          <w:lang w:eastAsia="sv-SE"/>
        </w:rPr>
      </w:pPr>
    </w:p>
    <w:p w14:paraId="1EC10D29" w14:textId="27130142" w:rsidR="00E3757C" w:rsidRPr="00F92257" w:rsidRDefault="00E3757C" w:rsidP="00F92257">
      <w:pPr>
        <w:pStyle w:val="Heading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Gymnasieskola åk 1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45698B" w14:paraId="79F49D24" w14:textId="77777777" w:rsidTr="00DC29B8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F22A5AC" w14:textId="30CD5D83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F3AB823" w14:textId="1A9CFB6E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AB6EBE9" w14:textId="74B7454F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6851147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202FE501" w14:textId="77777777" w:rsidTr="00DC29B8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D71CE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3ABE7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47267C02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03052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A7A3B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68711A59" w14:textId="77777777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sv-SE"/>
        </w:rPr>
      </w:pPr>
      <w:r w:rsidRPr="0045698B">
        <w:rPr>
          <w:rFonts w:ascii="Calibri Light" w:eastAsia="Times New Roman" w:hAnsi="Calibri Light" w:cs="Calibri Light"/>
          <w:color w:val="2F5496"/>
          <w:sz w:val="26"/>
          <w:szCs w:val="26"/>
          <w:lang w:eastAsia="sv-SE"/>
        </w:rPr>
        <w:t> </w:t>
      </w:r>
    </w:p>
    <w:p w14:paraId="3FEF6A0D" w14:textId="1BE02BA3" w:rsidR="00E3757C" w:rsidRPr="00F92257" w:rsidRDefault="00E3757C" w:rsidP="00F92257">
      <w:pPr>
        <w:pStyle w:val="Heading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Gymnasieskola åk 2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714ED4" w14:paraId="59BB3D20" w14:textId="77777777" w:rsidTr="00DC29B8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EC443C5" w14:textId="7E3397AD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A68CE9C" w14:textId="157D0B20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1CAFBAF" w14:textId="5590626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3262737" w14:textId="77777777" w:rsidR="00451A3D" w:rsidRPr="00714ED4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714ED4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1DA47338" w14:textId="77777777" w:rsidTr="00DC29B8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4CDC9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79E11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5377CA5E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B49F9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1966C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48E4F7D8" w14:textId="77777777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5698B">
        <w:rPr>
          <w:rFonts w:ascii="Calibri" w:eastAsia="Times New Roman" w:hAnsi="Calibri" w:cs="Calibri"/>
          <w:lang w:eastAsia="sv-SE"/>
        </w:rPr>
        <w:t> </w:t>
      </w:r>
    </w:p>
    <w:p w14:paraId="130504C5" w14:textId="61589110" w:rsidR="00E3757C" w:rsidRPr="0045698B" w:rsidRDefault="00E3757C" w:rsidP="00951ACF">
      <w:pPr>
        <w:pStyle w:val="Heading3"/>
        <w:rPr>
          <w:rFonts w:ascii="Segoe UI" w:hAnsi="Segoe UI" w:cs="Segoe UI"/>
          <w:sz w:val="18"/>
          <w:szCs w:val="18"/>
          <w:lang w:eastAsia="sv-SE"/>
        </w:rPr>
      </w:pPr>
      <w:r w:rsidRPr="0045698B">
        <w:rPr>
          <w:lang w:eastAsia="sv-SE"/>
        </w:rPr>
        <w:t>Gymnasieskola åk 3 </w:t>
      </w:r>
    </w:p>
    <w:tbl>
      <w:tblPr>
        <w:tblW w:w="7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45"/>
        <w:gridCol w:w="1943"/>
        <w:gridCol w:w="1922"/>
      </w:tblGrid>
      <w:tr w:rsidR="00451A3D" w:rsidRPr="0045698B" w14:paraId="6F641E57" w14:textId="77777777" w:rsidTr="00DC29B8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294B13D" w14:textId="0C4569A2" w:rsidR="00451A3D" w:rsidRPr="002F6490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lang w:eastAsia="sv-SE"/>
              </w:rPr>
              <w:t>Syfte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D60496D" w14:textId="2C412FD8" w:rsidR="00451A3D" w:rsidRPr="002F6490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Mål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1EDB363" w14:textId="3A68AC12" w:rsidR="00451A3D" w:rsidRPr="002F6490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eastAsia="Times New Roman" w:cs="Calibri"/>
                <w:lang w:eastAsia="sv-SE"/>
              </w:rPr>
              <w:t xml:space="preserve"> Aktiviteter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707C02C" w14:textId="77777777" w:rsidR="00451A3D" w:rsidRPr="002F6490" w:rsidRDefault="00451A3D" w:rsidP="00451A3D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2F6490">
              <w:rPr>
                <w:rFonts w:eastAsia="Times New Roman" w:cs="Calibri"/>
                <w:lang w:eastAsia="sv-SE"/>
              </w:rPr>
              <w:t>Ansvarig </w:t>
            </w:r>
          </w:p>
        </w:tc>
      </w:tr>
      <w:tr w:rsidR="00451A3D" w:rsidRPr="0045698B" w14:paraId="0B312CB6" w14:textId="77777777" w:rsidTr="00DC29B8">
        <w:tc>
          <w:tcPr>
            <w:tcW w:w="1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CDEF2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1E71F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</w:p>
          <w:p w14:paraId="657C57D1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1D8AC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21FF7" w14:textId="77777777" w:rsidR="00451A3D" w:rsidRPr="0045698B" w:rsidRDefault="00451A3D" w:rsidP="00451A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r w:rsidRPr="0045698B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</w:p>
        </w:tc>
      </w:tr>
    </w:tbl>
    <w:p w14:paraId="1B9F9BEF" w14:textId="77777777" w:rsidR="001A00B8" w:rsidRDefault="001A00B8" w:rsidP="00714ED4">
      <w:pPr>
        <w:pStyle w:val="Heading2"/>
        <w:rPr>
          <w:lang w:eastAsia="sv-SE"/>
        </w:rPr>
      </w:pPr>
    </w:p>
    <w:p w14:paraId="2206886B" w14:textId="40B93128" w:rsidR="00E3757C" w:rsidRPr="00714ED4" w:rsidRDefault="00714ED4" w:rsidP="00714ED4">
      <w:pPr>
        <w:pStyle w:val="Heading2"/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lang w:eastAsia="sv-SE"/>
        </w:rPr>
        <w:t>F</w:t>
      </w:r>
      <w:r w:rsidR="00E3757C">
        <w:rPr>
          <w:lang w:eastAsia="sv-SE"/>
        </w:rPr>
        <w:t>örslag på arbetsgång</w:t>
      </w:r>
    </w:p>
    <w:p w14:paraId="6FAC36C7" w14:textId="77777777" w:rsidR="00E3757C" w:rsidRPr="0017346B" w:rsidRDefault="00E3757C" w:rsidP="00E3757C">
      <w:pPr>
        <w:rPr>
          <w:lang w:eastAsia="sv-SE"/>
        </w:rPr>
      </w:pPr>
    </w:p>
    <w:p w14:paraId="3CBE5C31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1. Var är vi?</w:t>
      </w:r>
      <w:r w:rsidRPr="00714ED4">
        <w:rPr>
          <w:rFonts w:eastAsia="Times New Roman" w:cs="Calibri"/>
          <w:lang w:eastAsia="sv-SE"/>
        </w:rPr>
        <w:t> </w:t>
      </w:r>
    </w:p>
    <w:p w14:paraId="230650E3" w14:textId="77D89178" w:rsidR="002F6490" w:rsidRDefault="00E3757C" w:rsidP="002F6490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Skapa nulägesbild</w:t>
      </w:r>
      <w:r w:rsidR="000B7372">
        <w:rPr>
          <w:rFonts w:eastAsia="Times New Roman" w:cs="Calibri"/>
          <w:lang w:eastAsia="sv-SE"/>
        </w:rPr>
        <w:t>.</w:t>
      </w:r>
    </w:p>
    <w:p w14:paraId="7CACBF47" w14:textId="4A51AD84" w:rsidR="00E3757C" w:rsidRPr="002F6490" w:rsidRDefault="00E3757C" w:rsidP="002F6490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2F6490">
        <w:rPr>
          <w:rFonts w:eastAsia="Times New Roman" w:cs="Calibri"/>
          <w:lang w:eastAsia="sv-SE"/>
        </w:rPr>
        <w:t>Inventera vad som görs i de olika årskurserna</w:t>
      </w:r>
      <w:r w:rsidR="000B7372">
        <w:rPr>
          <w:rFonts w:eastAsia="Times New Roman" w:cs="Calibri"/>
          <w:lang w:eastAsia="sv-SE"/>
        </w:rPr>
        <w:t>.</w:t>
      </w:r>
      <w:r w:rsidRPr="002F6490">
        <w:rPr>
          <w:rFonts w:eastAsia="Times New Roman" w:cs="Calibri"/>
          <w:lang w:eastAsia="sv-SE"/>
        </w:rPr>
        <w:t> </w:t>
      </w:r>
    </w:p>
    <w:p w14:paraId="0A330221" w14:textId="554A9BD8" w:rsidR="00E3757C" w:rsidRPr="00714ED4" w:rsidRDefault="00E3757C" w:rsidP="00E3757C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Kartlägg elevernas behov av studie- och yrkesvägledning</w:t>
      </w:r>
      <w:r w:rsidR="00951ACF">
        <w:rPr>
          <w:rFonts w:eastAsia="Times New Roman" w:cs="Calibri"/>
          <w:lang w:eastAsia="sv-SE"/>
        </w:rPr>
        <w:t>.</w:t>
      </w:r>
      <w:r w:rsidRPr="00714ED4">
        <w:rPr>
          <w:rFonts w:eastAsia="Times New Roman" w:cs="Calibri"/>
          <w:lang w:eastAsia="sv-SE"/>
        </w:rPr>
        <w:t> </w:t>
      </w:r>
    </w:p>
    <w:p w14:paraId="61E55EDD" w14:textId="77777777" w:rsidR="00E3757C" w:rsidRPr="00714ED4" w:rsidRDefault="00E3757C" w:rsidP="00E3757C">
      <w:pPr>
        <w:spacing w:after="0" w:line="240" w:lineRule="auto"/>
        <w:ind w:left="1080"/>
        <w:textAlignment w:val="baseline"/>
        <w:rPr>
          <w:rFonts w:eastAsia="Times New Roman" w:cs="Calibri"/>
          <w:lang w:eastAsia="sv-SE"/>
        </w:rPr>
      </w:pPr>
    </w:p>
    <w:p w14:paraId="37752AF0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2. Vart ska vi</w:t>
      </w:r>
      <w:r w:rsidRPr="00714ED4">
        <w:rPr>
          <w:rFonts w:eastAsia="Times New Roman" w:cs="Calibri"/>
          <w:lang w:eastAsia="sv-SE"/>
        </w:rPr>
        <w:t>?</w:t>
      </w:r>
    </w:p>
    <w:p w14:paraId="24FD0D2F" w14:textId="56B7692C" w:rsidR="00E3757C" w:rsidRPr="00714ED4" w:rsidRDefault="00E3757C" w:rsidP="00E3757C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Formulera mål för skolans arbete med studie- och yrkesvägledning</w:t>
      </w:r>
      <w:r w:rsidR="00951ACF">
        <w:rPr>
          <w:rFonts w:eastAsia="Times New Roman" w:cs="Calibri"/>
          <w:lang w:eastAsia="sv-SE"/>
        </w:rPr>
        <w:t>.</w:t>
      </w:r>
      <w:r w:rsidRPr="00714ED4">
        <w:rPr>
          <w:rFonts w:eastAsia="Times New Roman" w:cs="Calibri"/>
          <w:lang w:eastAsia="sv-SE"/>
        </w:rPr>
        <w:t> </w:t>
      </w:r>
    </w:p>
    <w:p w14:paraId="1AEF8F4E" w14:textId="77777777" w:rsidR="00E3757C" w:rsidRPr="00714ED4" w:rsidRDefault="00E3757C" w:rsidP="00E3757C">
      <w:pPr>
        <w:spacing w:after="0" w:line="240" w:lineRule="auto"/>
        <w:ind w:left="1080"/>
        <w:textAlignment w:val="baseline"/>
        <w:rPr>
          <w:rFonts w:eastAsia="Times New Roman" w:cs="Calibri"/>
          <w:lang w:eastAsia="sv-SE"/>
        </w:rPr>
      </w:pPr>
    </w:p>
    <w:p w14:paraId="735964E5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3. Hur gör vi?</w:t>
      </w:r>
      <w:r w:rsidRPr="00714ED4">
        <w:rPr>
          <w:rFonts w:eastAsia="Times New Roman" w:cs="Calibri"/>
          <w:lang w:eastAsia="sv-SE"/>
        </w:rPr>
        <w:t> </w:t>
      </w:r>
    </w:p>
    <w:p w14:paraId="4780A2EC" w14:textId="07FF2FB6" w:rsidR="00E3757C" w:rsidRPr="00714ED4" w:rsidRDefault="00E3757C" w:rsidP="00E3757C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Aktivitetsplan</w:t>
      </w:r>
      <w:r w:rsidR="000B7372">
        <w:rPr>
          <w:rFonts w:eastAsia="Times New Roman" w:cs="Calibri"/>
          <w:lang w:eastAsia="sv-SE"/>
        </w:rPr>
        <w:t>.</w:t>
      </w:r>
      <w:r w:rsidRPr="00714ED4">
        <w:rPr>
          <w:rFonts w:eastAsia="Times New Roman" w:cs="Calibri"/>
          <w:lang w:eastAsia="sv-SE"/>
        </w:rPr>
        <w:t> </w:t>
      </w:r>
    </w:p>
    <w:p w14:paraId="2CF709C8" w14:textId="0D8231A6" w:rsidR="00E3757C" w:rsidRPr="00714ED4" w:rsidRDefault="00E3757C" w:rsidP="00E3757C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Genomför med eleverna</w:t>
      </w:r>
      <w:r w:rsidR="00951ACF">
        <w:rPr>
          <w:rFonts w:eastAsia="Times New Roman" w:cs="Calibri"/>
          <w:lang w:eastAsia="sv-SE"/>
        </w:rPr>
        <w:t>.</w:t>
      </w:r>
      <w:r w:rsidRPr="00714ED4">
        <w:rPr>
          <w:rFonts w:eastAsia="Times New Roman" w:cs="Calibri"/>
          <w:lang w:eastAsia="sv-SE"/>
        </w:rPr>
        <w:t> </w:t>
      </w:r>
    </w:p>
    <w:p w14:paraId="1C3F1387" w14:textId="77777777" w:rsidR="00E3757C" w:rsidRPr="00714ED4" w:rsidRDefault="00E3757C" w:rsidP="00E3757C">
      <w:pPr>
        <w:spacing w:after="0" w:line="240" w:lineRule="auto"/>
        <w:ind w:left="1080"/>
        <w:textAlignment w:val="baseline"/>
        <w:rPr>
          <w:rFonts w:eastAsia="Times New Roman" w:cs="Calibri"/>
          <w:lang w:eastAsia="sv-SE"/>
        </w:rPr>
      </w:pPr>
    </w:p>
    <w:p w14:paraId="3ADCDBAA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b/>
          <w:bCs/>
          <w:lang w:eastAsia="sv-SE"/>
        </w:rPr>
        <w:t>4. Hur blev det?</w:t>
      </w:r>
      <w:r w:rsidRPr="00714ED4">
        <w:rPr>
          <w:rFonts w:eastAsia="Times New Roman" w:cs="Calibri"/>
          <w:lang w:eastAsia="sv-SE"/>
        </w:rPr>
        <w:t> </w:t>
      </w:r>
    </w:p>
    <w:p w14:paraId="45E3D662" w14:textId="26C1E87A" w:rsidR="00E3757C" w:rsidRPr="00714ED4" w:rsidRDefault="00E3757C" w:rsidP="00E3757C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Utvärdera och analysera</w:t>
      </w:r>
      <w:r w:rsidR="000B7372">
        <w:rPr>
          <w:rFonts w:eastAsia="Times New Roman" w:cs="Calibri"/>
          <w:lang w:eastAsia="sv-SE"/>
        </w:rPr>
        <w:t>.</w:t>
      </w:r>
    </w:p>
    <w:p w14:paraId="50A44E55" w14:textId="41184E09" w:rsidR="00E3757C" w:rsidRPr="00714ED4" w:rsidRDefault="00E3757C" w:rsidP="00E3757C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eastAsia="Times New Roman" w:cs="Calibri"/>
          <w:lang w:eastAsia="sv-SE"/>
        </w:rPr>
      </w:pPr>
      <w:r w:rsidRPr="00714ED4">
        <w:rPr>
          <w:rFonts w:eastAsia="Times New Roman" w:cs="Calibri"/>
          <w:lang w:eastAsia="sv-SE"/>
        </w:rPr>
        <w:t>Börja om från Var är vi</w:t>
      </w:r>
      <w:r w:rsidR="000B7372">
        <w:rPr>
          <w:rFonts w:eastAsia="Times New Roman" w:cs="Calibri"/>
          <w:lang w:eastAsia="sv-SE"/>
        </w:rPr>
        <w:t>?</w:t>
      </w:r>
    </w:p>
    <w:p w14:paraId="4A5DFFD3" w14:textId="5B42FC1F" w:rsidR="00E3757C" w:rsidRPr="00714ED4" w:rsidRDefault="00E3757C" w:rsidP="00E3757C">
      <w:pPr>
        <w:spacing w:after="0" w:line="240" w:lineRule="auto"/>
        <w:ind w:left="2608" w:firstLine="1304"/>
        <w:textAlignment w:val="baseline"/>
        <w:rPr>
          <w:rFonts w:eastAsia="Times New Roman" w:cs="Segoe UI"/>
          <w:i/>
          <w:iCs/>
          <w:sz w:val="18"/>
          <w:szCs w:val="18"/>
          <w:lang w:eastAsia="sv-SE"/>
        </w:rPr>
      </w:pPr>
      <w:r w:rsidRPr="00714ED4">
        <w:rPr>
          <w:rFonts w:eastAsia="Times New Roman" w:cs="Calibri"/>
          <w:i/>
          <w:iCs/>
          <w:lang w:eastAsia="sv-SE"/>
        </w:rPr>
        <w:t>Styrning och ledning. Svenskt näringsliv, 2019</w:t>
      </w:r>
      <w:r w:rsidR="00951ACF">
        <w:rPr>
          <w:rFonts w:eastAsia="Times New Roman" w:cs="Calibri"/>
          <w:i/>
          <w:iCs/>
          <w:lang w:eastAsia="sv-SE"/>
        </w:rPr>
        <w:t>.</w:t>
      </w:r>
    </w:p>
    <w:p w14:paraId="132C1F8A" w14:textId="77777777" w:rsidR="00E3757C" w:rsidRPr="00714ED4" w:rsidRDefault="00E3757C" w:rsidP="00E3757C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sv-SE"/>
        </w:rPr>
      </w:pPr>
      <w:r w:rsidRPr="00714ED4">
        <w:rPr>
          <w:rFonts w:eastAsia="Times New Roman" w:cs="Calibri"/>
          <w:lang w:eastAsia="sv-SE"/>
        </w:rPr>
        <w:t>  </w:t>
      </w:r>
    </w:p>
    <w:p w14:paraId="1EC2BB77" w14:textId="77777777" w:rsidR="00E3757C" w:rsidRPr="0045698B" w:rsidRDefault="00E3757C" w:rsidP="00E375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45698B">
        <w:rPr>
          <w:rFonts w:ascii="Calibri" w:eastAsia="Times New Roman" w:hAnsi="Calibri" w:cs="Calibri"/>
          <w:sz w:val="18"/>
          <w:szCs w:val="18"/>
          <w:shd w:val="clear" w:color="auto" w:fill="FAF9F8"/>
          <w:lang w:eastAsia="sv-SE"/>
        </w:rPr>
        <w:t> </w:t>
      </w:r>
      <w:r w:rsidRPr="0045698B">
        <w:rPr>
          <w:rFonts w:ascii="Calibri" w:eastAsia="Times New Roman" w:hAnsi="Calibri" w:cs="Calibri"/>
          <w:sz w:val="18"/>
          <w:szCs w:val="18"/>
          <w:lang w:eastAsia="sv-SE"/>
        </w:rPr>
        <w:t> </w:t>
      </w:r>
    </w:p>
    <w:p w14:paraId="2F9E7EE7" w14:textId="77777777" w:rsidR="00E3757C" w:rsidRPr="00E97857" w:rsidRDefault="00E3757C" w:rsidP="00E3757C"/>
    <w:p w14:paraId="326EDFEF" w14:textId="0F5E46C5" w:rsidR="00147057" w:rsidRDefault="00147057" w:rsidP="00147057"/>
    <w:sectPr w:rsidR="00147057" w:rsidSect="002812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01F2" w14:textId="77777777" w:rsidR="00291368" w:rsidRDefault="00291368" w:rsidP="00ED6C6F">
      <w:pPr>
        <w:spacing w:after="0" w:line="240" w:lineRule="auto"/>
      </w:pPr>
      <w:r>
        <w:separator/>
      </w:r>
    </w:p>
  </w:endnote>
  <w:endnote w:type="continuationSeparator" w:id="0">
    <w:p w14:paraId="58DB5EA4" w14:textId="77777777" w:rsidR="00291368" w:rsidRDefault="00291368" w:rsidP="00ED6C6F">
      <w:pPr>
        <w:spacing w:after="0" w:line="240" w:lineRule="auto"/>
      </w:pPr>
      <w:r>
        <w:continuationSeparator/>
      </w:r>
    </w:p>
  </w:endnote>
  <w:endnote w:type="continuationNotice" w:id="1">
    <w:p w14:paraId="47EF3F91" w14:textId="77777777" w:rsidR="00291368" w:rsidRDefault="00291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Gill Sans MT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7A36" w14:textId="77777777" w:rsidR="00E31FEF" w:rsidRDefault="00E31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1ECE45A9" w14:textId="77777777" w:rsidTr="00291368">
      <w:tc>
        <w:tcPr>
          <w:tcW w:w="10206" w:type="dxa"/>
        </w:tcPr>
        <w:p w14:paraId="35412251" w14:textId="77777777" w:rsidR="007A69FA" w:rsidRPr="00CE187C" w:rsidRDefault="007A69FA" w:rsidP="00CE187C">
          <w:pPr>
            <w:pStyle w:val="Footer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6A531BC4" w14:textId="77777777" w:rsidR="0001304B" w:rsidRDefault="0001304B" w:rsidP="000130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28D69D29" w14:textId="77777777" w:rsidTr="00291368">
      <w:tc>
        <w:tcPr>
          <w:tcW w:w="10206" w:type="dxa"/>
        </w:tcPr>
        <w:p w14:paraId="1CCE13B4" w14:textId="77777777" w:rsidR="00781D6E" w:rsidRPr="00CE187C" w:rsidRDefault="00781D6E" w:rsidP="00781D6E">
          <w:pPr>
            <w:pStyle w:val="Footer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C57ED49" w14:textId="77777777" w:rsidR="00CB0B3D" w:rsidRDefault="00CB0B3D" w:rsidP="00AF62D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63D7" w14:textId="77777777" w:rsidR="00291368" w:rsidRDefault="00291368" w:rsidP="00ED6C6F">
      <w:pPr>
        <w:spacing w:after="0" w:line="240" w:lineRule="auto"/>
      </w:pPr>
      <w:r>
        <w:separator/>
      </w:r>
    </w:p>
  </w:footnote>
  <w:footnote w:type="continuationSeparator" w:id="0">
    <w:p w14:paraId="59FA74AD" w14:textId="77777777" w:rsidR="00291368" w:rsidRDefault="00291368" w:rsidP="00ED6C6F">
      <w:pPr>
        <w:spacing w:after="0" w:line="240" w:lineRule="auto"/>
      </w:pPr>
      <w:r>
        <w:continuationSeparator/>
      </w:r>
    </w:p>
  </w:footnote>
  <w:footnote w:type="continuationNotice" w:id="1">
    <w:p w14:paraId="17CE7BE1" w14:textId="77777777" w:rsidR="00291368" w:rsidRDefault="00291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49E4" w14:textId="77777777" w:rsidR="00E31FEF" w:rsidRDefault="00E31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6200E97C" w14:textId="77777777" w:rsidTr="00291368">
      <w:tc>
        <w:tcPr>
          <w:tcW w:w="10471" w:type="dxa"/>
        </w:tcPr>
        <w:p w14:paraId="7533DF0D" w14:textId="77777777" w:rsidR="000537C8" w:rsidRDefault="000537C8" w:rsidP="000537C8">
          <w:pPr>
            <w:pStyle w:val="NoSpacing"/>
          </w:pPr>
          <w:r>
            <w:rPr>
              <w:noProof/>
            </w:rPr>
            <w:drawing>
              <wp:inline distT="0" distB="0" distL="0" distR="0" wp14:anchorId="3DA9AAB2" wp14:editId="310649EE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0A2C50" w14:textId="77777777" w:rsidR="00F647B7" w:rsidRDefault="00F647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08D143F3" w14:textId="77777777" w:rsidTr="00210B3C">
      <w:tc>
        <w:tcPr>
          <w:tcW w:w="6153" w:type="dxa"/>
        </w:tcPr>
        <w:p w14:paraId="3A607047" w14:textId="77777777" w:rsidR="00F1460A" w:rsidRDefault="00210B3C" w:rsidP="0001304B">
          <w:pPr>
            <w:pStyle w:val="Header"/>
            <w:ind w:left="9"/>
          </w:pPr>
          <w:r>
            <w:rPr>
              <w:noProof/>
            </w:rPr>
            <w:drawing>
              <wp:inline distT="0" distB="0" distL="0" distR="0" wp14:anchorId="594EEC14" wp14:editId="43C39315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20C03580" w14:textId="5A566918" w:rsidR="00F1460A" w:rsidRDefault="00F92257" w:rsidP="00F1460A">
          <w:pPr>
            <w:pStyle w:val="NoSpacing"/>
          </w:pPr>
          <w:r>
            <w:t>Bilaga 1</w:t>
          </w:r>
        </w:p>
      </w:tc>
    </w:tr>
  </w:tbl>
  <w:p w14:paraId="5F286996" w14:textId="77777777" w:rsidR="00F77824" w:rsidRDefault="00F77824" w:rsidP="0003455B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6908C1"/>
    <w:multiLevelType w:val="hybridMultilevel"/>
    <w:tmpl w:val="7C3EF9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62949"/>
    <w:multiLevelType w:val="multilevel"/>
    <w:tmpl w:val="010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9F0CC1"/>
    <w:multiLevelType w:val="hybridMultilevel"/>
    <w:tmpl w:val="798A24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2F38DB"/>
    <w:multiLevelType w:val="multilevel"/>
    <w:tmpl w:val="E01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45103A"/>
    <w:multiLevelType w:val="hybridMultilevel"/>
    <w:tmpl w:val="80E68D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9315C"/>
    <w:multiLevelType w:val="multilevel"/>
    <w:tmpl w:val="83C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A67453"/>
    <w:multiLevelType w:val="multilevel"/>
    <w:tmpl w:val="16D4075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AFF48E1"/>
    <w:multiLevelType w:val="hybridMultilevel"/>
    <w:tmpl w:val="23B8C9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F72BC0"/>
    <w:multiLevelType w:val="multilevel"/>
    <w:tmpl w:val="2A5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16"/>
  </w:num>
  <w:num w:numId="17">
    <w:abstractNumId w:val="13"/>
  </w:num>
  <w:num w:numId="18">
    <w:abstractNumId w:val="15"/>
  </w:num>
  <w:num w:numId="19">
    <w:abstractNumId w:val="18"/>
  </w:num>
  <w:num w:numId="20">
    <w:abstractNumId w:val="21"/>
  </w:num>
  <w:num w:numId="21">
    <w:abstractNumId w:val="12"/>
  </w:num>
  <w:num w:numId="22">
    <w:abstractNumId w:val="17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7C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1F81"/>
    <w:rsid w:val="000537C8"/>
    <w:rsid w:val="00057C91"/>
    <w:rsid w:val="00081E07"/>
    <w:rsid w:val="00083807"/>
    <w:rsid w:val="000879D1"/>
    <w:rsid w:val="000927CE"/>
    <w:rsid w:val="000A02B6"/>
    <w:rsid w:val="000A259F"/>
    <w:rsid w:val="000B7372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0F76E4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00B8"/>
    <w:rsid w:val="001A7D3F"/>
    <w:rsid w:val="001B2002"/>
    <w:rsid w:val="001B4BB9"/>
    <w:rsid w:val="001B67D7"/>
    <w:rsid w:val="001C0854"/>
    <w:rsid w:val="001E02F7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91368"/>
    <w:rsid w:val="002A223C"/>
    <w:rsid w:val="002A443F"/>
    <w:rsid w:val="002C0109"/>
    <w:rsid w:val="002D01BE"/>
    <w:rsid w:val="002D312C"/>
    <w:rsid w:val="002F6490"/>
    <w:rsid w:val="002F7366"/>
    <w:rsid w:val="00321A45"/>
    <w:rsid w:val="00324B88"/>
    <w:rsid w:val="00324BC6"/>
    <w:rsid w:val="0035044E"/>
    <w:rsid w:val="003751A4"/>
    <w:rsid w:val="003804A7"/>
    <w:rsid w:val="00390728"/>
    <w:rsid w:val="003977E2"/>
    <w:rsid w:val="003A0FEC"/>
    <w:rsid w:val="003D1AD5"/>
    <w:rsid w:val="003D41E8"/>
    <w:rsid w:val="003D6A5D"/>
    <w:rsid w:val="003E45CA"/>
    <w:rsid w:val="003E5E9D"/>
    <w:rsid w:val="003E6EEC"/>
    <w:rsid w:val="003F0BD7"/>
    <w:rsid w:val="003F323A"/>
    <w:rsid w:val="00411FB3"/>
    <w:rsid w:val="0043225D"/>
    <w:rsid w:val="004457CA"/>
    <w:rsid w:val="00451A3D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C6423"/>
    <w:rsid w:val="005E0CDB"/>
    <w:rsid w:val="005F29FB"/>
    <w:rsid w:val="005F5CED"/>
    <w:rsid w:val="00604E32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D7FDF"/>
    <w:rsid w:val="006E43A5"/>
    <w:rsid w:val="006F30CF"/>
    <w:rsid w:val="006F3315"/>
    <w:rsid w:val="0070011D"/>
    <w:rsid w:val="00714ED4"/>
    <w:rsid w:val="00737193"/>
    <w:rsid w:val="00743F80"/>
    <w:rsid w:val="00751C75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51ACF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76D6"/>
    <w:rsid w:val="00A17B37"/>
    <w:rsid w:val="00A2125B"/>
    <w:rsid w:val="00A21E2B"/>
    <w:rsid w:val="00A23320"/>
    <w:rsid w:val="00A41453"/>
    <w:rsid w:val="00A42EF4"/>
    <w:rsid w:val="00A51CEF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24F4B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B0B3D"/>
    <w:rsid w:val="00CB7C11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A14B0"/>
    <w:rsid w:val="00DB2B7F"/>
    <w:rsid w:val="00DC29B8"/>
    <w:rsid w:val="00DE0540"/>
    <w:rsid w:val="00DF0444"/>
    <w:rsid w:val="00DF42CC"/>
    <w:rsid w:val="00E05BFC"/>
    <w:rsid w:val="00E129E2"/>
    <w:rsid w:val="00E1488A"/>
    <w:rsid w:val="00E31FEF"/>
    <w:rsid w:val="00E33025"/>
    <w:rsid w:val="00E3757C"/>
    <w:rsid w:val="00E47380"/>
    <w:rsid w:val="00E50040"/>
    <w:rsid w:val="00E66CA0"/>
    <w:rsid w:val="00EA252D"/>
    <w:rsid w:val="00EA7369"/>
    <w:rsid w:val="00EB1E30"/>
    <w:rsid w:val="00EB60E6"/>
    <w:rsid w:val="00EC5EB1"/>
    <w:rsid w:val="00ED6C6F"/>
    <w:rsid w:val="00EF58B6"/>
    <w:rsid w:val="00F00196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6408"/>
    <w:rsid w:val="00F77824"/>
    <w:rsid w:val="00F92257"/>
    <w:rsid w:val="00FC6F9F"/>
    <w:rsid w:val="1E33B772"/>
    <w:rsid w:val="5229EBBA"/>
    <w:rsid w:val="75C9D0D0"/>
    <w:rsid w:val="7689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16307"/>
  <w15:chartTrackingRefBased/>
  <w15:docId w15:val="{6F3A46C7-E4BF-44FF-97B0-35F41E40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7C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47568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47568"/>
    <w:pPr>
      <w:outlineLvl w:val="3"/>
    </w:pPr>
    <w:rPr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081E07"/>
    <w:pPr>
      <w:outlineLvl w:val="6"/>
    </w:pPr>
    <w:rPr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F6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F66"/>
    <w:rPr>
      <w:i/>
      <w:iCs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Subtitle">
    <w:name w:val="Subtitle"/>
    <w:basedOn w:val="Title"/>
    <w:next w:val="Normal"/>
    <w:link w:val="Subtitle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11207E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8"/>
    <w:rsid w:val="009C741D"/>
  </w:style>
  <w:style w:type="paragraph" w:styleId="TOC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TOC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A3474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A3474"/>
    <w:rPr>
      <w:rFonts w:asciiTheme="majorHAnsi" w:hAnsiTheme="majorHAnsi"/>
      <w:sz w:val="16"/>
    </w:rPr>
  </w:style>
  <w:style w:type="paragraph" w:styleId="ListBullet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ListNumber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otnoteText">
    <w:name w:val="footnote text"/>
    <w:basedOn w:val="Normal"/>
    <w:link w:val="Footnote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3074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760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9E7F82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9E7F82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9E7F82"/>
    <w:pPr>
      <w:numPr>
        <w:ilvl w:val="1"/>
      </w:numPr>
    </w:pPr>
  </w:style>
  <w:style w:type="paragraph" w:styleId="ListBullet3">
    <w:name w:val="List Bullet 3"/>
    <w:basedOn w:val="ListBullet2"/>
    <w:uiPriority w:val="24"/>
    <w:rsid w:val="009E7F82"/>
    <w:pPr>
      <w:numPr>
        <w:ilvl w:val="2"/>
      </w:numPr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3074"/>
    <w:rPr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NoSpacingChar">
    <w:name w:val="No Spacing Char"/>
    <w:basedOn w:val="DefaultParagraphFont"/>
    <w:link w:val="NoSpacing"/>
    <w:uiPriority w:val="1"/>
    <w:rsid w:val="00787854"/>
  </w:style>
  <w:style w:type="paragraph" w:styleId="EnvelopeAddress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rsid w:val="00A87B49"/>
    <w:rPr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SalutationChar">
    <w:name w:val="Salutation Char"/>
    <w:basedOn w:val="DefaultParagraphFont"/>
    <w:link w:val="Salutation"/>
    <w:uiPriority w:val="36"/>
    <w:rsid w:val="00760734"/>
    <w:rPr>
      <w:rFonts w:asciiTheme="majorHAnsi" w:hAnsiTheme="majorHAnsi"/>
      <w:sz w:val="26"/>
    </w:rPr>
  </w:style>
  <w:style w:type="paragraph" w:styleId="Date">
    <w:name w:val="Date"/>
    <w:basedOn w:val="Normal"/>
    <w:next w:val="Normal"/>
    <w:link w:val="DateChar"/>
    <w:uiPriority w:val="99"/>
    <w:rsid w:val="00D21066"/>
  </w:style>
  <w:style w:type="character" w:customStyle="1" w:styleId="DateChar">
    <w:name w:val="Date Char"/>
    <w:basedOn w:val="DefaultParagraphFont"/>
    <w:link w:val="Date"/>
    <w:uiPriority w:val="99"/>
    <w:rsid w:val="00D21066"/>
  </w:style>
  <w:style w:type="character" w:styleId="UnresolvedMention">
    <w:name w:val="Unresolved Mention"/>
    <w:basedOn w:val="DefaultParagraphFon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gforetagsamhet.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bo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9E3F799CBF74E9059B6F8F5B495C9" ma:contentTypeVersion="16" ma:contentTypeDescription="Create a new document." ma:contentTypeScope="" ma:versionID="a8580fdcef3ce6f2cb2488248e59c78c">
  <xsd:schema xmlns:xsd="http://www.w3.org/2001/XMLSchema" xmlns:xs="http://www.w3.org/2001/XMLSchema" xmlns:p="http://schemas.microsoft.com/office/2006/metadata/properties" xmlns:ns2="7d466ec8-8d80-4090-a55c-651c26498fb7" xmlns:ns3="8eeec09c-1a77-487c-b69a-5f4867ec7406" targetNamespace="http://schemas.microsoft.com/office/2006/metadata/properties" ma:root="true" ma:fieldsID="c5b92a963493663753243eaaabab9cac" ns2:_="" ns3:_="">
    <xsd:import namespace="7d466ec8-8d80-4090-a55c-651c26498fb7"/>
    <xsd:import namespace="8eeec09c-1a77-487c-b69a-5f4867ec7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6ec8-8d80-4090-a55c-651c26498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f1a017-191b-44d6-9726-ee633839f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ec09c-1a77-487c-b69a-5f4867ec7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efb5b3-af87-42a1-b3b5-c6e6d80e62ea}" ma:internalName="TaxCatchAll" ma:showField="CatchAllData" ma:web="8eeec09c-1a77-487c-b69a-5f4867ec7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eec09c-1a77-487c-b69a-5f4867ec7406">
      <UserInfo>
        <DisplayName/>
        <AccountId xsi:nil="true"/>
        <AccountType/>
      </UserInfo>
    </SharedWithUsers>
    <MediaLengthInSeconds xmlns="7d466ec8-8d80-4090-a55c-651c26498fb7" xsi:nil="true"/>
    <lcf76f155ced4ddcb4097134ff3c332f xmlns="7d466ec8-8d80-4090-a55c-651c26498fb7">
      <Terms xmlns="http://schemas.microsoft.com/office/infopath/2007/PartnerControls"/>
    </lcf76f155ced4ddcb4097134ff3c332f>
    <TaxCatchAll xmlns="8eeec09c-1a77-487c-b69a-5f4867ec74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EF0E-2C5F-4FE1-9296-69B33EDE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1EE2F-D13F-45FC-910B-EE6EF9BD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66ec8-8d80-4090-a55c-651c26498fb7"/>
    <ds:schemaRef ds:uri="8eeec09c-1a77-487c-b69a-5f4867ec7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6AB4-5567-4616-8502-F8A4A9EFFBA5}">
  <ds:schemaRefs>
    <ds:schemaRef ds:uri="http://schemas.microsoft.com/office/2006/metadata/properties"/>
    <ds:schemaRef ds:uri="http://schemas.microsoft.com/office/infopath/2007/PartnerControls"/>
    <ds:schemaRef ds:uri="8eeec09c-1a77-487c-b69a-5f4867ec7406"/>
    <ds:schemaRef ds:uri="7d466ec8-8d80-4090-a55c-651c26498fb7"/>
  </ds:schemaRefs>
</ds:datastoreItem>
</file>

<file path=customXml/itemProps4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13</TotalTime>
  <Pages>1</Pages>
  <Words>388</Words>
  <Characters>2218</Characters>
  <Application>Microsoft Office Word</Application>
  <DocSecurity>4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Bolander Lisen</dc:creator>
  <cp:keywords/>
  <dc:description/>
  <cp:lastModifiedBy>Lisen Bolander</cp:lastModifiedBy>
  <cp:revision>20</cp:revision>
  <cp:lastPrinted>2019-02-18T19:06:00Z</cp:lastPrinted>
  <dcterms:created xsi:type="dcterms:W3CDTF">2022-02-16T17:25:00Z</dcterms:created>
  <dcterms:modified xsi:type="dcterms:W3CDTF">2022-03-23T16:17:00Z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0x010100ACD9E3F799CBF74E9059B6F8F5B495C9</vt:lpwstr>
  </property>
  <property fmtid="{D5CDD505-2E9C-101B-9397-08002B2CF9AE}" pid="3" name="Order">
    <vt:r8>1094300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