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6A08C" w14:textId="77777777" w:rsidR="0083514A" w:rsidRPr="00E6537B" w:rsidRDefault="0083514A" w:rsidP="0083514A">
      <w:pPr>
        <w:pStyle w:val="Ingetavstnd"/>
        <w:rPr>
          <w:color w:val="FFFFFF" w:themeColor="background1"/>
          <w:sz w:val="10"/>
          <w:szCs w:val="10"/>
        </w:rPr>
      </w:pPr>
      <w:r w:rsidRPr="00E6537B">
        <w:rPr>
          <w:color w:val="FFFFFF" w:themeColor="background1"/>
          <w:sz w:val="10"/>
          <w:szCs w:val="10"/>
        </w:rPr>
        <w:t xml:space="preserve">Nacka </w:t>
      </w:r>
      <w:r w:rsidR="00641367" w:rsidRPr="00E6537B">
        <w:rPr>
          <w:color w:val="FFFFFF" w:themeColor="background1"/>
          <w:sz w:val="10"/>
          <w:szCs w:val="10"/>
        </w:rPr>
        <w:t>k</w:t>
      </w:r>
      <w:r w:rsidRPr="00E6537B">
        <w:rPr>
          <w:color w:val="FFFFFF" w:themeColor="background1"/>
          <w:sz w:val="10"/>
          <w:szCs w:val="10"/>
        </w:rPr>
        <w:t>ommun</w:t>
      </w:r>
    </w:p>
    <w:p w14:paraId="623A1FB5" w14:textId="63FF75D4" w:rsidR="00D21066" w:rsidRPr="00E6537B" w:rsidRDefault="00615305" w:rsidP="003A5AC6">
      <w:pPr>
        <w:pStyle w:val="Adress-brev"/>
        <w:ind w:right="-483"/>
        <w:rPr>
          <w:noProof w:val="0"/>
        </w:rPr>
      </w:pPr>
      <w:r>
        <w:rPr>
          <w:noProof w:val="0"/>
        </w:rPr>
        <w:t xml:space="preserve">Rektorer och biträdande rektorer, </w:t>
      </w:r>
      <w:r w:rsidR="003A5AC6">
        <w:rPr>
          <w:noProof w:val="0"/>
        </w:rPr>
        <w:t xml:space="preserve">gymnasium, </w:t>
      </w:r>
      <w:r>
        <w:rPr>
          <w:noProof w:val="0"/>
        </w:rPr>
        <w:t>Välfärd skola</w:t>
      </w:r>
    </w:p>
    <w:p w14:paraId="19D6CDC1" w14:textId="77777777" w:rsidR="00262E86" w:rsidRPr="00700EF2" w:rsidRDefault="00262E86" w:rsidP="00615305">
      <w:pPr>
        <w:pStyle w:val="Rubrik1"/>
      </w:pPr>
      <w:r w:rsidRPr="00615305">
        <w:t>Överenskommelse</w:t>
      </w:r>
      <w:r w:rsidRPr="00700EF2">
        <w:t xml:space="preserve"> </w:t>
      </w:r>
    </w:p>
    <w:p w14:paraId="7D7F551D" w14:textId="186647C5" w:rsidR="00262E86" w:rsidRPr="00615305" w:rsidRDefault="0044134E" w:rsidP="00262E86">
      <w:pPr>
        <w:rPr>
          <w:b/>
          <w:bCs/>
        </w:rPr>
      </w:pPr>
      <w:r>
        <w:rPr>
          <w:b/>
          <w:bCs/>
        </w:rPr>
        <w:t>F</w:t>
      </w:r>
      <w:r w:rsidR="00262E86" w:rsidRPr="00615305">
        <w:rPr>
          <w:b/>
          <w:bCs/>
        </w:rPr>
        <w:t>ördelning av uppgifter inom skollagens och gymnasieförordningens område till biträdande rektor</w:t>
      </w:r>
      <w:r>
        <w:rPr>
          <w:b/>
          <w:bCs/>
        </w:rPr>
        <w:t>,</w:t>
      </w:r>
      <w:r w:rsidR="00262E86" w:rsidRPr="00615305">
        <w:rPr>
          <w:b/>
          <w:bCs/>
        </w:rPr>
        <w:t xml:space="preserve"> gymnasiet</w:t>
      </w:r>
      <w:r w:rsidR="007F36C0">
        <w:rPr>
          <w:b/>
          <w:bCs/>
        </w:rPr>
        <w:t>.</w:t>
      </w:r>
    </w:p>
    <w:p w14:paraId="77161270" w14:textId="106B5EFA" w:rsidR="00262E86" w:rsidRPr="00262E86" w:rsidRDefault="00262E86" w:rsidP="00262E86">
      <w:r>
        <w:t xml:space="preserve">Jag </w:t>
      </w:r>
      <w:r w:rsidRPr="009D2B8F">
        <w:t>so</w:t>
      </w:r>
      <w:r>
        <w:t>m</w:t>
      </w:r>
      <w:r w:rsidRPr="009D2B8F">
        <w:t xml:space="preserve"> </w:t>
      </w:r>
      <w:r>
        <w:t>rektor</w:t>
      </w:r>
      <w:r w:rsidRPr="009D2B8F">
        <w:t xml:space="preserve"> för </w:t>
      </w:r>
      <w:r w:rsidRPr="00615305">
        <w:rPr>
          <w:highlight w:val="yellow"/>
        </w:rPr>
        <w:t>X</w:t>
      </w:r>
      <w:r>
        <w:t xml:space="preserve"> gymnasium</w:t>
      </w:r>
      <w:r w:rsidRPr="009D2B8F">
        <w:t xml:space="preserve"> fördelar härmed uppgifter inom</w:t>
      </w:r>
      <w:r>
        <w:t xml:space="preserve"> skollagens och </w:t>
      </w:r>
      <w:r w:rsidRPr="00262E86">
        <w:t xml:space="preserve">gymnasieförordningens område till dig som biträdande rektor på </w:t>
      </w:r>
      <w:r w:rsidRPr="00615305">
        <w:rPr>
          <w:highlight w:val="yellow"/>
        </w:rPr>
        <w:t>X</w:t>
      </w:r>
      <w:r w:rsidRPr="00262E86">
        <w:t xml:space="preserve"> gymnasium. Jag som rektor har ett ansvar för att se till att du är insatt i ditt ansvar. Du och jag kommer regelbundet att följa upp hur denna fördelning fungerar, bland annat vid våra utvecklingssamtal.</w:t>
      </w:r>
    </w:p>
    <w:p w14:paraId="1ACA6117" w14:textId="7027058A" w:rsidR="00262E86" w:rsidRPr="00265A5B" w:rsidRDefault="00262E86" w:rsidP="00262E86">
      <w:r w:rsidRPr="00262E86">
        <w:t>Genom denna överenskommelse (inklusive bilagor) sammanfattas och förtydligas ditt ansvar. Vi har enats om</w:t>
      </w:r>
      <w:r w:rsidRPr="00265A5B">
        <w:t xml:space="preserve"> vad uppgifterna specifikt består av samt vad som krävs för att arb</w:t>
      </w:r>
      <w:r>
        <w:t>etet enligt skollagen och gymnasieförordningen ska fungera på ett för verksamheten tillfredsställande sätt</w:t>
      </w:r>
      <w:r w:rsidRPr="00265A5B">
        <w:t xml:space="preserve">. </w:t>
      </w:r>
    </w:p>
    <w:p w14:paraId="023C841D" w14:textId="4E95570F" w:rsidR="00262E86" w:rsidRPr="00700EF2" w:rsidRDefault="00262E86" w:rsidP="00262E86">
      <w:r w:rsidRPr="00915897">
        <w:t xml:space="preserve">Denna fördelning av </w:t>
      </w:r>
      <w:r>
        <w:t>uppgifter</w:t>
      </w:r>
      <w:r w:rsidRPr="00915897">
        <w:t xml:space="preserve"> bygger på att du har </w:t>
      </w:r>
      <w:r>
        <w:t xml:space="preserve">tillräcklig kompetens, kunskaper samt befogenheter för att utföra uppgifterna. </w:t>
      </w:r>
      <w:r w:rsidRPr="00915897">
        <w:t>Om du vid</w:t>
      </w:r>
      <w:r>
        <w:t xml:space="preserve"> något</w:t>
      </w:r>
      <w:r w:rsidRPr="00915897">
        <w:t xml:space="preserve"> tillfälle inte kan lösa en uppgift, utan har uttömt dina befogenheter eller om de resurser som tillhandahålls inte räcker till, ska du skriftligen returnera uppgiften till mig</w:t>
      </w:r>
      <w:r>
        <w:t xml:space="preserve"> (bilaga)</w:t>
      </w:r>
      <w:r w:rsidRPr="00915897">
        <w:t>.</w:t>
      </w:r>
    </w:p>
    <w:p w14:paraId="66A50DCC" w14:textId="77777777" w:rsidR="00262E86" w:rsidRPr="00CD50DA" w:rsidRDefault="00262E86" w:rsidP="00262E86">
      <w:pPr>
        <w:pStyle w:val="Rubrik2"/>
      </w:pPr>
      <w:bookmarkStart w:id="0" w:name="Start"/>
      <w:bookmarkStart w:id="1" w:name="Name"/>
      <w:bookmarkStart w:id="2" w:name="Department"/>
      <w:bookmarkStart w:id="3" w:name="_TempPage"/>
      <w:bookmarkEnd w:id="0"/>
      <w:bookmarkEnd w:id="1"/>
      <w:bookmarkEnd w:id="2"/>
      <w:bookmarkEnd w:id="3"/>
      <w:r w:rsidRPr="00CD50DA">
        <w:t>Underskrifter</w:t>
      </w:r>
    </w:p>
    <w:tbl>
      <w:tblPr>
        <w:tblStyle w:val="Tabellrutnt"/>
        <w:tblW w:w="8607" w:type="dxa"/>
        <w:tblCellMar>
          <w:top w:w="28" w:type="dxa"/>
          <w:left w:w="57" w:type="dxa"/>
          <w:bottom w:w="28" w:type="dxa"/>
          <w:right w:w="57" w:type="dxa"/>
        </w:tblCellMar>
        <w:tblLook w:val="04A0" w:firstRow="1" w:lastRow="0" w:firstColumn="1" w:lastColumn="0" w:noHBand="0" w:noVBand="1"/>
      </w:tblPr>
      <w:tblGrid>
        <w:gridCol w:w="4303"/>
        <w:gridCol w:w="4304"/>
      </w:tblGrid>
      <w:tr w:rsidR="00262E86" w14:paraId="2E84E888" w14:textId="77777777" w:rsidTr="00C37ED5">
        <w:tc>
          <w:tcPr>
            <w:tcW w:w="4350" w:type="dxa"/>
          </w:tcPr>
          <w:p w14:paraId="650F2CF7" w14:textId="77777777" w:rsidR="00262E86" w:rsidRPr="00CD50DA" w:rsidRDefault="00262E86" w:rsidP="00D639CC">
            <w:pPr>
              <w:jc w:val="both"/>
            </w:pPr>
            <w:r>
              <w:t>Rektor</w:t>
            </w:r>
          </w:p>
          <w:p w14:paraId="123CF91E" w14:textId="77777777" w:rsidR="00262E86" w:rsidRDefault="00262E86" w:rsidP="00D639CC">
            <w:pPr>
              <w:jc w:val="both"/>
            </w:pPr>
          </w:p>
          <w:p w14:paraId="482DB144" w14:textId="77777777" w:rsidR="00262E86" w:rsidRDefault="00262E86" w:rsidP="00D639CC">
            <w:pPr>
              <w:jc w:val="both"/>
            </w:pPr>
          </w:p>
          <w:p w14:paraId="1BF64E7A" w14:textId="77777777" w:rsidR="00262E86" w:rsidRDefault="00262E86" w:rsidP="00D639CC">
            <w:pPr>
              <w:jc w:val="both"/>
            </w:pPr>
          </w:p>
        </w:tc>
        <w:tc>
          <w:tcPr>
            <w:tcW w:w="4351" w:type="dxa"/>
          </w:tcPr>
          <w:p w14:paraId="532D70D1" w14:textId="77777777" w:rsidR="00262E86" w:rsidRPr="00477C1E" w:rsidRDefault="00262E86" w:rsidP="00D639CC">
            <w:pPr>
              <w:jc w:val="both"/>
            </w:pPr>
            <w:r w:rsidRPr="00477C1E">
              <w:t>Biträdande rektor</w:t>
            </w:r>
          </w:p>
          <w:p w14:paraId="114DDB3E" w14:textId="77777777" w:rsidR="00262E86" w:rsidRDefault="00262E86" w:rsidP="00D639CC">
            <w:pPr>
              <w:jc w:val="both"/>
            </w:pPr>
          </w:p>
          <w:p w14:paraId="72E0A0C7" w14:textId="77777777" w:rsidR="00262E86" w:rsidRDefault="00262E86" w:rsidP="00D639CC">
            <w:pPr>
              <w:jc w:val="both"/>
            </w:pPr>
          </w:p>
        </w:tc>
      </w:tr>
      <w:tr w:rsidR="00262E86" w14:paraId="11F8A4C3" w14:textId="77777777" w:rsidTr="00C37ED5">
        <w:trPr>
          <w:trHeight w:val="712"/>
        </w:trPr>
        <w:tc>
          <w:tcPr>
            <w:tcW w:w="4350" w:type="dxa"/>
          </w:tcPr>
          <w:p w14:paraId="3BD97529" w14:textId="77777777" w:rsidR="00262E86" w:rsidRPr="00CD50DA" w:rsidRDefault="00262E86" w:rsidP="00D639CC">
            <w:pPr>
              <w:jc w:val="both"/>
              <w:rPr>
                <w:sz w:val="20"/>
              </w:rPr>
            </w:pPr>
            <w:r w:rsidRPr="00CD50DA">
              <w:rPr>
                <w:sz w:val="20"/>
              </w:rPr>
              <w:t>Namnförtydligande</w:t>
            </w:r>
          </w:p>
          <w:p w14:paraId="207071E0" w14:textId="77777777" w:rsidR="00262E86" w:rsidRDefault="00262E86" w:rsidP="00D639CC">
            <w:pPr>
              <w:jc w:val="both"/>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4351" w:type="dxa"/>
          </w:tcPr>
          <w:p w14:paraId="14CD58E6" w14:textId="77777777" w:rsidR="00262E86" w:rsidRPr="00CD50DA" w:rsidRDefault="00262E86" w:rsidP="00D639CC">
            <w:pPr>
              <w:jc w:val="both"/>
              <w:rPr>
                <w:sz w:val="20"/>
              </w:rPr>
            </w:pPr>
            <w:r>
              <w:rPr>
                <w:sz w:val="20"/>
              </w:rPr>
              <w:t>Namnförtydligande</w:t>
            </w:r>
          </w:p>
          <w:p w14:paraId="24D81DB6" w14:textId="77777777" w:rsidR="00262E86" w:rsidRDefault="00262E86" w:rsidP="00D639CC">
            <w:pPr>
              <w:jc w:val="bot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2E86" w14:paraId="51CBA922" w14:textId="77777777" w:rsidTr="00C37ED5">
        <w:trPr>
          <w:trHeight w:val="693"/>
        </w:trPr>
        <w:tc>
          <w:tcPr>
            <w:tcW w:w="4350" w:type="dxa"/>
          </w:tcPr>
          <w:p w14:paraId="0AD597EC" w14:textId="77777777" w:rsidR="00262E86" w:rsidRPr="00CD50DA" w:rsidRDefault="00262E86" w:rsidP="00D639CC">
            <w:pPr>
              <w:jc w:val="both"/>
              <w:rPr>
                <w:sz w:val="20"/>
              </w:rPr>
            </w:pPr>
            <w:r w:rsidRPr="00CD50DA">
              <w:rPr>
                <w:sz w:val="20"/>
              </w:rPr>
              <w:t>Ort och datum</w:t>
            </w:r>
          </w:p>
          <w:p w14:paraId="3F31EC5C" w14:textId="77777777" w:rsidR="00262E86" w:rsidRDefault="00262E86" w:rsidP="00D639CC">
            <w:pPr>
              <w:jc w:val="bot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51" w:type="dxa"/>
          </w:tcPr>
          <w:p w14:paraId="79456507" w14:textId="77777777" w:rsidR="00262E86" w:rsidRPr="00CD50DA" w:rsidRDefault="00262E86" w:rsidP="00D639CC">
            <w:pPr>
              <w:jc w:val="both"/>
              <w:rPr>
                <w:sz w:val="20"/>
              </w:rPr>
            </w:pPr>
            <w:r w:rsidRPr="00CD50DA">
              <w:rPr>
                <w:sz w:val="20"/>
              </w:rPr>
              <w:t>Ort och datum</w:t>
            </w:r>
          </w:p>
          <w:p w14:paraId="7641B50D" w14:textId="77777777" w:rsidR="00262E86" w:rsidRDefault="00262E86" w:rsidP="00D639CC">
            <w:pPr>
              <w:jc w:val="bot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F9B941" w14:textId="77777777" w:rsidR="00262E86" w:rsidRDefault="00262E86" w:rsidP="00262E86"/>
    <w:p w14:paraId="31C231EE" w14:textId="2643C1B7" w:rsidR="00262E86" w:rsidRPr="00262E86" w:rsidRDefault="00262E86" w:rsidP="00262E86">
      <w:pPr>
        <w:pStyle w:val="Rubrik2"/>
        <w:rPr>
          <w:rFonts w:cs="Arial"/>
          <w:szCs w:val="24"/>
        </w:rPr>
      </w:pPr>
      <w:r>
        <w:lastRenderedPageBreak/>
        <w:t>Ansvar enligt 3 kap skollagen</w:t>
      </w:r>
    </w:p>
    <w:tbl>
      <w:tblPr>
        <w:tblStyle w:val="Tabellrutnt"/>
        <w:tblW w:w="8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455"/>
        <w:gridCol w:w="8150"/>
      </w:tblGrid>
      <w:tr w:rsidR="00262E86" w14:paraId="03F208B1" w14:textId="77777777" w:rsidTr="00F13DE3">
        <w:sdt>
          <w:sdtPr>
            <w:id w:val="-1747266299"/>
            <w14:checkbox>
              <w14:checked w14:val="0"/>
              <w14:checkedState w14:val="2612" w14:font="MS Gothic"/>
              <w14:uncheckedState w14:val="2610" w14:font="MS Gothic"/>
            </w14:checkbox>
          </w:sdtPr>
          <w:sdtContent>
            <w:tc>
              <w:tcPr>
                <w:tcW w:w="454" w:type="dxa"/>
              </w:tcPr>
              <w:p w14:paraId="1B07B442" w14:textId="47B26E27" w:rsidR="00262E86" w:rsidRDefault="00393740" w:rsidP="00262E86">
                <w:r>
                  <w:rPr>
                    <w:rFonts w:ascii="MS Gothic" w:eastAsia="MS Gothic" w:hAnsi="MS Gothic" w:hint="eastAsia"/>
                  </w:rPr>
                  <w:t>☐</w:t>
                </w:r>
              </w:p>
            </w:tc>
          </w:sdtContent>
        </w:sdt>
        <w:tc>
          <w:tcPr>
            <w:tcW w:w="8128" w:type="dxa"/>
          </w:tcPr>
          <w:p w14:paraId="119B0A97" w14:textId="77508029" w:rsidR="00262E86" w:rsidRPr="00262E86" w:rsidRDefault="00262E86" w:rsidP="00262E86">
            <w:r w:rsidRPr="008455F6">
              <w:t>Ansvara för elevhälsoarbetet för den utbildning som biträdande rektor tilldelats samt driva och leda arbetet i tilldelat elevhäls</w:t>
            </w:r>
            <w:r>
              <w:t xml:space="preserve">oteam. Om </w:t>
            </w:r>
            <w:r w:rsidRPr="00A630EE">
              <w:t xml:space="preserve">elev </w:t>
            </w:r>
            <w:r>
              <w:t>befaras inte nå</w:t>
            </w:r>
            <w:r w:rsidRPr="00A630EE">
              <w:t xml:space="preserve"> </w:t>
            </w:r>
            <w:r>
              <w:t xml:space="preserve">kunskapsmålen eller på annat sätt uppvisar svårigheter med studier ansvarar biträdande rektor för </w:t>
            </w:r>
            <w:r w:rsidRPr="00A630EE">
              <w:t>att elev</w:t>
            </w:r>
            <w:r>
              <w:t>s</w:t>
            </w:r>
            <w:r w:rsidRPr="00A630EE">
              <w:t xml:space="preserve"> behov av särskilt stöd skyndsamt utreds.</w:t>
            </w:r>
            <w:r>
              <w:t xml:space="preserve"> Biträdande rektor är därmed behörig att fatta beslut om utredning av elevs behov av särskilt stöd och åtgärdsprogram i enlighet skollagens 3 kap 7 § och 3 kap 9 § skollagen. </w:t>
            </w:r>
          </w:p>
        </w:tc>
      </w:tr>
      <w:tr w:rsidR="00262E86" w14:paraId="19558D65" w14:textId="77777777" w:rsidTr="00F13DE3">
        <w:sdt>
          <w:sdtPr>
            <w:id w:val="-7135895"/>
            <w14:checkbox>
              <w14:checked w14:val="0"/>
              <w14:checkedState w14:val="2612" w14:font="MS Gothic"/>
              <w14:uncheckedState w14:val="2610" w14:font="MS Gothic"/>
            </w14:checkbox>
          </w:sdtPr>
          <w:sdtContent>
            <w:tc>
              <w:tcPr>
                <w:tcW w:w="454" w:type="dxa"/>
              </w:tcPr>
              <w:p w14:paraId="2CE782CD" w14:textId="437A1D9A" w:rsidR="00262E86" w:rsidRDefault="00393740" w:rsidP="00262E86">
                <w:r>
                  <w:rPr>
                    <w:rFonts w:ascii="MS Gothic" w:eastAsia="MS Gothic" w:hAnsi="MS Gothic" w:hint="eastAsia"/>
                  </w:rPr>
                  <w:t>☐</w:t>
                </w:r>
              </w:p>
            </w:tc>
          </w:sdtContent>
        </w:sdt>
        <w:tc>
          <w:tcPr>
            <w:tcW w:w="8128" w:type="dxa"/>
          </w:tcPr>
          <w:p w14:paraId="4891B83B" w14:textId="665197C2" w:rsidR="00262E86" w:rsidRPr="008455F6" w:rsidRDefault="00262E86" w:rsidP="00262E86">
            <w:pPr>
              <w:rPr>
                <w:rFonts w:cs="Arial"/>
              </w:rPr>
            </w:pPr>
            <w:r>
              <w:rPr>
                <w:rFonts w:cs="Arial"/>
              </w:rPr>
              <w:t xml:space="preserve">Biträdande rektor får inte fatta beslut om särskild undervisningsgrupp, enskild undervisningsgrupp (3 kap 11 § skollagen) eller distansunderundervisning 3 kap 11a § skollagen. </w:t>
            </w:r>
          </w:p>
        </w:tc>
      </w:tr>
      <w:tr w:rsidR="00262E86" w14:paraId="4133762C" w14:textId="77777777" w:rsidTr="00F13DE3">
        <w:sdt>
          <w:sdtPr>
            <w:id w:val="-898277437"/>
            <w14:checkbox>
              <w14:checked w14:val="0"/>
              <w14:checkedState w14:val="2612" w14:font="MS Gothic"/>
              <w14:uncheckedState w14:val="2610" w14:font="MS Gothic"/>
            </w14:checkbox>
          </w:sdtPr>
          <w:sdtContent>
            <w:tc>
              <w:tcPr>
                <w:tcW w:w="454" w:type="dxa"/>
              </w:tcPr>
              <w:p w14:paraId="475A4AF6" w14:textId="11B08DFE" w:rsidR="00262E86" w:rsidRDefault="00393740" w:rsidP="00262E86">
                <w:r>
                  <w:rPr>
                    <w:rFonts w:ascii="MS Gothic" w:eastAsia="MS Gothic" w:hAnsi="MS Gothic" w:hint="eastAsia"/>
                  </w:rPr>
                  <w:t>☐</w:t>
                </w:r>
              </w:p>
            </w:tc>
          </w:sdtContent>
        </w:sdt>
        <w:tc>
          <w:tcPr>
            <w:tcW w:w="8128" w:type="dxa"/>
          </w:tcPr>
          <w:p w14:paraId="6DFA9503" w14:textId="302D0181" w:rsidR="00262E86" w:rsidRDefault="00262E86" w:rsidP="00262E86">
            <w:pPr>
              <w:rPr>
                <w:rFonts w:cs="Arial"/>
              </w:rPr>
            </w:pPr>
            <w:r w:rsidRPr="0086184B">
              <w:rPr>
                <w:rFonts w:cs="Arial"/>
              </w:rPr>
              <w:t xml:space="preserve">Biträdande rektor ansvarar för betygssättning vid oenighet mellan betygssättande lärare som inte är </w:t>
            </w:r>
            <w:r>
              <w:rPr>
                <w:rFonts w:cs="Arial"/>
              </w:rPr>
              <w:t>legitimerade</w:t>
            </w:r>
            <w:r w:rsidRPr="0086184B">
              <w:rPr>
                <w:rFonts w:cs="Arial"/>
              </w:rPr>
              <w:t xml:space="preserve"> 3 kap 16 § skollagen</w:t>
            </w:r>
            <w:r>
              <w:rPr>
                <w:rFonts w:cs="Arial"/>
              </w:rPr>
              <w:t>.</w:t>
            </w:r>
          </w:p>
        </w:tc>
      </w:tr>
    </w:tbl>
    <w:p w14:paraId="0A78B00D" w14:textId="77777777" w:rsidR="00262E86" w:rsidRDefault="00262E86" w:rsidP="00615305"/>
    <w:p w14:paraId="20E9EE5F" w14:textId="0EF348FD" w:rsidR="00262E86" w:rsidRPr="00262E86" w:rsidRDefault="00262E86" w:rsidP="00615305">
      <w:pPr>
        <w:pStyle w:val="Rubrik2"/>
        <w:rPr>
          <w:rFonts w:cs="Arial"/>
          <w:szCs w:val="24"/>
        </w:rPr>
      </w:pPr>
      <w:r>
        <w:t xml:space="preserve">Ansvar </w:t>
      </w:r>
      <w:r w:rsidRPr="00615305">
        <w:t>enligt</w:t>
      </w:r>
      <w:r>
        <w:t xml:space="preserve"> 5 kap skollagen</w:t>
      </w:r>
    </w:p>
    <w:tbl>
      <w:tblPr>
        <w:tblStyle w:val="Tabellrutnt"/>
        <w:tblW w:w="8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457"/>
        <w:gridCol w:w="8150"/>
      </w:tblGrid>
      <w:tr w:rsidR="00262E86" w14:paraId="0BE5D1DC" w14:textId="77777777" w:rsidTr="00F13DE3">
        <w:sdt>
          <w:sdtPr>
            <w:id w:val="2131364474"/>
            <w14:checkbox>
              <w14:checked w14:val="0"/>
              <w14:checkedState w14:val="2612" w14:font="MS Gothic"/>
              <w14:uncheckedState w14:val="2610" w14:font="MS Gothic"/>
            </w14:checkbox>
          </w:sdtPr>
          <w:sdtContent>
            <w:tc>
              <w:tcPr>
                <w:tcW w:w="454" w:type="dxa"/>
              </w:tcPr>
              <w:p w14:paraId="13306225" w14:textId="17F05A62" w:rsidR="00262E86" w:rsidRDefault="00393740" w:rsidP="00615305">
                <w:r>
                  <w:rPr>
                    <w:rFonts w:ascii="MS Gothic" w:eastAsia="MS Gothic" w:hAnsi="MS Gothic" w:hint="eastAsia"/>
                  </w:rPr>
                  <w:t>☐</w:t>
                </w:r>
              </w:p>
            </w:tc>
          </w:sdtContent>
        </w:sdt>
        <w:tc>
          <w:tcPr>
            <w:tcW w:w="8105" w:type="dxa"/>
          </w:tcPr>
          <w:p w14:paraId="4231CF2D" w14:textId="3C1C992C" w:rsidR="00262E86" w:rsidRPr="00262E86" w:rsidRDefault="00262E86" w:rsidP="00615305">
            <w:r>
              <w:t>Biträdande rektor fattar beslut om ordningsregler 5 kap 5 § skollagen.</w:t>
            </w:r>
          </w:p>
        </w:tc>
      </w:tr>
      <w:tr w:rsidR="00262E86" w14:paraId="767F9595" w14:textId="77777777" w:rsidTr="00F13DE3">
        <w:sdt>
          <w:sdtPr>
            <w:id w:val="545727517"/>
            <w14:checkbox>
              <w14:checked w14:val="0"/>
              <w14:checkedState w14:val="2612" w14:font="MS Gothic"/>
              <w14:uncheckedState w14:val="2610" w14:font="MS Gothic"/>
            </w14:checkbox>
          </w:sdtPr>
          <w:sdtContent>
            <w:tc>
              <w:tcPr>
                <w:tcW w:w="454" w:type="dxa"/>
              </w:tcPr>
              <w:p w14:paraId="0AB0969A" w14:textId="59B7A4B6" w:rsidR="00262E86" w:rsidRDefault="00393740" w:rsidP="00615305">
                <w:r>
                  <w:rPr>
                    <w:rFonts w:ascii="MS Gothic" w:eastAsia="MS Gothic" w:hAnsi="MS Gothic" w:hint="eastAsia"/>
                  </w:rPr>
                  <w:t>☐</w:t>
                </w:r>
              </w:p>
            </w:tc>
          </w:sdtContent>
        </w:sdt>
        <w:tc>
          <w:tcPr>
            <w:tcW w:w="8105" w:type="dxa"/>
          </w:tcPr>
          <w:p w14:paraId="338E55D5" w14:textId="2D2D40D3" w:rsidR="00262E86" w:rsidRPr="00262E86" w:rsidRDefault="00262E86" w:rsidP="00615305">
            <w:r>
              <w:t>Biträdande rektor fattar beslut om skriftlig varning utdelas 5 kap 11 § skollagen.</w:t>
            </w:r>
          </w:p>
        </w:tc>
      </w:tr>
      <w:tr w:rsidR="00262E86" w14:paraId="2481ADAF" w14:textId="77777777" w:rsidTr="00F13DE3">
        <w:sdt>
          <w:sdtPr>
            <w:id w:val="-247966857"/>
            <w14:checkbox>
              <w14:checked w14:val="0"/>
              <w14:checkedState w14:val="2612" w14:font="MS Gothic"/>
              <w14:uncheckedState w14:val="2610" w14:font="MS Gothic"/>
            </w14:checkbox>
          </w:sdtPr>
          <w:sdtContent>
            <w:tc>
              <w:tcPr>
                <w:tcW w:w="454" w:type="dxa"/>
              </w:tcPr>
              <w:p w14:paraId="179A60BB" w14:textId="322BFE2C" w:rsidR="00262E86" w:rsidRDefault="00393740" w:rsidP="00615305">
                <w:r>
                  <w:rPr>
                    <w:rFonts w:ascii="MS Gothic" w:eastAsia="MS Gothic" w:hAnsi="MS Gothic" w:hint="eastAsia"/>
                  </w:rPr>
                  <w:t>☐</w:t>
                </w:r>
              </w:p>
            </w:tc>
          </w:sdtContent>
        </w:sdt>
        <w:tc>
          <w:tcPr>
            <w:tcW w:w="8105" w:type="dxa"/>
          </w:tcPr>
          <w:p w14:paraId="187D931E" w14:textId="02A1D7E3" w:rsidR="00262E86" w:rsidRPr="00262E86" w:rsidRDefault="00262E86" w:rsidP="00615305">
            <w:pPr>
              <w:rPr>
                <w:rFonts w:cs="Arial"/>
              </w:rPr>
            </w:pPr>
            <w:r>
              <w:rPr>
                <w:rFonts w:cs="Arial"/>
              </w:rPr>
              <w:t>Biträdande rektor fattar beslut om tillfällig omplacering inom skolenheten 5 kap 12 § skollagen.</w:t>
            </w:r>
          </w:p>
        </w:tc>
      </w:tr>
      <w:tr w:rsidR="00262E86" w14:paraId="4AC4F7C1" w14:textId="77777777" w:rsidTr="00F13DE3">
        <w:sdt>
          <w:sdtPr>
            <w:id w:val="-430585479"/>
            <w14:checkbox>
              <w14:checked w14:val="0"/>
              <w14:checkedState w14:val="2612" w14:font="MS Gothic"/>
              <w14:uncheckedState w14:val="2610" w14:font="MS Gothic"/>
            </w14:checkbox>
          </w:sdtPr>
          <w:sdtContent>
            <w:tc>
              <w:tcPr>
                <w:tcW w:w="454" w:type="dxa"/>
              </w:tcPr>
              <w:p w14:paraId="628352F3" w14:textId="49ED5EB9" w:rsidR="00262E86" w:rsidRDefault="00393740" w:rsidP="00615305">
                <w:r>
                  <w:rPr>
                    <w:rFonts w:ascii="MS Gothic" w:eastAsia="MS Gothic" w:hAnsi="MS Gothic" w:hint="eastAsia"/>
                  </w:rPr>
                  <w:t>☐</w:t>
                </w:r>
              </w:p>
            </w:tc>
          </w:sdtContent>
        </w:sdt>
        <w:tc>
          <w:tcPr>
            <w:tcW w:w="8105" w:type="dxa"/>
          </w:tcPr>
          <w:p w14:paraId="6312293D" w14:textId="6F41FC3E" w:rsidR="00262E86" w:rsidRDefault="00262E86" w:rsidP="00615305">
            <w:pPr>
              <w:rPr>
                <w:rFonts w:cs="Arial"/>
              </w:rPr>
            </w:pPr>
            <w:r>
              <w:rPr>
                <w:rFonts w:cs="Arial"/>
              </w:rPr>
              <w:t xml:space="preserve">Biträdande rektor fattar beslut om tillfällig placering utanför den egna skolenheten sker vid behov 5 kap 13 § skollagen </w:t>
            </w:r>
          </w:p>
        </w:tc>
      </w:tr>
      <w:tr w:rsidR="00262E86" w14:paraId="4EB5BD33" w14:textId="77777777" w:rsidTr="00F13DE3">
        <w:sdt>
          <w:sdtPr>
            <w:id w:val="-1120835914"/>
            <w14:checkbox>
              <w14:checked w14:val="0"/>
              <w14:checkedState w14:val="2612" w14:font="MS Gothic"/>
              <w14:uncheckedState w14:val="2610" w14:font="MS Gothic"/>
            </w14:checkbox>
          </w:sdtPr>
          <w:sdtContent>
            <w:tc>
              <w:tcPr>
                <w:tcW w:w="454" w:type="dxa"/>
              </w:tcPr>
              <w:p w14:paraId="47F072C4" w14:textId="53164176" w:rsidR="00262E86" w:rsidRDefault="00393740" w:rsidP="00615305">
                <w:r>
                  <w:rPr>
                    <w:rFonts w:ascii="MS Gothic" w:eastAsia="MS Gothic" w:hAnsi="MS Gothic" w:hint="eastAsia"/>
                  </w:rPr>
                  <w:t>☐</w:t>
                </w:r>
              </w:p>
            </w:tc>
          </w:sdtContent>
        </w:sdt>
        <w:tc>
          <w:tcPr>
            <w:tcW w:w="8105" w:type="dxa"/>
          </w:tcPr>
          <w:p w14:paraId="6E6FB669" w14:textId="71C87E6D" w:rsidR="00262E86" w:rsidRDefault="00262E86" w:rsidP="00615305">
            <w:pPr>
              <w:rPr>
                <w:rFonts w:cs="Arial"/>
              </w:rPr>
            </w:pPr>
            <w:r>
              <w:rPr>
                <w:rFonts w:cs="Arial"/>
              </w:rPr>
              <w:t xml:space="preserve">Biträdande rektor får inte fatta beslut om avstängning 5 kap 17 § skollagen. </w:t>
            </w:r>
          </w:p>
        </w:tc>
      </w:tr>
    </w:tbl>
    <w:p w14:paraId="47A911D6" w14:textId="77777777" w:rsidR="00262E86" w:rsidRDefault="00262E86" w:rsidP="00262E86"/>
    <w:p w14:paraId="6FC71ADA" w14:textId="45D4C76C" w:rsidR="00262E86" w:rsidRDefault="00262E86" w:rsidP="00615305">
      <w:pPr>
        <w:pStyle w:val="Rubrik2"/>
      </w:pPr>
      <w:r>
        <w:t>Ansvar enligt 4 kap skollagen</w:t>
      </w:r>
    </w:p>
    <w:tbl>
      <w:tblPr>
        <w:tblStyle w:val="Tabellrutnt"/>
        <w:tblW w:w="8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474"/>
        <w:gridCol w:w="8082"/>
      </w:tblGrid>
      <w:tr w:rsidR="00615305" w14:paraId="295298A8" w14:textId="77777777" w:rsidTr="00F13DE3">
        <w:sdt>
          <w:sdtPr>
            <w:id w:val="-1853952087"/>
            <w14:checkbox>
              <w14:checked w14:val="0"/>
              <w14:checkedState w14:val="2612" w14:font="MS Gothic"/>
              <w14:uncheckedState w14:val="2610" w14:font="MS Gothic"/>
            </w14:checkbox>
          </w:sdtPr>
          <w:sdtContent>
            <w:tc>
              <w:tcPr>
                <w:tcW w:w="474" w:type="dxa"/>
              </w:tcPr>
              <w:p w14:paraId="7D7A6FE2" w14:textId="45664870" w:rsidR="00615305" w:rsidRDefault="00393740" w:rsidP="00615305">
                <w:r>
                  <w:rPr>
                    <w:rFonts w:ascii="MS Gothic" w:eastAsia="MS Gothic" w:hAnsi="MS Gothic" w:hint="eastAsia"/>
                  </w:rPr>
                  <w:t>☐</w:t>
                </w:r>
              </w:p>
            </w:tc>
          </w:sdtContent>
        </w:sdt>
        <w:tc>
          <w:tcPr>
            <w:tcW w:w="8082" w:type="dxa"/>
          </w:tcPr>
          <w:p w14:paraId="5D232BC2" w14:textId="5B661929" w:rsidR="00615305" w:rsidRDefault="00615305" w:rsidP="00615305">
            <w:r>
              <w:t xml:space="preserve">Biträdande rektor ansvarar för att det finns ett forum för samråd mellan skola och elever 4 kap </w:t>
            </w:r>
            <w:r w:rsidR="00F13DE3">
              <w:t>13–14</w:t>
            </w:r>
            <w:r>
              <w:t xml:space="preserve"> §§ skollagen.</w:t>
            </w:r>
          </w:p>
        </w:tc>
      </w:tr>
      <w:tr w:rsidR="00615305" w14:paraId="0C740047" w14:textId="77777777" w:rsidTr="00F13DE3">
        <w:sdt>
          <w:sdtPr>
            <w:id w:val="141086437"/>
            <w14:checkbox>
              <w14:checked w14:val="0"/>
              <w14:checkedState w14:val="2612" w14:font="MS Gothic"/>
              <w14:uncheckedState w14:val="2610" w14:font="MS Gothic"/>
            </w14:checkbox>
          </w:sdtPr>
          <w:sdtContent>
            <w:tc>
              <w:tcPr>
                <w:tcW w:w="474" w:type="dxa"/>
              </w:tcPr>
              <w:p w14:paraId="60B71D13" w14:textId="49CBE33A" w:rsidR="00615305" w:rsidRDefault="00393740" w:rsidP="00615305">
                <w:r>
                  <w:rPr>
                    <w:rFonts w:ascii="MS Gothic" w:eastAsia="MS Gothic" w:hAnsi="MS Gothic" w:hint="eastAsia"/>
                  </w:rPr>
                  <w:t>☐</w:t>
                </w:r>
              </w:p>
            </w:tc>
          </w:sdtContent>
        </w:sdt>
        <w:tc>
          <w:tcPr>
            <w:tcW w:w="8082" w:type="dxa"/>
          </w:tcPr>
          <w:p w14:paraId="6BE35D02" w14:textId="11F3634B" w:rsidR="00615305" w:rsidRDefault="00615305" w:rsidP="00615305">
            <w:r>
              <w:t>Biträdande rektor ansvar</w:t>
            </w:r>
            <w:r w:rsidR="00F13DE3">
              <w:t>ar</w:t>
            </w:r>
            <w:r>
              <w:t xml:space="preserve"> för att det finns ett forum för samråd mellan skola och vårdnadshavare 13</w:t>
            </w:r>
            <w:r w:rsidR="00F13DE3" w:rsidRPr="0086184B">
              <w:t>–</w:t>
            </w:r>
            <w:r>
              <w:t>14 §§ skollagen.</w:t>
            </w:r>
          </w:p>
        </w:tc>
      </w:tr>
    </w:tbl>
    <w:p w14:paraId="29788089" w14:textId="77777777" w:rsidR="00262E86" w:rsidRDefault="00262E86" w:rsidP="00615305"/>
    <w:p w14:paraId="37CF1542" w14:textId="77777777" w:rsidR="00615305" w:rsidRDefault="00615305" w:rsidP="00615305">
      <w:pPr>
        <w:pStyle w:val="Rubrik2"/>
      </w:pPr>
      <w:r>
        <w:t>Ansvar enligt 6 kap skollagen</w:t>
      </w:r>
    </w:p>
    <w:tbl>
      <w:tblPr>
        <w:tblStyle w:val="Tabellrutnt"/>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453"/>
        <w:gridCol w:w="8047"/>
      </w:tblGrid>
      <w:tr w:rsidR="00615305" w14:paraId="5F8476A7" w14:textId="77777777" w:rsidTr="00F13DE3">
        <w:sdt>
          <w:sdtPr>
            <w:id w:val="179254439"/>
            <w14:checkbox>
              <w14:checked w14:val="0"/>
              <w14:checkedState w14:val="2612" w14:font="MS Gothic"/>
              <w14:uncheckedState w14:val="2610" w14:font="MS Gothic"/>
            </w14:checkbox>
          </w:sdtPr>
          <w:sdtContent>
            <w:tc>
              <w:tcPr>
                <w:tcW w:w="454" w:type="dxa"/>
              </w:tcPr>
              <w:p w14:paraId="3DA517A0" w14:textId="16C00BA6" w:rsidR="00615305" w:rsidRDefault="00393740" w:rsidP="00615305">
                <w:r>
                  <w:rPr>
                    <w:rFonts w:ascii="MS Gothic" w:eastAsia="MS Gothic" w:hAnsi="MS Gothic" w:hint="eastAsia"/>
                  </w:rPr>
                  <w:t>☐</w:t>
                </w:r>
              </w:p>
            </w:tc>
          </w:sdtContent>
        </w:sdt>
        <w:tc>
          <w:tcPr>
            <w:tcW w:w="8079" w:type="dxa"/>
          </w:tcPr>
          <w:p w14:paraId="01882873" w14:textId="3A69DBBD" w:rsidR="00615305" w:rsidRDefault="00615305" w:rsidP="00615305">
            <w:r>
              <w:t xml:space="preserve">Biträdande rektor ansvarar för att kränkningar anmäls till huvudman samt att utredning genomförs och eventuella åtgärder vidtas. 6 kap 10 § skollagen. </w:t>
            </w:r>
          </w:p>
        </w:tc>
      </w:tr>
    </w:tbl>
    <w:p w14:paraId="73449492" w14:textId="77777777" w:rsidR="00615305" w:rsidRDefault="00615305" w:rsidP="00615305"/>
    <w:p w14:paraId="54014F9E" w14:textId="77777777" w:rsidR="009D197A" w:rsidRDefault="009D197A">
      <w:pPr>
        <w:rPr>
          <w:rFonts w:asciiTheme="majorHAnsi" w:eastAsiaTheme="majorEastAsia" w:hAnsiTheme="majorHAnsi" w:cstheme="majorBidi"/>
          <w:b/>
          <w:bCs/>
          <w:sz w:val="28"/>
          <w:szCs w:val="28"/>
        </w:rPr>
      </w:pPr>
      <w:r>
        <w:br w:type="page"/>
      </w:r>
    </w:p>
    <w:p w14:paraId="673612E4" w14:textId="77777777" w:rsidR="006371DC" w:rsidRDefault="006371DC" w:rsidP="006371DC">
      <w:pPr>
        <w:pStyle w:val="Rubrik2"/>
      </w:pPr>
      <w:r>
        <w:lastRenderedPageBreak/>
        <w:t>Ansvar enligt 6a kap skollagen</w:t>
      </w:r>
    </w:p>
    <w:tbl>
      <w:tblPr>
        <w:tblStyle w:val="Tabellrutnt"/>
        <w:tblW w:w="8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455"/>
        <w:gridCol w:w="8152"/>
      </w:tblGrid>
      <w:tr w:rsidR="006371DC" w14:paraId="4C266249" w14:textId="77777777" w:rsidTr="00283181">
        <w:sdt>
          <w:sdtPr>
            <w:id w:val="1990431712"/>
            <w14:checkbox>
              <w14:checked w14:val="0"/>
              <w14:checkedState w14:val="2612" w14:font="MS Gothic"/>
              <w14:uncheckedState w14:val="2610" w14:font="MS Gothic"/>
            </w14:checkbox>
          </w:sdtPr>
          <w:sdtContent>
            <w:tc>
              <w:tcPr>
                <w:tcW w:w="455" w:type="dxa"/>
              </w:tcPr>
              <w:p w14:paraId="207F9F4E" w14:textId="0B365A12" w:rsidR="006371DC" w:rsidRDefault="006371DC" w:rsidP="00283181">
                <w:r>
                  <w:rPr>
                    <w:rFonts w:ascii="MS Gothic" w:eastAsia="MS Gothic" w:hAnsi="MS Gothic" w:hint="eastAsia"/>
                  </w:rPr>
                  <w:t>☐</w:t>
                </w:r>
              </w:p>
            </w:tc>
          </w:sdtContent>
        </w:sdt>
        <w:tc>
          <w:tcPr>
            <w:tcW w:w="8152" w:type="dxa"/>
          </w:tcPr>
          <w:p w14:paraId="6D39595E" w14:textId="3F2A18C4" w:rsidR="006371DC" w:rsidRPr="002D6418" w:rsidRDefault="006371DC" w:rsidP="00283181">
            <w:pPr>
              <w:rPr>
                <w:rFonts w:cs="Arial"/>
              </w:rPr>
            </w:pPr>
            <w:r>
              <w:rPr>
                <w:rFonts w:cs="Arial"/>
              </w:rPr>
              <w:t xml:space="preserve">Biträdande rektor beslutar om undersökning av väska och annat föremål för en </w:t>
            </w:r>
            <w:r w:rsidRPr="00CC3681">
              <w:rPr>
                <w:rFonts w:cs="Arial"/>
              </w:rPr>
              <w:t>viss elev eller en grupp enskilda elever</w:t>
            </w:r>
            <w:r>
              <w:rPr>
                <w:rFonts w:cs="Arial"/>
              </w:rPr>
              <w:t xml:space="preserve">. 6a kap 5 § 3 </w:t>
            </w:r>
            <w:proofErr w:type="spellStart"/>
            <w:r>
              <w:rPr>
                <w:rFonts w:cs="Arial"/>
              </w:rPr>
              <w:t>st</w:t>
            </w:r>
            <w:proofErr w:type="spellEnd"/>
            <w:r>
              <w:rPr>
                <w:rFonts w:cs="Arial"/>
              </w:rPr>
              <w:t xml:space="preserve"> skollagen. </w:t>
            </w:r>
          </w:p>
        </w:tc>
      </w:tr>
    </w:tbl>
    <w:p w14:paraId="77955D2A" w14:textId="77777777" w:rsidR="006371DC" w:rsidRDefault="006371DC" w:rsidP="006371DC">
      <w:r>
        <w:rPr>
          <w:rFonts w:ascii="Segoe UI Symbol" w:hAnsi="Segoe UI Symbol" w:cs="Segoe UI Symbol"/>
        </w:rPr>
        <w:t xml:space="preserve">☐ </w:t>
      </w:r>
      <w:r>
        <w:t xml:space="preserve">Biträdande rektor får omhänderta föremål som hittats när väska eller annat föremål undersökts i enlighet med 6a kap 5 § skollagen.   </w:t>
      </w:r>
    </w:p>
    <w:p w14:paraId="3823FB83" w14:textId="77777777" w:rsidR="006371DC" w:rsidRDefault="006371DC" w:rsidP="006371DC">
      <w:r>
        <w:rPr>
          <w:rFonts w:ascii="Segoe UI Symbol" w:hAnsi="Segoe UI Symbol" w:cs="Segoe UI Symbol"/>
        </w:rPr>
        <w:t xml:space="preserve">☐ </w:t>
      </w:r>
      <w:r>
        <w:t xml:space="preserve">Biträdande rektor fattar beslut om polisanmälan ska göras vid misstanke om brott 6a kap 10 § skollagen. </w:t>
      </w:r>
    </w:p>
    <w:p w14:paraId="57748FC1" w14:textId="77777777" w:rsidR="006371DC" w:rsidRDefault="006371DC" w:rsidP="006371DC">
      <w:r>
        <w:rPr>
          <w:rFonts w:ascii="Segoe UI Symbol" w:hAnsi="Segoe UI Symbol" w:cs="Segoe UI Symbol"/>
        </w:rPr>
        <w:t xml:space="preserve">☐ </w:t>
      </w:r>
      <w:r>
        <w:t>Biträdande rektor lämnar ut uppgifter som polisen behöver i dess brottsbekämpande arbete. Det gäller både uppgifter som lämnas på eget initiativ samt uppgifter som begärs av polisen 7 § lag om</w:t>
      </w:r>
      <w:r w:rsidRPr="00491251">
        <w:t xml:space="preserve"> skyldighet att lämna uppgifter till de brottsbekämpande myndigheterna</w:t>
      </w:r>
      <w:r>
        <w:t xml:space="preserve">.  </w:t>
      </w:r>
    </w:p>
    <w:p w14:paraId="210F68D9" w14:textId="77777777" w:rsidR="006371DC" w:rsidRDefault="006371DC" w:rsidP="00615305">
      <w:pPr>
        <w:pStyle w:val="Rubrik2"/>
      </w:pPr>
    </w:p>
    <w:p w14:paraId="3DAA083D" w14:textId="0244B639" w:rsidR="00615305" w:rsidRDefault="00615305" w:rsidP="00615305">
      <w:pPr>
        <w:pStyle w:val="Rubrik2"/>
      </w:pPr>
      <w:r>
        <w:t>Ansvar enligt gymnasieförordningen</w:t>
      </w:r>
    </w:p>
    <w:tbl>
      <w:tblPr>
        <w:tblStyle w:val="Tabellrutnt"/>
        <w:tblW w:w="8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458"/>
        <w:gridCol w:w="8149"/>
      </w:tblGrid>
      <w:tr w:rsidR="00615305" w14:paraId="4F0E1728" w14:textId="77777777" w:rsidTr="00F13DE3">
        <w:sdt>
          <w:sdtPr>
            <w:id w:val="-333382391"/>
            <w14:checkbox>
              <w14:checked w14:val="0"/>
              <w14:checkedState w14:val="2612" w14:font="MS Gothic"/>
              <w14:uncheckedState w14:val="2610" w14:font="MS Gothic"/>
            </w14:checkbox>
          </w:sdtPr>
          <w:sdtContent>
            <w:tc>
              <w:tcPr>
                <w:tcW w:w="454" w:type="dxa"/>
              </w:tcPr>
              <w:p w14:paraId="42EE63F8" w14:textId="5FF206CE" w:rsidR="00615305" w:rsidRDefault="00393740" w:rsidP="00615305">
                <w:r>
                  <w:rPr>
                    <w:rFonts w:ascii="MS Gothic" w:eastAsia="MS Gothic" w:hAnsi="MS Gothic" w:hint="eastAsia"/>
                  </w:rPr>
                  <w:t>☐</w:t>
                </w:r>
              </w:p>
            </w:tc>
          </w:sdtContent>
        </w:sdt>
        <w:tc>
          <w:tcPr>
            <w:tcW w:w="8079" w:type="dxa"/>
          </w:tcPr>
          <w:p w14:paraId="4E7DE6DA" w14:textId="71B42E6C" w:rsidR="00615305" w:rsidRDefault="00615305" w:rsidP="00615305">
            <w:r w:rsidRPr="0086184B">
              <w:t>Biträdande rektor ansvarar för beslut om utökat program 4 kap 24 § gymnasieförordningen</w:t>
            </w:r>
            <w:r w:rsidR="006C65AD">
              <w:t>.</w:t>
            </w:r>
          </w:p>
        </w:tc>
      </w:tr>
      <w:tr w:rsidR="00615305" w14:paraId="3222DDEE" w14:textId="77777777" w:rsidTr="00F13DE3">
        <w:sdt>
          <w:sdtPr>
            <w:id w:val="355553703"/>
            <w14:checkbox>
              <w14:checked w14:val="0"/>
              <w14:checkedState w14:val="2612" w14:font="MS Gothic"/>
              <w14:uncheckedState w14:val="2610" w14:font="MS Gothic"/>
            </w14:checkbox>
          </w:sdtPr>
          <w:sdtContent>
            <w:tc>
              <w:tcPr>
                <w:tcW w:w="454" w:type="dxa"/>
              </w:tcPr>
              <w:p w14:paraId="6A9B2AD4" w14:textId="686741F1" w:rsidR="00615305" w:rsidRDefault="00393740" w:rsidP="00615305">
                <w:r>
                  <w:rPr>
                    <w:rFonts w:ascii="MS Gothic" w:eastAsia="MS Gothic" w:hAnsi="MS Gothic" w:hint="eastAsia"/>
                  </w:rPr>
                  <w:t>☐</w:t>
                </w:r>
              </w:p>
            </w:tc>
          </w:sdtContent>
        </w:sdt>
        <w:tc>
          <w:tcPr>
            <w:tcW w:w="8079" w:type="dxa"/>
          </w:tcPr>
          <w:p w14:paraId="5DC6E3ED" w14:textId="6B5D3481" w:rsidR="00615305" w:rsidRDefault="00615305" w:rsidP="00A45EE1">
            <w:r w:rsidRPr="0086184B">
              <w:t xml:space="preserve">Biträdande rektor ansvarar för betygssättning vid oenighet mellan betygssättande lärare som </w:t>
            </w:r>
            <w:r>
              <w:t>är legitimerade men inte behöriga i det ämne som avses</w:t>
            </w:r>
            <w:r w:rsidRPr="0086184B">
              <w:t xml:space="preserve"> </w:t>
            </w:r>
            <w:r>
              <w:t>8 kap 1 b</w:t>
            </w:r>
            <w:r w:rsidRPr="0086184B">
              <w:t xml:space="preserve"> § </w:t>
            </w:r>
            <w:r>
              <w:t>gymnasieförordninge</w:t>
            </w:r>
            <w:r w:rsidR="006C65AD">
              <w:t>n.</w:t>
            </w:r>
          </w:p>
        </w:tc>
      </w:tr>
      <w:tr w:rsidR="00615305" w14:paraId="54CC7CB2" w14:textId="77777777" w:rsidTr="00F13DE3">
        <w:sdt>
          <w:sdtPr>
            <w:id w:val="-8997431"/>
            <w14:checkbox>
              <w14:checked w14:val="0"/>
              <w14:checkedState w14:val="2612" w14:font="MS Gothic"/>
              <w14:uncheckedState w14:val="2610" w14:font="MS Gothic"/>
            </w14:checkbox>
          </w:sdtPr>
          <w:sdtContent>
            <w:tc>
              <w:tcPr>
                <w:tcW w:w="454" w:type="dxa"/>
              </w:tcPr>
              <w:p w14:paraId="7EA8BD56" w14:textId="2AFE53B6" w:rsidR="00615305" w:rsidRDefault="00393740" w:rsidP="00615305">
                <w:r>
                  <w:rPr>
                    <w:rFonts w:ascii="MS Gothic" w:eastAsia="MS Gothic" w:hAnsi="MS Gothic" w:hint="eastAsia"/>
                  </w:rPr>
                  <w:t>☐</w:t>
                </w:r>
              </w:p>
            </w:tc>
          </w:sdtContent>
        </w:sdt>
        <w:tc>
          <w:tcPr>
            <w:tcW w:w="8079" w:type="dxa"/>
          </w:tcPr>
          <w:p w14:paraId="2A749031" w14:textId="29F4A874" w:rsidR="00615305" w:rsidRDefault="00615305" w:rsidP="00615305">
            <w:r w:rsidRPr="0086184B">
              <w:t xml:space="preserve">Biträdande rektor ansvarar för betygssättning vid oenighet mellan betygssättande lärare som </w:t>
            </w:r>
            <w:r>
              <w:t>är legitimerade och behöriga i det ämne som avses</w:t>
            </w:r>
            <w:r w:rsidRPr="0086184B">
              <w:t xml:space="preserve"> </w:t>
            </w:r>
            <w:r>
              <w:t>8 kap 1 b</w:t>
            </w:r>
            <w:r w:rsidRPr="0086184B">
              <w:t xml:space="preserve"> § </w:t>
            </w:r>
            <w:r>
              <w:t>gymnasieförordningen</w:t>
            </w:r>
            <w:r w:rsidR="00456911">
              <w:t>.</w:t>
            </w:r>
          </w:p>
        </w:tc>
      </w:tr>
      <w:tr w:rsidR="00615305" w14:paraId="6A5C5FE4" w14:textId="77777777" w:rsidTr="00F13DE3">
        <w:sdt>
          <w:sdtPr>
            <w:id w:val="-272402318"/>
            <w14:checkbox>
              <w14:checked w14:val="0"/>
              <w14:checkedState w14:val="2612" w14:font="MS Gothic"/>
              <w14:uncheckedState w14:val="2610" w14:font="MS Gothic"/>
            </w14:checkbox>
          </w:sdtPr>
          <w:sdtContent>
            <w:tc>
              <w:tcPr>
                <w:tcW w:w="454" w:type="dxa"/>
              </w:tcPr>
              <w:p w14:paraId="54A0E6D3" w14:textId="09714440" w:rsidR="00615305" w:rsidRDefault="00393740" w:rsidP="00615305">
                <w:r>
                  <w:rPr>
                    <w:rFonts w:ascii="MS Gothic" w:eastAsia="MS Gothic" w:hAnsi="MS Gothic" w:hint="eastAsia"/>
                  </w:rPr>
                  <w:t>☐</w:t>
                </w:r>
              </w:p>
            </w:tc>
          </w:sdtContent>
        </w:sdt>
        <w:tc>
          <w:tcPr>
            <w:tcW w:w="8079" w:type="dxa"/>
          </w:tcPr>
          <w:p w14:paraId="3BC40764" w14:textId="6E87E447" w:rsidR="00615305" w:rsidRPr="0086184B" w:rsidRDefault="00615305" w:rsidP="00615305">
            <w:r w:rsidRPr="0086184B">
              <w:t>Biträdande fattar beslut om en elev inte behöver delta vid ett nationellt prov 8 kap 3 § gymnasieförordningen</w:t>
            </w:r>
            <w:r w:rsidR="00456911">
              <w:t>.</w:t>
            </w:r>
          </w:p>
        </w:tc>
      </w:tr>
      <w:tr w:rsidR="00615305" w14:paraId="53AD0C8D" w14:textId="77777777" w:rsidTr="00F13DE3">
        <w:sdt>
          <w:sdtPr>
            <w:id w:val="-673567047"/>
            <w14:checkbox>
              <w14:checked w14:val="0"/>
              <w14:checkedState w14:val="2612" w14:font="MS Gothic"/>
              <w14:uncheckedState w14:val="2610" w14:font="MS Gothic"/>
            </w14:checkbox>
          </w:sdtPr>
          <w:sdtContent>
            <w:tc>
              <w:tcPr>
                <w:tcW w:w="454" w:type="dxa"/>
              </w:tcPr>
              <w:p w14:paraId="784465FD" w14:textId="686F324F" w:rsidR="00615305" w:rsidRDefault="00393740" w:rsidP="00615305">
                <w:r>
                  <w:rPr>
                    <w:rFonts w:ascii="MS Gothic" w:eastAsia="MS Gothic" w:hAnsi="MS Gothic" w:hint="eastAsia"/>
                  </w:rPr>
                  <w:t>☐</w:t>
                </w:r>
              </w:p>
            </w:tc>
          </w:sdtContent>
        </w:sdt>
        <w:tc>
          <w:tcPr>
            <w:tcW w:w="8079" w:type="dxa"/>
          </w:tcPr>
          <w:p w14:paraId="7309A287" w14:textId="05502429" w:rsidR="00615305" w:rsidRPr="0086184B" w:rsidRDefault="00615305" w:rsidP="00615305">
            <w:r w:rsidRPr="0086184B">
              <w:t>Biträdande rektor fattar beslut om en elev som har fått betyg på en gymnasiekurs innan eleven påbörjat sin gymnasieutbildning har rätt att gå om kursen och få ett nytt betyg på kursen i gymnasieskolan 8 kap 23 § gymnasieförordningen</w:t>
            </w:r>
            <w:r w:rsidR="00456911">
              <w:t>.</w:t>
            </w:r>
          </w:p>
        </w:tc>
      </w:tr>
      <w:tr w:rsidR="00615305" w14:paraId="18524A6D" w14:textId="77777777" w:rsidTr="00F13DE3">
        <w:sdt>
          <w:sdtPr>
            <w:id w:val="-1144423499"/>
            <w14:checkbox>
              <w14:checked w14:val="0"/>
              <w14:checkedState w14:val="2612" w14:font="MS Gothic"/>
              <w14:uncheckedState w14:val="2610" w14:font="MS Gothic"/>
            </w14:checkbox>
          </w:sdtPr>
          <w:sdtContent>
            <w:tc>
              <w:tcPr>
                <w:tcW w:w="454" w:type="dxa"/>
              </w:tcPr>
              <w:p w14:paraId="17C6F034" w14:textId="104C0842" w:rsidR="00615305" w:rsidRDefault="00393740" w:rsidP="00615305">
                <w:r>
                  <w:rPr>
                    <w:rFonts w:ascii="MS Gothic" w:eastAsia="MS Gothic" w:hAnsi="MS Gothic" w:hint="eastAsia"/>
                  </w:rPr>
                  <w:t>☐</w:t>
                </w:r>
              </w:p>
            </w:tc>
          </w:sdtContent>
        </w:sdt>
        <w:tc>
          <w:tcPr>
            <w:tcW w:w="8079" w:type="dxa"/>
          </w:tcPr>
          <w:p w14:paraId="45F9B99B" w14:textId="00E8FD75" w:rsidR="00615305" w:rsidRPr="0086184B" w:rsidRDefault="00615305" w:rsidP="00615305">
            <w:r w:rsidRPr="0086184B">
              <w:t>Biträdande rektor fattar beslut om betyg (max E) för elever som inte följt undervisningen (utan att prövning skett) 8 kap 27 § gymnasieförordningen</w:t>
            </w:r>
            <w:r w:rsidR="00456911">
              <w:t>.</w:t>
            </w:r>
          </w:p>
        </w:tc>
      </w:tr>
      <w:tr w:rsidR="00615305" w14:paraId="329F2CFA" w14:textId="77777777" w:rsidTr="00F13DE3">
        <w:sdt>
          <w:sdtPr>
            <w:id w:val="-1227377361"/>
            <w14:checkbox>
              <w14:checked w14:val="0"/>
              <w14:checkedState w14:val="2612" w14:font="MS Gothic"/>
              <w14:uncheckedState w14:val="2610" w14:font="MS Gothic"/>
            </w14:checkbox>
          </w:sdtPr>
          <w:sdtContent>
            <w:tc>
              <w:tcPr>
                <w:tcW w:w="454" w:type="dxa"/>
              </w:tcPr>
              <w:p w14:paraId="1F020419" w14:textId="17266660" w:rsidR="00615305" w:rsidRDefault="00393740" w:rsidP="00615305">
                <w:r>
                  <w:rPr>
                    <w:rFonts w:ascii="MS Gothic" w:eastAsia="MS Gothic" w:hAnsi="MS Gothic" w:hint="eastAsia"/>
                  </w:rPr>
                  <w:t>☐</w:t>
                </w:r>
              </w:p>
            </w:tc>
          </w:sdtContent>
        </w:sdt>
        <w:tc>
          <w:tcPr>
            <w:tcW w:w="8079" w:type="dxa"/>
          </w:tcPr>
          <w:p w14:paraId="2B63E6EF" w14:textId="3077D9BD" w:rsidR="00615305" w:rsidRPr="0086184B" w:rsidRDefault="00615305" w:rsidP="00615305">
            <w:r w:rsidRPr="0086184B">
              <w:t xml:space="preserve">Biträdande rektor fattar beslut om rätt för en elev att gå om en kurs som en stödåtgärd 9 kap </w:t>
            </w:r>
            <w:r w:rsidR="00456911" w:rsidRPr="0086184B">
              <w:t>1–2</w:t>
            </w:r>
            <w:r w:rsidRPr="0086184B">
              <w:t xml:space="preserve"> §§ gymnasieförordningen</w:t>
            </w:r>
            <w:r w:rsidR="00456911">
              <w:t>.</w:t>
            </w:r>
          </w:p>
        </w:tc>
      </w:tr>
      <w:tr w:rsidR="00615305" w14:paraId="74EEE958" w14:textId="77777777" w:rsidTr="00F13DE3">
        <w:sdt>
          <w:sdtPr>
            <w:id w:val="1276909268"/>
            <w14:checkbox>
              <w14:checked w14:val="0"/>
              <w14:checkedState w14:val="2612" w14:font="MS Gothic"/>
              <w14:uncheckedState w14:val="2610" w14:font="MS Gothic"/>
            </w14:checkbox>
          </w:sdtPr>
          <w:sdtContent>
            <w:tc>
              <w:tcPr>
                <w:tcW w:w="454" w:type="dxa"/>
              </w:tcPr>
              <w:p w14:paraId="379B7CFC" w14:textId="0F744620" w:rsidR="00615305" w:rsidRDefault="00393740" w:rsidP="00615305">
                <w:r>
                  <w:rPr>
                    <w:rFonts w:ascii="MS Gothic" w:eastAsia="MS Gothic" w:hAnsi="MS Gothic" w:hint="eastAsia"/>
                  </w:rPr>
                  <w:t>☐</w:t>
                </w:r>
              </w:p>
            </w:tc>
          </w:sdtContent>
        </w:sdt>
        <w:tc>
          <w:tcPr>
            <w:tcW w:w="8079" w:type="dxa"/>
          </w:tcPr>
          <w:p w14:paraId="631698C0" w14:textId="67793875" w:rsidR="00615305" w:rsidRPr="0086184B" w:rsidRDefault="00615305" w:rsidP="00615305">
            <w:r>
              <w:t>Biträdande rektor fattas beslut om reducerat gymnasieprogram inom ramen för ett åtgärdsprogram 9 kap 6 § gymnasieförordningen</w:t>
            </w:r>
            <w:r w:rsidR="00456911">
              <w:t>.</w:t>
            </w:r>
          </w:p>
        </w:tc>
      </w:tr>
      <w:tr w:rsidR="00615305" w14:paraId="6E66B0D3" w14:textId="77777777" w:rsidTr="00F13DE3">
        <w:sdt>
          <w:sdtPr>
            <w:id w:val="753394731"/>
            <w14:checkbox>
              <w14:checked w14:val="0"/>
              <w14:checkedState w14:val="2612" w14:font="MS Gothic"/>
              <w14:uncheckedState w14:val="2610" w14:font="MS Gothic"/>
            </w14:checkbox>
          </w:sdtPr>
          <w:sdtContent>
            <w:tc>
              <w:tcPr>
                <w:tcW w:w="454" w:type="dxa"/>
              </w:tcPr>
              <w:p w14:paraId="0A63897B" w14:textId="5289773D" w:rsidR="00615305" w:rsidRDefault="00393740" w:rsidP="00615305">
                <w:r>
                  <w:rPr>
                    <w:rFonts w:ascii="MS Gothic" w:eastAsia="MS Gothic" w:hAnsi="MS Gothic" w:hint="eastAsia"/>
                  </w:rPr>
                  <w:t>☐</w:t>
                </w:r>
              </w:p>
            </w:tc>
          </w:sdtContent>
        </w:sdt>
        <w:tc>
          <w:tcPr>
            <w:tcW w:w="8079" w:type="dxa"/>
          </w:tcPr>
          <w:p w14:paraId="279DDE52" w14:textId="1AC3E01B" w:rsidR="00615305" w:rsidRPr="0086184B" w:rsidRDefault="00615305" w:rsidP="00615305">
            <w:r>
              <w:t>Biträdande rektor ansvarar för att bevilja eller avslå ledighetsansökan enligt 12 kap 2 § gymnasieförordningen</w:t>
            </w:r>
            <w:r w:rsidR="00456911">
              <w:t>.</w:t>
            </w:r>
          </w:p>
        </w:tc>
      </w:tr>
    </w:tbl>
    <w:p w14:paraId="33695871" w14:textId="77777777" w:rsidR="00262E86" w:rsidRDefault="00262E86" w:rsidP="00262E86"/>
    <w:p w14:paraId="7C27292A" w14:textId="77777777" w:rsidR="00615305" w:rsidRDefault="00615305">
      <w:pPr>
        <w:rPr>
          <w:rFonts w:asciiTheme="majorHAnsi" w:eastAsiaTheme="majorEastAsia" w:hAnsiTheme="majorHAnsi" w:cs="Arial"/>
          <w:b/>
          <w:bCs/>
          <w:szCs w:val="28"/>
        </w:rPr>
      </w:pPr>
      <w:r>
        <w:rPr>
          <w:rFonts w:cs="Arial"/>
        </w:rPr>
        <w:lastRenderedPageBreak/>
        <w:br w:type="page"/>
      </w:r>
    </w:p>
    <w:p w14:paraId="6B72B6C6" w14:textId="0A1FAC71" w:rsidR="00262E86" w:rsidRDefault="00262E86" w:rsidP="00615305">
      <w:pPr>
        <w:pStyle w:val="Rubrik1"/>
        <w:rPr>
          <w:rFonts w:cs="Arial"/>
          <w:szCs w:val="32"/>
        </w:rPr>
      </w:pPr>
      <w:r w:rsidRPr="00E85D1D">
        <w:rPr>
          <w:rFonts w:cs="Arial"/>
        </w:rPr>
        <w:lastRenderedPageBreak/>
        <w:t>Bilaga 2 – Returnering</w:t>
      </w:r>
      <w:r w:rsidRPr="00E85D1D">
        <w:rPr>
          <w:rFonts w:cs="Arial"/>
          <w:szCs w:val="32"/>
        </w:rPr>
        <w:t xml:space="preserve"> av </w:t>
      </w:r>
      <w:r>
        <w:rPr>
          <w:rFonts w:cs="Arial"/>
          <w:szCs w:val="32"/>
        </w:rPr>
        <w:t xml:space="preserve">uppgifter </w:t>
      </w:r>
      <w:r>
        <w:t>inom skollagens och gymnasieförordningens område</w:t>
      </w:r>
      <w:r>
        <w:rPr>
          <w:rFonts w:cs="Arial"/>
          <w:szCs w:val="32"/>
        </w:rPr>
        <w:t xml:space="preserve"> </w:t>
      </w:r>
    </w:p>
    <w:p w14:paraId="65A7A106" w14:textId="77777777" w:rsidR="0044134E" w:rsidRPr="0044134E" w:rsidRDefault="0044134E" w:rsidP="0044134E"/>
    <w:p w14:paraId="2ADAADF6" w14:textId="77777777" w:rsidR="00262E86" w:rsidRDefault="00262E86" w:rsidP="00262E86">
      <w:pPr>
        <w:pStyle w:val="Rubrik1"/>
        <w:jc w:val="both"/>
        <w:rPr>
          <w:rFonts w:ascii="Garamond" w:hAnsi="Garamond" w:cs="Arial"/>
          <w:sz w:val="24"/>
          <w:szCs w:val="24"/>
        </w:rPr>
      </w:pPr>
      <w:r w:rsidRPr="00700EF2">
        <w:rPr>
          <w:rFonts w:ascii="Garamond" w:hAnsi="Garamond" w:cs="Arial"/>
          <w:sz w:val="24"/>
          <w:szCs w:val="24"/>
        </w:rPr>
        <w:t xml:space="preserve">Undertecknad returnerar härmed följande </w:t>
      </w:r>
      <w:r>
        <w:rPr>
          <w:rFonts w:ascii="Garamond" w:hAnsi="Garamond" w:cs="Arial"/>
          <w:sz w:val="24"/>
          <w:szCs w:val="24"/>
        </w:rPr>
        <w:t>uppgifter:</w:t>
      </w:r>
    </w:p>
    <w:p w14:paraId="22507CBA" w14:textId="77777777" w:rsidR="00262E86" w:rsidRPr="00310496" w:rsidRDefault="00262E86" w:rsidP="00262E86">
      <w:pPr>
        <w:rPr>
          <w:rFonts w:cs="Arial"/>
          <w:sz w:val="16"/>
          <w:szCs w:val="16"/>
        </w:rPr>
      </w:pPr>
      <w:r w:rsidRPr="00310496">
        <w:rPr>
          <w:rFonts w:cs="Arial"/>
        </w:rPr>
        <w:fldChar w:fldCharType="begin">
          <w:ffData>
            <w:name w:val="Text8"/>
            <w:enabled/>
            <w:calcOnExit w:val="0"/>
            <w:textInput/>
          </w:ffData>
        </w:fldChar>
      </w:r>
      <w:r w:rsidRPr="00310496">
        <w:rPr>
          <w:rFonts w:cs="Arial"/>
        </w:rPr>
        <w:instrText xml:space="preserve"> FORMTEXT </w:instrText>
      </w:r>
      <w:r w:rsidRPr="00310496">
        <w:rPr>
          <w:rFonts w:cs="Arial"/>
        </w:rPr>
      </w:r>
      <w:r w:rsidRPr="00310496">
        <w:rPr>
          <w:rFonts w:cs="Arial"/>
        </w:rPr>
        <w:fldChar w:fldCharType="separate"/>
      </w:r>
      <w:r>
        <w:rPr>
          <w:noProof/>
        </w:rPr>
        <w:t> </w:t>
      </w:r>
      <w:r>
        <w:rPr>
          <w:noProof/>
        </w:rPr>
        <w:t> </w:t>
      </w:r>
      <w:r>
        <w:rPr>
          <w:noProof/>
        </w:rPr>
        <w:t> </w:t>
      </w:r>
      <w:r>
        <w:rPr>
          <w:noProof/>
        </w:rPr>
        <w:t> </w:t>
      </w:r>
      <w:r>
        <w:rPr>
          <w:noProof/>
        </w:rPr>
        <w:t> </w:t>
      </w:r>
      <w:r w:rsidRPr="00310496">
        <w:rPr>
          <w:rFonts w:cs="Arial"/>
        </w:rPr>
        <w:fldChar w:fldCharType="end"/>
      </w:r>
    </w:p>
    <w:p w14:paraId="04CDB48E" w14:textId="77777777" w:rsidR="00262E86" w:rsidRPr="00310496" w:rsidRDefault="00262E86" w:rsidP="00262E86"/>
    <w:p w14:paraId="62945BEA" w14:textId="77777777" w:rsidR="00262E86" w:rsidRDefault="00262E86" w:rsidP="00262E86">
      <w:pPr>
        <w:jc w:val="both"/>
        <w:rPr>
          <w:rFonts w:cs="Arial"/>
        </w:rPr>
      </w:pPr>
    </w:p>
    <w:p w14:paraId="7096FFEA" w14:textId="77777777" w:rsidR="00262E86" w:rsidRDefault="00262E86" w:rsidP="00262E86">
      <w:pPr>
        <w:jc w:val="both"/>
        <w:rPr>
          <w:rFonts w:cs="Arial"/>
          <w:b/>
        </w:rPr>
      </w:pPr>
      <w:r w:rsidRPr="00700EF2">
        <w:rPr>
          <w:rFonts w:cs="Arial"/>
          <w:b/>
        </w:rPr>
        <w:t>Orsak till returnering:</w:t>
      </w:r>
    </w:p>
    <w:p w14:paraId="6BE4A107" w14:textId="77777777" w:rsidR="00262E86" w:rsidRPr="00310496" w:rsidRDefault="00262E86" w:rsidP="00262E86">
      <w:pPr>
        <w:rPr>
          <w:rFonts w:cs="Arial"/>
          <w:sz w:val="16"/>
          <w:szCs w:val="16"/>
        </w:rPr>
      </w:pPr>
      <w:r w:rsidRPr="00310496">
        <w:rPr>
          <w:rFonts w:cs="Arial"/>
        </w:rPr>
        <w:fldChar w:fldCharType="begin">
          <w:ffData>
            <w:name w:val="Text8"/>
            <w:enabled/>
            <w:calcOnExit w:val="0"/>
            <w:textInput/>
          </w:ffData>
        </w:fldChar>
      </w:r>
      <w:r w:rsidRPr="00310496">
        <w:rPr>
          <w:rFonts w:cs="Arial"/>
        </w:rPr>
        <w:instrText xml:space="preserve"> FORMTEXT </w:instrText>
      </w:r>
      <w:r w:rsidRPr="00310496">
        <w:rPr>
          <w:rFonts w:cs="Arial"/>
        </w:rPr>
      </w:r>
      <w:r w:rsidRPr="00310496">
        <w:rPr>
          <w:rFonts w:cs="Arial"/>
        </w:rPr>
        <w:fldChar w:fldCharType="separate"/>
      </w:r>
      <w:r>
        <w:rPr>
          <w:noProof/>
        </w:rPr>
        <w:t> </w:t>
      </w:r>
      <w:r>
        <w:rPr>
          <w:noProof/>
        </w:rPr>
        <w:t> </w:t>
      </w:r>
      <w:r>
        <w:rPr>
          <w:noProof/>
        </w:rPr>
        <w:t> </w:t>
      </w:r>
      <w:r>
        <w:rPr>
          <w:noProof/>
        </w:rPr>
        <w:t> </w:t>
      </w:r>
      <w:r>
        <w:rPr>
          <w:noProof/>
        </w:rPr>
        <w:t> </w:t>
      </w:r>
      <w:r w:rsidRPr="00310496">
        <w:rPr>
          <w:rFonts w:cs="Arial"/>
        </w:rPr>
        <w:fldChar w:fldCharType="end"/>
      </w:r>
    </w:p>
    <w:p w14:paraId="3D026E79" w14:textId="77777777" w:rsidR="00262E86" w:rsidRPr="00310496" w:rsidRDefault="00262E86" w:rsidP="00262E86">
      <w:pPr>
        <w:jc w:val="both"/>
        <w:rPr>
          <w:rFonts w:cs="Arial"/>
          <w:b/>
        </w:rPr>
      </w:pPr>
    </w:p>
    <w:p w14:paraId="2154E536" w14:textId="77777777" w:rsidR="00262E86" w:rsidRPr="00700EF2" w:rsidRDefault="00262E86" w:rsidP="00262E86">
      <w:pPr>
        <w:jc w:val="both"/>
        <w:rPr>
          <w:rFonts w:cs="Arial"/>
        </w:rPr>
      </w:pPr>
    </w:p>
    <w:p w14:paraId="50EA0682" w14:textId="77777777" w:rsidR="00262E86" w:rsidRDefault="00262E86" w:rsidP="00262E86">
      <w:pPr>
        <w:jc w:val="both"/>
        <w:rPr>
          <w:rFonts w:cs="Arial"/>
          <w:b/>
        </w:rPr>
      </w:pPr>
      <w:r w:rsidRPr="00700EF2">
        <w:rPr>
          <w:rFonts w:cs="Arial"/>
          <w:b/>
        </w:rPr>
        <w:t>Önskade åtgärder:</w:t>
      </w:r>
    </w:p>
    <w:p w14:paraId="3D08846A" w14:textId="77777777" w:rsidR="00262E86" w:rsidRPr="00310496" w:rsidRDefault="00262E86" w:rsidP="00262E86">
      <w:pPr>
        <w:rPr>
          <w:rFonts w:cs="Arial"/>
          <w:sz w:val="16"/>
          <w:szCs w:val="16"/>
        </w:rPr>
      </w:pPr>
      <w:r w:rsidRPr="00310496">
        <w:rPr>
          <w:rFonts w:cs="Arial"/>
        </w:rPr>
        <w:fldChar w:fldCharType="begin">
          <w:ffData>
            <w:name w:val="Text8"/>
            <w:enabled/>
            <w:calcOnExit w:val="0"/>
            <w:textInput/>
          </w:ffData>
        </w:fldChar>
      </w:r>
      <w:r w:rsidRPr="00310496">
        <w:rPr>
          <w:rFonts w:cs="Arial"/>
        </w:rPr>
        <w:instrText xml:space="preserve"> FORMTEXT </w:instrText>
      </w:r>
      <w:r w:rsidRPr="00310496">
        <w:rPr>
          <w:rFonts w:cs="Arial"/>
        </w:rPr>
      </w:r>
      <w:r w:rsidRPr="00310496">
        <w:rPr>
          <w:rFonts w:cs="Arial"/>
        </w:rPr>
        <w:fldChar w:fldCharType="separate"/>
      </w:r>
      <w:r>
        <w:rPr>
          <w:noProof/>
        </w:rPr>
        <w:t> </w:t>
      </w:r>
      <w:r>
        <w:rPr>
          <w:noProof/>
        </w:rPr>
        <w:t> </w:t>
      </w:r>
      <w:r>
        <w:rPr>
          <w:noProof/>
        </w:rPr>
        <w:t> </w:t>
      </w:r>
      <w:r>
        <w:rPr>
          <w:noProof/>
        </w:rPr>
        <w:t> </w:t>
      </w:r>
      <w:r>
        <w:rPr>
          <w:noProof/>
        </w:rPr>
        <w:t> </w:t>
      </w:r>
      <w:r w:rsidRPr="00310496">
        <w:rPr>
          <w:rFonts w:cs="Arial"/>
        </w:rPr>
        <w:fldChar w:fldCharType="end"/>
      </w:r>
    </w:p>
    <w:p w14:paraId="0ACCB286" w14:textId="77777777" w:rsidR="00262E86" w:rsidRPr="00310496" w:rsidRDefault="00262E86" w:rsidP="00262E86">
      <w:pPr>
        <w:jc w:val="both"/>
        <w:rPr>
          <w:rFonts w:cs="Arial"/>
          <w:b/>
        </w:rPr>
      </w:pPr>
    </w:p>
    <w:p w14:paraId="69E97440" w14:textId="77777777" w:rsidR="00262E86" w:rsidRPr="00700EF2" w:rsidRDefault="00262E86" w:rsidP="00262E86">
      <w:pPr>
        <w:jc w:val="both"/>
        <w:rPr>
          <w:rFonts w:cs="Arial"/>
        </w:rPr>
      </w:pPr>
    </w:p>
    <w:p w14:paraId="3C1DB695" w14:textId="77777777" w:rsidR="00262E86" w:rsidRPr="00700EF2" w:rsidRDefault="00262E86" w:rsidP="00262E86">
      <w:pPr>
        <w:jc w:val="both"/>
      </w:pPr>
    </w:p>
    <w:p w14:paraId="5AF24B38" w14:textId="77777777" w:rsidR="00262E86" w:rsidRPr="00CD50DA" w:rsidRDefault="00262E86" w:rsidP="00F9029E">
      <w:pPr>
        <w:pStyle w:val="Rubrik2"/>
      </w:pPr>
      <w:r w:rsidRPr="00CD50DA">
        <w:t>Underskrifter</w:t>
      </w:r>
    </w:p>
    <w:tbl>
      <w:tblPr>
        <w:tblStyle w:val="Tabellrutnt"/>
        <w:tblW w:w="8607" w:type="dxa"/>
        <w:tblCellMar>
          <w:top w:w="28" w:type="dxa"/>
        </w:tblCellMar>
        <w:tblLook w:val="04A0" w:firstRow="1" w:lastRow="0" w:firstColumn="1" w:lastColumn="0" w:noHBand="0" w:noVBand="1"/>
      </w:tblPr>
      <w:tblGrid>
        <w:gridCol w:w="4303"/>
        <w:gridCol w:w="4304"/>
      </w:tblGrid>
      <w:tr w:rsidR="00262E86" w14:paraId="0E1CD16B" w14:textId="77777777" w:rsidTr="0044134E">
        <w:tc>
          <w:tcPr>
            <w:tcW w:w="4350" w:type="dxa"/>
          </w:tcPr>
          <w:p w14:paraId="1C3C7C10" w14:textId="77777777" w:rsidR="00262E86" w:rsidRPr="00CD50DA" w:rsidRDefault="00262E86" w:rsidP="00D639CC">
            <w:pPr>
              <w:jc w:val="both"/>
            </w:pPr>
            <w:r>
              <w:t>Rektor</w:t>
            </w:r>
          </w:p>
          <w:p w14:paraId="577027AF" w14:textId="77777777" w:rsidR="00262E86" w:rsidRDefault="00262E86" w:rsidP="00D639CC">
            <w:pPr>
              <w:jc w:val="both"/>
            </w:pPr>
          </w:p>
          <w:p w14:paraId="04AF556C" w14:textId="77777777" w:rsidR="00262E86" w:rsidRDefault="00262E86" w:rsidP="00D639CC">
            <w:pPr>
              <w:jc w:val="both"/>
            </w:pPr>
          </w:p>
          <w:p w14:paraId="556CB27A" w14:textId="77777777" w:rsidR="00262E86" w:rsidRDefault="00262E86" w:rsidP="00D639CC">
            <w:pPr>
              <w:jc w:val="both"/>
            </w:pPr>
          </w:p>
        </w:tc>
        <w:tc>
          <w:tcPr>
            <w:tcW w:w="4351" w:type="dxa"/>
          </w:tcPr>
          <w:p w14:paraId="4607CC89" w14:textId="77777777" w:rsidR="00262E86" w:rsidRPr="00477C1E" w:rsidRDefault="00262E86" w:rsidP="00D639CC">
            <w:pPr>
              <w:jc w:val="both"/>
            </w:pPr>
            <w:r w:rsidRPr="00477C1E">
              <w:t>Biträdande rektor</w:t>
            </w:r>
          </w:p>
          <w:p w14:paraId="343E71EC" w14:textId="77777777" w:rsidR="00262E86" w:rsidRDefault="00262E86" w:rsidP="00D639CC">
            <w:pPr>
              <w:jc w:val="both"/>
            </w:pPr>
          </w:p>
          <w:p w14:paraId="5AA52F84" w14:textId="77777777" w:rsidR="00262E86" w:rsidRDefault="00262E86" w:rsidP="00D639CC">
            <w:pPr>
              <w:jc w:val="both"/>
            </w:pPr>
          </w:p>
        </w:tc>
      </w:tr>
      <w:tr w:rsidR="00262E86" w14:paraId="7BB85BA1" w14:textId="77777777" w:rsidTr="0044134E">
        <w:trPr>
          <w:trHeight w:val="712"/>
        </w:trPr>
        <w:tc>
          <w:tcPr>
            <w:tcW w:w="4350" w:type="dxa"/>
          </w:tcPr>
          <w:p w14:paraId="029AB005" w14:textId="77777777" w:rsidR="00262E86" w:rsidRPr="00CD50DA" w:rsidRDefault="00262E86" w:rsidP="00D639CC">
            <w:pPr>
              <w:jc w:val="both"/>
              <w:rPr>
                <w:sz w:val="20"/>
              </w:rPr>
            </w:pPr>
            <w:r w:rsidRPr="00CD50DA">
              <w:rPr>
                <w:sz w:val="20"/>
              </w:rPr>
              <w:t xml:space="preserve">Namnförtydligande </w:t>
            </w:r>
          </w:p>
          <w:p w14:paraId="035F617F" w14:textId="77777777" w:rsidR="00262E86" w:rsidRDefault="00262E86" w:rsidP="00D639CC">
            <w:pPr>
              <w:jc w:val="both"/>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4351" w:type="dxa"/>
          </w:tcPr>
          <w:p w14:paraId="7D2C0905" w14:textId="77777777" w:rsidR="00262E86" w:rsidRPr="00CD50DA" w:rsidRDefault="00262E86" w:rsidP="00D639CC">
            <w:pPr>
              <w:jc w:val="both"/>
              <w:rPr>
                <w:sz w:val="20"/>
              </w:rPr>
            </w:pPr>
            <w:r>
              <w:rPr>
                <w:sz w:val="20"/>
              </w:rPr>
              <w:t>Namnförtydligande</w:t>
            </w:r>
          </w:p>
          <w:p w14:paraId="1D630B61" w14:textId="77777777" w:rsidR="00262E86" w:rsidRDefault="00262E86" w:rsidP="00D639CC">
            <w:pPr>
              <w:jc w:val="bot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2E86" w14:paraId="3A52F7A4" w14:textId="77777777" w:rsidTr="0044134E">
        <w:trPr>
          <w:trHeight w:val="693"/>
        </w:trPr>
        <w:tc>
          <w:tcPr>
            <w:tcW w:w="4350" w:type="dxa"/>
          </w:tcPr>
          <w:p w14:paraId="6AA0360F" w14:textId="77777777" w:rsidR="00262E86" w:rsidRPr="00CD50DA" w:rsidRDefault="00262E86" w:rsidP="00D639CC">
            <w:pPr>
              <w:jc w:val="both"/>
              <w:rPr>
                <w:sz w:val="20"/>
              </w:rPr>
            </w:pPr>
            <w:r w:rsidRPr="00CD50DA">
              <w:rPr>
                <w:sz w:val="20"/>
              </w:rPr>
              <w:t>Ort och datum</w:t>
            </w:r>
          </w:p>
          <w:p w14:paraId="1F46BFFB" w14:textId="77777777" w:rsidR="00262E86" w:rsidRDefault="00262E86" w:rsidP="00D639CC">
            <w:pPr>
              <w:jc w:val="bot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51" w:type="dxa"/>
          </w:tcPr>
          <w:p w14:paraId="783FD48D" w14:textId="77777777" w:rsidR="00262E86" w:rsidRPr="00CD50DA" w:rsidRDefault="00262E86" w:rsidP="00D639CC">
            <w:pPr>
              <w:jc w:val="both"/>
              <w:rPr>
                <w:sz w:val="20"/>
              </w:rPr>
            </w:pPr>
            <w:r w:rsidRPr="00CD50DA">
              <w:rPr>
                <w:sz w:val="20"/>
              </w:rPr>
              <w:t>Ort och datum</w:t>
            </w:r>
          </w:p>
          <w:p w14:paraId="43CA134B" w14:textId="77777777" w:rsidR="00262E86" w:rsidRDefault="00262E86" w:rsidP="00D639CC">
            <w:pPr>
              <w:jc w:val="bot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41C3C4" w14:textId="4D24DA48" w:rsidR="00F77824" w:rsidRPr="00E6537B" w:rsidRDefault="00F77824" w:rsidP="00474857">
      <w:pPr>
        <w:pStyle w:val="Ingetavstnd"/>
      </w:pPr>
    </w:p>
    <w:sectPr w:rsidR="00F77824" w:rsidRPr="00E6537B" w:rsidSect="00A45EE1">
      <w:headerReference w:type="even" r:id="rId8"/>
      <w:headerReference w:type="default" r:id="rId9"/>
      <w:footerReference w:type="even" r:id="rId10"/>
      <w:footerReference w:type="default" r:id="rId11"/>
      <w:headerReference w:type="first" r:id="rId12"/>
      <w:footerReference w:type="first" r:id="rId13"/>
      <w:pgSz w:w="11906" w:h="16838"/>
      <w:pgMar w:top="2466" w:right="2268" w:bottom="1701" w:left="204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F68A0" w14:textId="77777777" w:rsidR="00D13786" w:rsidRDefault="00D13786" w:rsidP="00ED6C6F">
      <w:pPr>
        <w:spacing w:after="0" w:line="240" w:lineRule="auto"/>
      </w:pPr>
      <w:r>
        <w:separator/>
      </w:r>
    </w:p>
  </w:endnote>
  <w:endnote w:type="continuationSeparator" w:id="0">
    <w:p w14:paraId="57B7011D" w14:textId="77777777" w:rsidR="00D13786" w:rsidRDefault="00D13786"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E36B" w14:textId="77777777" w:rsidR="00262E86" w:rsidRDefault="00262E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7A69FA" w:rsidRPr="00CE187C" w14:paraId="239702D3" w14:textId="77777777" w:rsidTr="004D1377">
      <w:tc>
        <w:tcPr>
          <w:tcW w:w="10206" w:type="dxa"/>
        </w:tcPr>
        <w:p w14:paraId="6D59A836" w14:textId="77777777" w:rsidR="007A69FA" w:rsidRPr="00CE187C" w:rsidRDefault="007A69FA" w:rsidP="00CE187C">
          <w:pPr>
            <w:pStyle w:val="Sidfot"/>
            <w:rPr>
              <w:bCs/>
            </w:rPr>
          </w:pPr>
          <w:r w:rsidRPr="00CE187C">
            <w:rPr>
              <w:bCs/>
            </w:rPr>
            <w:fldChar w:fldCharType="begin"/>
          </w:r>
          <w:r w:rsidRPr="00CE187C">
            <w:rPr>
              <w:bCs/>
            </w:rPr>
            <w:instrText>PAGE  \* Arabic  \* MERGEFORMAT</w:instrText>
          </w:r>
          <w:r w:rsidRPr="00CE187C">
            <w:rPr>
              <w:bCs/>
            </w:rPr>
            <w:fldChar w:fldCharType="separate"/>
          </w:r>
          <w:r w:rsidRPr="00CE187C">
            <w:rPr>
              <w:bCs/>
            </w:rPr>
            <w:t>1</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sidRPr="00CE187C">
            <w:rPr>
              <w:bCs/>
            </w:rPr>
            <w:t>2</w:t>
          </w:r>
          <w:r w:rsidRPr="00CE187C">
            <w:rPr>
              <w:bCs/>
            </w:rPr>
            <w:fldChar w:fldCharType="end"/>
          </w:r>
          <w:r>
            <w:rPr>
              <w:bCs/>
            </w:rPr>
            <w:t>)</w:t>
          </w:r>
        </w:p>
      </w:tc>
    </w:tr>
  </w:tbl>
  <w:p w14:paraId="73541F02" w14:textId="77777777" w:rsidR="0001304B" w:rsidRDefault="0001304B" w:rsidP="0001304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2184"/>
      <w:gridCol w:w="1842"/>
      <w:gridCol w:w="1236"/>
      <w:gridCol w:w="1236"/>
      <w:gridCol w:w="1236"/>
      <w:gridCol w:w="1236"/>
      <w:gridCol w:w="1236"/>
    </w:tblGrid>
    <w:tr w:rsidR="00AF62D4" w14:paraId="3D7E6E58" w14:textId="77777777" w:rsidTr="00AF62D4">
      <w:trPr>
        <w:trHeight w:val="75"/>
      </w:trPr>
      <w:tc>
        <w:tcPr>
          <w:tcW w:w="2184" w:type="dxa"/>
          <w:tcBorders>
            <w:top w:val="single" w:sz="4" w:space="0" w:color="auto"/>
          </w:tcBorders>
          <w:tcMar>
            <w:top w:w="57" w:type="dxa"/>
          </w:tcMar>
        </w:tcPr>
        <w:p w14:paraId="13EEF0EB" w14:textId="77777777" w:rsidR="00AF62D4" w:rsidRPr="00AF62D4" w:rsidRDefault="00AF62D4" w:rsidP="00AF62D4">
          <w:pPr>
            <w:pStyle w:val="Sidfot"/>
            <w:jc w:val="left"/>
            <w:rPr>
              <w:sz w:val="12"/>
              <w:szCs w:val="21"/>
            </w:rPr>
          </w:pPr>
          <w:r w:rsidRPr="00AF62D4">
            <w:rPr>
              <w:sz w:val="12"/>
              <w:szCs w:val="21"/>
            </w:rPr>
            <w:t>POSTADRESS</w:t>
          </w:r>
        </w:p>
      </w:tc>
      <w:tc>
        <w:tcPr>
          <w:tcW w:w="1842" w:type="dxa"/>
          <w:tcBorders>
            <w:top w:val="single" w:sz="4" w:space="0" w:color="auto"/>
          </w:tcBorders>
          <w:tcMar>
            <w:top w:w="57" w:type="dxa"/>
          </w:tcMar>
        </w:tcPr>
        <w:p w14:paraId="509D3572" w14:textId="77777777" w:rsidR="00AF62D4" w:rsidRPr="00AF62D4" w:rsidRDefault="00AF62D4" w:rsidP="00AF62D4">
          <w:pPr>
            <w:pStyle w:val="Sidfot"/>
            <w:jc w:val="left"/>
            <w:rPr>
              <w:sz w:val="12"/>
              <w:szCs w:val="21"/>
            </w:rPr>
          </w:pPr>
          <w:r w:rsidRPr="00AF62D4">
            <w:rPr>
              <w:sz w:val="12"/>
              <w:szCs w:val="21"/>
            </w:rPr>
            <w:t>BESÖKSADRESS</w:t>
          </w:r>
        </w:p>
      </w:tc>
      <w:tc>
        <w:tcPr>
          <w:tcW w:w="1236" w:type="dxa"/>
          <w:tcBorders>
            <w:top w:val="single" w:sz="4" w:space="0" w:color="auto"/>
          </w:tcBorders>
          <w:tcMar>
            <w:top w:w="57" w:type="dxa"/>
          </w:tcMar>
        </w:tcPr>
        <w:p w14:paraId="3A183A98" w14:textId="77777777" w:rsidR="00AF62D4" w:rsidRPr="00AF62D4" w:rsidRDefault="00AF62D4" w:rsidP="00AF62D4">
          <w:pPr>
            <w:pStyle w:val="Sidfot"/>
            <w:jc w:val="left"/>
            <w:rPr>
              <w:sz w:val="12"/>
              <w:szCs w:val="21"/>
            </w:rPr>
          </w:pPr>
          <w:r w:rsidRPr="00AF62D4">
            <w:rPr>
              <w:sz w:val="12"/>
              <w:szCs w:val="21"/>
            </w:rPr>
            <w:t>TELEFON</w:t>
          </w:r>
        </w:p>
      </w:tc>
      <w:tc>
        <w:tcPr>
          <w:tcW w:w="1236" w:type="dxa"/>
          <w:tcBorders>
            <w:top w:val="single" w:sz="4" w:space="0" w:color="auto"/>
          </w:tcBorders>
          <w:tcMar>
            <w:top w:w="57" w:type="dxa"/>
          </w:tcMar>
        </w:tcPr>
        <w:p w14:paraId="4E8CAD70" w14:textId="77777777" w:rsidR="00AF62D4" w:rsidRPr="00AF62D4" w:rsidRDefault="00AF62D4" w:rsidP="00AF62D4">
          <w:pPr>
            <w:pStyle w:val="Sidfot"/>
            <w:jc w:val="left"/>
            <w:rPr>
              <w:sz w:val="12"/>
              <w:szCs w:val="21"/>
            </w:rPr>
          </w:pPr>
          <w:r w:rsidRPr="00AF62D4">
            <w:rPr>
              <w:sz w:val="12"/>
              <w:szCs w:val="21"/>
            </w:rPr>
            <w:t>E-POST</w:t>
          </w:r>
        </w:p>
      </w:tc>
      <w:tc>
        <w:tcPr>
          <w:tcW w:w="1236" w:type="dxa"/>
          <w:tcBorders>
            <w:top w:val="single" w:sz="4" w:space="0" w:color="auto"/>
          </w:tcBorders>
          <w:tcMar>
            <w:top w:w="57" w:type="dxa"/>
          </w:tcMar>
        </w:tcPr>
        <w:p w14:paraId="05E681D3" w14:textId="77777777" w:rsidR="00AF62D4" w:rsidRPr="00AF62D4" w:rsidRDefault="00AF62D4" w:rsidP="00AF62D4">
          <w:pPr>
            <w:pStyle w:val="Sidfot"/>
            <w:jc w:val="left"/>
            <w:rPr>
              <w:sz w:val="12"/>
              <w:szCs w:val="21"/>
            </w:rPr>
          </w:pPr>
          <w:r w:rsidRPr="00AF62D4">
            <w:rPr>
              <w:sz w:val="12"/>
              <w:szCs w:val="21"/>
            </w:rPr>
            <w:t>SMS</w:t>
          </w:r>
        </w:p>
      </w:tc>
      <w:tc>
        <w:tcPr>
          <w:tcW w:w="1236" w:type="dxa"/>
          <w:tcBorders>
            <w:top w:val="single" w:sz="4" w:space="0" w:color="auto"/>
          </w:tcBorders>
          <w:tcMar>
            <w:top w:w="57" w:type="dxa"/>
          </w:tcMar>
        </w:tcPr>
        <w:p w14:paraId="770F30D9" w14:textId="77777777" w:rsidR="00AF62D4" w:rsidRPr="00AF62D4" w:rsidRDefault="00AF62D4" w:rsidP="00AF62D4">
          <w:pPr>
            <w:pStyle w:val="Sidfot"/>
            <w:jc w:val="left"/>
            <w:rPr>
              <w:sz w:val="12"/>
              <w:szCs w:val="21"/>
            </w:rPr>
          </w:pPr>
          <w:r w:rsidRPr="00AF62D4">
            <w:rPr>
              <w:sz w:val="12"/>
              <w:szCs w:val="21"/>
            </w:rPr>
            <w:t>WEBB</w:t>
          </w:r>
        </w:p>
      </w:tc>
      <w:tc>
        <w:tcPr>
          <w:tcW w:w="1236" w:type="dxa"/>
          <w:tcBorders>
            <w:top w:val="single" w:sz="4" w:space="0" w:color="auto"/>
          </w:tcBorders>
          <w:tcMar>
            <w:top w:w="57" w:type="dxa"/>
          </w:tcMar>
        </w:tcPr>
        <w:p w14:paraId="1CD1F3B0" w14:textId="77777777" w:rsidR="00AF62D4" w:rsidRPr="00AF62D4" w:rsidRDefault="00AF62D4" w:rsidP="00AF62D4">
          <w:pPr>
            <w:pStyle w:val="Sidfot"/>
            <w:jc w:val="left"/>
            <w:rPr>
              <w:sz w:val="12"/>
              <w:szCs w:val="21"/>
            </w:rPr>
          </w:pPr>
          <w:r w:rsidRPr="00AF62D4">
            <w:rPr>
              <w:sz w:val="12"/>
              <w:szCs w:val="21"/>
            </w:rPr>
            <w:t>ORG.NUMMER</w:t>
          </w:r>
        </w:p>
      </w:tc>
    </w:tr>
    <w:tr w:rsidR="00AF62D4" w14:paraId="42D7ECBB" w14:textId="77777777" w:rsidTr="00AF62D4">
      <w:trPr>
        <w:trHeight w:val="75"/>
      </w:trPr>
      <w:tc>
        <w:tcPr>
          <w:tcW w:w="2184" w:type="dxa"/>
        </w:tcPr>
        <w:p w14:paraId="365C03C8" w14:textId="77777777" w:rsidR="00AF62D4" w:rsidRPr="00AF62D4" w:rsidRDefault="00AF62D4" w:rsidP="00AF62D4">
          <w:pPr>
            <w:pStyle w:val="Sidfot"/>
            <w:jc w:val="left"/>
            <w:rPr>
              <w:sz w:val="14"/>
              <w:szCs w:val="22"/>
            </w:rPr>
          </w:pPr>
          <w:r w:rsidRPr="00AF62D4">
            <w:rPr>
              <w:sz w:val="14"/>
              <w:szCs w:val="22"/>
            </w:rPr>
            <w:t>Nacka kommun, 131 81 Nacka</w:t>
          </w:r>
        </w:p>
      </w:tc>
      <w:tc>
        <w:tcPr>
          <w:tcW w:w="1842" w:type="dxa"/>
        </w:tcPr>
        <w:p w14:paraId="0309D305" w14:textId="77777777" w:rsidR="00AF62D4" w:rsidRPr="00AF62D4" w:rsidRDefault="00AF62D4" w:rsidP="00AF62D4">
          <w:pPr>
            <w:pStyle w:val="Sidfot"/>
            <w:jc w:val="left"/>
            <w:rPr>
              <w:sz w:val="14"/>
              <w:szCs w:val="22"/>
            </w:rPr>
          </w:pPr>
          <w:r w:rsidRPr="00AF62D4">
            <w:rPr>
              <w:sz w:val="14"/>
              <w:szCs w:val="22"/>
            </w:rPr>
            <w:t>Stadshuset, Granitvägen 15</w:t>
          </w:r>
        </w:p>
      </w:tc>
      <w:tc>
        <w:tcPr>
          <w:tcW w:w="1236" w:type="dxa"/>
        </w:tcPr>
        <w:p w14:paraId="2AF1259C" w14:textId="77777777" w:rsidR="00AF62D4" w:rsidRPr="00AF62D4" w:rsidRDefault="00AF62D4" w:rsidP="00AF62D4">
          <w:pPr>
            <w:pStyle w:val="Sidfot"/>
            <w:jc w:val="left"/>
            <w:rPr>
              <w:sz w:val="14"/>
              <w:szCs w:val="22"/>
            </w:rPr>
          </w:pPr>
          <w:r w:rsidRPr="00AF62D4">
            <w:rPr>
              <w:sz w:val="14"/>
              <w:szCs w:val="22"/>
            </w:rPr>
            <w:t>08-718 80 00</w:t>
          </w:r>
        </w:p>
      </w:tc>
      <w:tc>
        <w:tcPr>
          <w:tcW w:w="1236" w:type="dxa"/>
        </w:tcPr>
        <w:p w14:paraId="003C8D65" w14:textId="77777777" w:rsidR="00AF62D4" w:rsidRPr="00AF62D4" w:rsidRDefault="00AF62D4" w:rsidP="00AF62D4">
          <w:pPr>
            <w:pStyle w:val="Sidfot"/>
            <w:jc w:val="left"/>
            <w:rPr>
              <w:sz w:val="14"/>
              <w:szCs w:val="22"/>
            </w:rPr>
          </w:pPr>
          <w:r w:rsidRPr="00AF62D4">
            <w:rPr>
              <w:sz w:val="14"/>
              <w:szCs w:val="22"/>
            </w:rPr>
            <w:t>info@nacka.se</w:t>
          </w:r>
        </w:p>
      </w:tc>
      <w:tc>
        <w:tcPr>
          <w:tcW w:w="1236" w:type="dxa"/>
        </w:tcPr>
        <w:p w14:paraId="2E091D41" w14:textId="77777777" w:rsidR="00AF62D4" w:rsidRPr="00AF62D4" w:rsidRDefault="00AF62D4" w:rsidP="00AF62D4">
          <w:pPr>
            <w:pStyle w:val="Sidfot"/>
            <w:jc w:val="left"/>
            <w:rPr>
              <w:sz w:val="14"/>
              <w:szCs w:val="22"/>
            </w:rPr>
          </w:pPr>
          <w:r w:rsidRPr="00AF62D4">
            <w:rPr>
              <w:sz w:val="14"/>
              <w:szCs w:val="22"/>
            </w:rPr>
            <w:t>716 80</w:t>
          </w:r>
        </w:p>
      </w:tc>
      <w:tc>
        <w:tcPr>
          <w:tcW w:w="1236" w:type="dxa"/>
        </w:tcPr>
        <w:p w14:paraId="2EB41DFC" w14:textId="77777777" w:rsidR="00AF62D4" w:rsidRPr="00AF62D4" w:rsidRDefault="00AF62D4" w:rsidP="00AF62D4">
          <w:pPr>
            <w:pStyle w:val="Sidfot"/>
            <w:jc w:val="left"/>
            <w:rPr>
              <w:sz w:val="14"/>
              <w:szCs w:val="22"/>
            </w:rPr>
          </w:pPr>
          <w:r w:rsidRPr="00AF62D4">
            <w:rPr>
              <w:sz w:val="14"/>
              <w:szCs w:val="22"/>
            </w:rPr>
            <w:t>www.nacka.se</w:t>
          </w:r>
        </w:p>
      </w:tc>
      <w:tc>
        <w:tcPr>
          <w:tcW w:w="1236" w:type="dxa"/>
        </w:tcPr>
        <w:p w14:paraId="4EEF0677" w14:textId="77777777" w:rsidR="00AF62D4" w:rsidRPr="00AF62D4" w:rsidRDefault="00AF62D4" w:rsidP="00AF62D4">
          <w:pPr>
            <w:pStyle w:val="Sidfot"/>
            <w:jc w:val="left"/>
            <w:rPr>
              <w:sz w:val="14"/>
              <w:szCs w:val="22"/>
            </w:rPr>
          </w:pPr>
          <w:r w:rsidRPr="00AF62D4">
            <w:rPr>
              <w:sz w:val="14"/>
              <w:szCs w:val="22"/>
            </w:rPr>
            <w:t>212000-0167</w:t>
          </w:r>
        </w:p>
      </w:tc>
    </w:tr>
  </w:tbl>
  <w:p w14:paraId="70A1922E" w14:textId="77777777" w:rsidR="00CB0B3D" w:rsidRDefault="00CB0B3D" w:rsidP="00AF62D4">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4A888" w14:textId="77777777" w:rsidR="00D13786" w:rsidRDefault="00D13786" w:rsidP="00ED6C6F">
      <w:pPr>
        <w:spacing w:after="0" w:line="240" w:lineRule="auto"/>
      </w:pPr>
      <w:r>
        <w:separator/>
      </w:r>
    </w:p>
  </w:footnote>
  <w:footnote w:type="continuationSeparator" w:id="0">
    <w:p w14:paraId="2448D7CE" w14:textId="77777777" w:rsidR="00D13786" w:rsidRDefault="00D13786"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C506" w14:textId="77777777" w:rsidR="00262E86" w:rsidRDefault="00262E8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471" w:type="dxa"/>
      <w:tblInd w:w="-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471"/>
    </w:tblGrid>
    <w:tr w:rsidR="000537C8" w14:paraId="0199849C" w14:textId="77777777" w:rsidTr="00D20563">
      <w:tc>
        <w:tcPr>
          <w:tcW w:w="10471" w:type="dxa"/>
        </w:tcPr>
        <w:p w14:paraId="213ECF0A" w14:textId="77777777" w:rsidR="000537C8" w:rsidRDefault="000537C8" w:rsidP="000537C8">
          <w:pPr>
            <w:pStyle w:val="Ingetavstnd"/>
          </w:pPr>
          <w:r>
            <w:rPr>
              <w:noProof/>
            </w:rPr>
            <w:drawing>
              <wp:inline distT="0" distB="0" distL="0" distR="0" wp14:anchorId="51179C41" wp14:editId="11D25567">
                <wp:extent cx="433541" cy="612000"/>
                <wp:effectExtent l="0" t="0" r="5080" b="0"/>
                <wp:docPr id="7" name="Bildobjekt 7"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3541" cy="612000"/>
                        </a:xfrm>
                        <a:prstGeom prst="rect">
                          <a:avLst/>
                        </a:prstGeom>
                        <a:noFill/>
                        <a:ln>
                          <a:noFill/>
                        </a:ln>
                      </pic:spPr>
                    </pic:pic>
                  </a:graphicData>
                </a:graphic>
              </wp:inline>
            </w:drawing>
          </w:r>
        </w:p>
      </w:tc>
    </w:tr>
  </w:tbl>
  <w:p w14:paraId="7980FD34" w14:textId="77777777" w:rsidR="00F647B7" w:rsidRDefault="00F647B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153"/>
      <w:gridCol w:w="4053"/>
    </w:tblGrid>
    <w:tr w:rsidR="00F1460A" w14:paraId="28573148" w14:textId="77777777" w:rsidTr="00210B3C">
      <w:tc>
        <w:tcPr>
          <w:tcW w:w="6153" w:type="dxa"/>
        </w:tcPr>
        <w:p w14:paraId="2EB5AC62" w14:textId="77777777" w:rsidR="00F1460A" w:rsidRDefault="00210B3C" w:rsidP="0001304B">
          <w:pPr>
            <w:pStyle w:val="Sidhuvud"/>
            <w:ind w:left="9"/>
          </w:pPr>
          <w:r>
            <w:rPr>
              <w:noProof/>
            </w:rPr>
            <w:drawing>
              <wp:inline distT="0" distB="0" distL="0" distR="0" wp14:anchorId="4D22FBE0" wp14:editId="5225A7B3">
                <wp:extent cx="733231" cy="1035050"/>
                <wp:effectExtent l="0" t="0" r="0" b="0"/>
                <wp:docPr id="2" name="Bildobjekt 2"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3231" cy="1035050"/>
                        </a:xfrm>
                        <a:prstGeom prst="rect">
                          <a:avLst/>
                        </a:prstGeom>
                        <a:noFill/>
                        <a:ln>
                          <a:noFill/>
                        </a:ln>
                      </pic:spPr>
                    </pic:pic>
                  </a:graphicData>
                </a:graphic>
              </wp:inline>
            </w:drawing>
          </w:r>
        </w:p>
      </w:tc>
      <w:tc>
        <w:tcPr>
          <w:tcW w:w="4053" w:type="dxa"/>
        </w:tcPr>
        <w:p w14:paraId="0AA2F329" w14:textId="77777777" w:rsidR="00F1460A" w:rsidRDefault="00F1460A" w:rsidP="00F1460A">
          <w:pPr>
            <w:pStyle w:val="Ingetavstnd"/>
          </w:pPr>
        </w:p>
      </w:tc>
    </w:tr>
  </w:tbl>
  <w:p w14:paraId="340A5247" w14:textId="77777777" w:rsidR="00F77824" w:rsidRDefault="00F77824" w:rsidP="0003455B">
    <w:pPr>
      <w:pStyle w:val="Sidhuvu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74A6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E9C719D"/>
    <w:multiLevelType w:val="hybridMultilevel"/>
    <w:tmpl w:val="A5CADBA6"/>
    <w:lvl w:ilvl="0" w:tplc="2668DAD4">
      <w:start w:val="2013"/>
      <w:numFmt w:val="bullet"/>
      <w:lvlText w:val="-"/>
      <w:lvlJc w:val="left"/>
      <w:pPr>
        <w:ind w:left="360" w:hanging="360"/>
      </w:pPr>
      <w:rPr>
        <w:rFonts w:ascii="Gill Sans MT" w:eastAsia="Times New Roman" w:hAnsi="Gill Sans MT"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46754344">
    <w:abstractNumId w:val="13"/>
  </w:num>
  <w:num w:numId="2" w16cid:durableId="1797525345">
    <w:abstractNumId w:val="3"/>
  </w:num>
  <w:num w:numId="3" w16cid:durableId="212159981">
    <w:abstractNumId w:val="2"/>
  </w:num>
  <w:num w:numId="4" w16cid:durableId="1231962164">
    <w:abstractNumId w:val="1"/>
  </w:num>
  <w:num w:numId="5" w16cid:durableId="1703435665">
    <w:abstractNumId w:val="0"/>
  </w:num>
  <w:num w:numId="6" w16cid:durableId="578028627">
    <w:abstractNumId w:val="8"/>
  </w:num>
  <w:num w:numId="7" w16cid:durableId="1743599828">
    <w:abstractNumId w:val="7"/>
  </w:num>
  <w:num w:numId="8" w16cid:durableId="1749499964">
    <w:abstractNumId w:val="6"/>
  </w:num>
  <w:num w:numId="9" w16cid:durableId="434402212">
    <w:abstractNumId w:val="5"/>
  </w:num>
  <w:num w:numId="10" w16cid:durableId="881556234">
    <w:abstractNumId w:val="4"/>
  </w:num>
  <w:num w:numId="11" w16cid:durableId="1508908871">
    <w:abstractNumId w:val="10"/>
  </w:num>
  <w:num w:numId="12" w16cid:durableId="1217158342">
    <w:abstractNumId w:val="8"/>
  </w:num>
  <w:num w:numId="13" w16cid:durableId="16945286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8467764">
    <w:abstractNumId w:val="11"/>
  </w:num>
  <w:num w:numId="15" w16cid:durableId="1933736002">
    <w:abstractNumId w:val="9"/>
  </w:num>
  <w:num w:numId="16" w16cid:durableId="1967006328">
    <w:abstractNumId w:val="12"/>
  </w:num>
  <w:num w:numId="17" w16cid:durableId="5457268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86"/>
    <w:rsid w:val="0001304B"/>
    <w:rsid w:val="00015C95"/>
    <w:rsid w:val="00023CF5"/>
    <w:rsid w:val="000304A9"/>
    <w:rsid w:val="00032DFA"/>
    <w:rsid w:val="0003455B"/>
    <w:rsid w:val="00035827"/>
    <w:rsid w:val="000428AA"/>
    <w:rsid w:val="000430A4"/>
    <w:rsid w:val="00047568"/>
    <w:rsid w:val="000537C8"/>
    <w:rsid w:val="00081E07"/>
    <w:rsid w:val="00083807"/>
    <w:rsid w:val="000879D1"/>
    <w:rsid w:val="000927CE"/>
    <w:rsid w:val="00095FB2"/>
    <w:rsid w:val="000A002B"/>
    <w:rsid w:val="000A02B6"/>
    <w:rsid w:val="000A259F"/>
    <w:rsid w:val="000C3F7D"/>
    <w:rsid w:val="000C60F9"/>
    <w:rsid w:val="000D29F7"/>
    <w:rsid w:val="000D4286"/>
    <w:rsid w:val="000D730D"/>
    <w:rsid w:val="000D787A"/>
    <w:rsid w:val="000E7111"/>
    <w:rsid w:val="000E75EC"/>
    <w:rsid w:val="0010206C"/>
    <w:rsid w:val="00104807"/>
    <w:rsid w:val="001076AF"/>
    <w:rsid w:val="0011207E"/>
    <w:rsid w:val="00136C6B"/>
    <w:rsid w:val="00142663"/>
    <w:rsid w:val="00182673"/>
    <w:rsid w:val="0019680D"/>
    <w:rsid w:val="001A7D3F"/>
    <w:rsid w:val="001B2002"/>
    <w:rsid w:val="001B4BB9"/>
    <w:rsid w:val="001B67D7"/>
    <w:rsid w:val="001C47FA"/>
    <w:rsid w:val="00210B3C"/>
    <w:rsid w:val="00220B93"/>
    <w:rsid w:val="0023309C"/>
    <w:rsid w:val="002346A2"/>
    <w:rsid w:val="00235637"/>
    <w:rsid w:val="00237D8B"/>
    <w:rsid w:val="002611BD"/>
    <w:rsid w:val="00262E86"/>
    <w:rsid w:val="00264FBE"/>
    <w:rsid w:val="00291648"/>
    <w:rsid w:val="002A223C"/>
    <w:rsid w:val="002E25A6"/>
    <w:rsid w:val="002F01DD"/>
    <w:rsid w:val="002F7366"/>
    <w:rsid w:val="0030252E"/>
    <w:rsid w:val="00324B88"/>
    <w:rsid w:val="00324BC6"/>
    <w:rsid w:val="0035044E"/>
    <w:rsid w:val="00362B9B"/>
    <w:rsid w:val="00373802"/>
    <w:rsid w:val="003751A4"/>
    <w:rsid w:val="003804A7"/>
    <w:rsid w:val="00393740"/>
    <w:rsid w:val="003977E2"/>
    <w:rsid w:val="003A0FEC"/>
    <w:rsid w:val="003A5AC6"/>
    <w:rsid w:val="003D1AD5"/>
    <w:rsid w:val="003D41E8"/>
    <w:rsid w:val="003E45CA"/>
    <w:rsid w:val="003E5E9D"/>
    <w:rsid w:val="003F0BD7"/>
    <w:rsid w:val="003F4C4A"/>
    <w:rsid w:val="00411FB3"/>
    <w:rsid w:val="0043225D"/>
    <w:rsid w:val="0044134E"/>
    <w:rsid w:val="004450D1"/>
    <w:rsid w:val="004457CA"/>
    <w:rsid w:val="0045351E"/>
    <w:rsid w:val="004539FA"/>
    <w:rsid w:val="00454145"/>
    <w:rsid w:val="00456911"/>
    <w:rsid w:val="004579C9"/>
    <w:rsid w:val="00460940"/>
    <w:rsid w:val="00460B3F"/>
    <w:rsid w:val="00463F60"/>
    <w:rsid w:val="00466ABB"/>
    <w:rsid w:val="00472FE4"/>
    <w:rsid w:val="00474857"/>
    <w:rsid w:val="00476DDD"/>
    <w:rsid w:val="00481060"/>
    <w:rsid w:val="00483F66"/>
    <w:rsid w:val="00487801"/>
    <w:rsid w:val="004A0E9C"/>
    <w:rsid w:val="004D463C"/>
    <w:rsid w:val="004E08FC"/>
    <w:rsid w:val="004E0B05"/>
    <w:rsid w:val="004E0E65"/>
    <w:rsid w:val="004F2653"/>
    <w:rsid w:val="004F6E9F"/>
    <w:rsid w:val="00531996"/>
    <w:rsid w:val="005377E7"/>
    <w:rsid w:val="005403E1"/>
    <w:rsid w:val="005537A8"/>
    <w:rsid w:val="00572C81"/>
    <w:rsid w:val="00575871"/>
    <w:rsid w:val="005851BE"/>
    <w:rsid w:val="00594D98"/>
    <w:rsid w:val="005A403A"/>
    <w:rsid w:val="005C6423"/>
    <w:rsid w:val="005D7D82"/>
    <w:rsid w:val="005E02FA"/>
    <w:rsid w:val="005E0CDB"/>
    <w:rsid w:val="005F29FB"/>
    <w:rsid w:val="00606AC8"/>
    <w:rsid w:val="00606B0F"/>
    <w:rsid w:val="006137D6"/>
    <w:rsid w:val="00615305"/>
    <w:rsid w:val="0062286A"/>
    <w:rsid w:val="006371DC"/>
    <w:rsid w:val="00641367"/>
    <w:rsid w:val="006502C1"/>
    <w:rsid w:val="00660474"/>
    <w:rsid w:val="00693ED8"/>
    <w:rsid w:val="00697C2E"/>
    <w:rsid w:val="006A60A8"/>
    <w:rsid w:val="006B3AC6"/>
    <w:rsid w:val="006C0636"/>
    <w:rsid w:val="006C4DA1"/>
    <w:rsid w:val="006C65AD"/>
    <w:rsid w:val="006E43A5"/>
    <w:rsid w:val="006F3315"/>
    <w:rsid w:val="00737193"/>
    <w:rsid w:val="00743F80"/>
    <w:rsid w:val="0075517C"/>
    <w:rsid w:val="00760734"/>
    <w:rsid w:val="007648EF"/>
    <w:rsid w:val="00772B6E"/>
    <w:rsid w:val="007829D2"/>
    <w:rsid w:val="00783074"/>
    <w:rsid w:val="0078522D"/>
    <w:rsid w:val="00787854"/>
    <w:rsid w:val="007A0B53"/>
    <w:rsid w:val="007A69FA"/>
    <w:rsid w:val="007B634A"/>
    <w:rsid w:val="007C4E17"/>
    <w:rsid w:val="007C5139"/>
    <w:rsid w:val="007E16FA"/>
    <w:rsid w:val="007F36C0"/>
    <w:rsid w:val="00801BBF"/>
    <w:rsid w:val="008215CB"/>
    <w:rsid w:val="0082423B"/>
    <w:rsid w:val="00826742"/>
    <w:rsid w:val="008303E0"/>
    <w:rsid w:val="00834506"/>
    <w:rsid w:val="00834E7E"/>
    <w:rsid w:val="0083514A"/>
    <w:rsid w:val="008367A4"/>
    <w:rsid w:val="008574B7"/>
    <w:rsid w:val="0086789F"/>
    <w:rsid w:val="00870403"/>
    <w:rsid w:val="00875CBE"/>
    <w:rsid w:val="0088264D"/>
    <w:rsid w:val="008A525C"/>
    <w:rsid w:val="008A5C52"/>
    <w:rsid w:val="008C4B61"/>
    <w:rsid w:val="008C5285"/>
    <w:rsid w:val="008D4C43"/>
    <w:rsid w:val="008D4F31"/>
    <w:rsid w:val="00910C25"/>
    <w:rsid w:val="0091229C"/>
    <w:rsid w:val="009255D9"/>
    <w:rsid w:val="00972D16"/>
    <w:rsid w:val="00973775"/>
    <w:rsid w:val="00976057"/>
    <w:rsid w:val="0099293C"/>
    <w:rsid w:val="009A27CF"/>
    <w:rsid w:val="009A3474"/>
    <w:rsid w:val="009B2791"/>
    <w:rsid w:val="009B31BF"/>
    <w:rsid w:val="009C42D5"/>
    <w:rsid w:val="009C741D"/>
    <w:rsid w:val="009D197A"/>
    <w:rsid w:val="009D509B"/>
    <w:rsid w:val="009D79CC"/>
    <w:rsid w:val="009E6EF9"/>
    <w:rsid w:val="009E7B9D"/>
    <w:rsid w:val="009E7F82"/>
    <w:rsid w:val="00A076D6"/>
    <w:rsid w:val="00A103FB"/>
    <w:rsid w:val="00A12625"/>
    <w:rsid w:val="00A17B37"/>
    <w:rsid w:val="00A2125B"/>
    <w:rsid w:val="00A23320"/>
    <w:rsid w:val="00A45EE1"/>
    <w:rsid w:val="00A51CEF"/>
    <w:rsid w:val="00A56D04"/>
    <w:rsid w:val="00A80C68"/>
    <w:rsid w:val="00A87B49"/>
    <w:rsid w:val="00A96DA2"/>
    <w:rsid w:val="00AA3A34"/>
    <w:rsid w:val="00AA5C9A"/>
    <w:rsid w:val="00AB0CF7"/>
    <w:rsid w:val="00AB24CA"/>
    <w:rsid w:val="00AB3437"/>
    <w:rsid w:val="00AB57E2"/>
    <w:rsid w:val="00AD354E"/>
    <w:rsid w:val="00AD5832"/>
    <w:rsid w:val="00AF3615"/>
    <w:rsid w:val="00AF5B57"/>
    <w:rsid w:val="00AF62D4"/>
    <w:rsid w:val="00B158A5"/>
    <w:rsid w:val="00B15D58"/>
    <w:rsid w:val="00B30455"/>
    <w:rsid w:val="00B33E01"/>
    <w:rsid w:val="00B4104F"/>
    <w:rsid w:val="00B4285A"/>
    <w:rsid w:val="00B6416A"/>
    <w:rsid w:val="00B71B19"/>
    <w:rsid w:val="00BB48AC"/>
    <w:rsid w:val="00BB7B8B"/>
    <w:rsid w:val="00BE0327"/>
    <w:rsid w:val="00BE3F3D"/>
    <w:rsid w:val="00BE44B3"/>
    <w:rsid w:val="00C02681"/>
    <w:rsid w:val="00C079B5"/>
    <w:rsid w:val="00C13434"/>
    <w:rsid w:val="00C37ED5"/>
    <w:rsid w:val="00C4216C"/>
    <w:rsid w:val="00C44A25"/>
    <w:rsid w:val="00C5617D"/>
    <w:rsid w:val="00C57163"/>
    <w:rsid w:val="00C60BD9"/>
    <w:rsid w:val="00C63DA4"/>
    <w:rsid w:val="00CB0B3D"/>
    <w:rsid w:val="00CC149C"/>
    <w:rsid w:val="00CC3124"/>
    <w:rsid w:val="00CC3657"/>
    <w:rsid w:val="00CD34A3"/>
    <w:rsid w:val="00CE187C"/>
    <w:rsid w:val="00CF64FC"/>
    <w:rsid w:val="00D070FF"/>
    <w:rsid w:val="00D13786"/>
    <w:rsid w:val="00D15746"/>
    <w:rsid w:val="00D21066"/>
    <w:rsid w:val="00D219EA"/>
    <w:rsid w:val="00D2298A"/>
    <w:rsid w:val="00D4779E"/>
    <w:rsid w:val="00DB2B7F"/>
    <w:rsid w:val="00DE0540"/>
    <w:rsid w:val="00DE3488"/>
    <w:rsid w:val="00DF0444"/>
    <w:rsid w:val="00DF42CC"/>
    <w:rsid w:val="00E05BFC"/>
    <w:rsid w:val="00E061B1"/>
    <w:rsid w:val="00E129E2"/>
    <w:rsid w:val="00E33025"/>
    <w:rsid w:val="00E47380"/>
    <w:rsid w:val="00E50040"/>
    <w:rsid w:val="00E60A40"/>
    <w:rsid w:val="00E6537B"/>
    <w:rsid w:val="00E66CA0"/>
    <w:rsid w:val="00EB1E30"/>
    <w:rsid w:val="00EB563C"/>
    <w:rsid w:val="00EB6055"/>
    <w:rsid w:val="00EB60E6"/>
    <w:rsid w:val="00EC5EB1"/>
    <w:rsid w:val="00ED6C6F"/>
    <w:rsid w:val="00EF1B69"/>
    <w:rsid w:val="00EF4242"/>
    <w:rsid w:val="00EF58B6"/>
    <w:rsid w:val="00F13DE3"/>
    <w:rsid w:val="00F1460A"/>
    <w:rsid w:val="00F4778E"/>
    <w:rsid w:val="00F5205D"/>
    <w:rsid w:val="00F57D6C"/>
    <w:rsid w:val="00F61558"/>
    <w:rsid w:val="00F61F0E"/>
    <w:rsid w:val="00F63B64"/>
    <w:rsid w:val="00F6408C"/>
    <w:rsid w:val="00F647B7"/>
    <w:rsid w:val="00F64E81"/>
    <w:rsid w:val="00F77824"/>
    <w:rsid w:val="00F80A62"/>
    <w:rsid w:val="00F9029E"/>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0B160"/>
  <w15:chartTrackingRefBased/>
  <w15:docId w15:val="{06029D62-83A5-4E44-852A-D0B21B26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74"/>
  </w:style>
  <w:style w:type="paragraph" w:styleId="Rubrik1">
    <w:name w:val="heading 1"/>
    <w:basedOn w:val="Rubrik"/>
    <w:next w:val="Normal"/>
    <w:link w:val="Rubrik1Char"/>
    <w:qFormat/>
    <w:rsid w:val="00B4104F"/>
    <w:pPr>
      <w:keepNext/>
      <w:keepLines/>
      <w:spacing w:before="360" w:after="8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047568"/>
    <w:pPr>
      <w:spacing w:before="240"/>
      <w:outlineLvl w:val="1"/>
    </w:pPr>
    <w:rPr>
      <w:bCs/>
      <w:sz w:val="28"/>
    </w:rPr>
  </w:style>
  <w:style w:type="paragraph" w:styleId="Rubrik3">
    <w:name w:val="heading 3"/>
    <w:basedOn w:val="Rubrik2"/>
    <w:next w:val="Normal"/>
    <w:link w:val="Rubrik3Char"/>
    <w:uiPriority w:val="9"/>
    <w:qFormat/>
    <w:rsid w:val="00047568"/>
    <w:pPr>
      <w:outlineLvl w:val="2"/>
    </w:pPr>
    <w:rPr>
      <w:sz w:val="24"/>
      <w:szCs w:val="24"/>
    </w:rPr>
  </w:style>
  <w:style w:type="paragraph" w:styleId="Rubrik4">
    <w:name w:val="heading 4"/>
    <w:basedOn w:val="Rubrik3"/>
    <w:next w:val="Normal"/>
    <w:link w:val="Rubrik4Char"/>
    <w:uiPriority w:val="9"/>
    <w:qFormat/>
    <w:rsid w:val="0004756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4104F"/>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4756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04756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04756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B4104F"/>
    <w:pPr>
      <w:numPr>
        <w:numId w:val="6"/>
      </w:numPr>
      <w:spacing w:after="80"/>
      <w:ind w:left="357" w:hanging="357"/>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5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F77824"/>
    <w:pPr>
      <w:spacing w:after="720" w:line="264" w:lineRule="auto"/>
      <w:ind w:left="493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paragraph" w:styleId="Datum">
    <w:name w:val="Date"/>
    <w:basedOn w:val="Normal"/>
    <w:next w:val="Normal"/>
    <w:link w:val="DatumChar"/>
    <w:uiPriority w:val="99"/>
    <w:rsid w:val="00D21066"/>
  </w:style>
  <w:style w:type="character" w:customStyle="1" w:styleId="DatumChar">
    <w:name w:val="Datum Char"/>
    <w:basedOn w:val="Standardstycketeckensnitt"/>
    <w:link w:val="Datum"/>
    <w:uiPriority w:val="99"/>
    <w:rsid w:val="00D21066"/>
  </w:style>
  <w:style w:type="character" w:styleId="Olstomnmnande">
    <w:name w:val="Unresolved Mention"/>
    <w:basedOn w:val="Standardstycketeckensnitt"/>
    <w:uiPriority w:val="99"/>
    <w:semiHidden/>
    <w:unhideWhenUsed/>
    <w:rsid w:val="008D4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lin01\AppData\Roaming\Microsoft\Templates\Delegationsbeslut.dotx" TargetMode="External"/></Relationship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EB206-1F65-4A03-8880-F11856BB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Delegationsbeslut</Template>
  <TotalTime>71</TotalTime>
  <Pages>5</Pages>
  <Words>901</Words>
  <Characters>4781</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Fördelning av uppgifter inom skollagens och gymnasieförordningens område till biträdande rektor, gymnasiet</vt: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Fördelning av uppgifter inom skollagens och gymnasieförordningens område till biträdande rektor, gymnasiet</dc:title>
  <dc:subject/>
  <dc:creator>Nacka kommun, Välfärd skola</dc:creator>
  <cp:keywords/>
  <dc:description/>
  <cp:lastModifiedBy>Jakob Lindgren</cp:lastModifiedBy>
  <cp:revision>22</cp:revision>
  <cp:lastPrinted>2019-02-18T10:06:00Z</cp:lastPrinted>
  <dcterms:created xsi:type="dcterms:W3CDTF">2024-11-07T15:11:00Z</dcterms:created>
  <dcterms:modified xsi:type="dcterms:W3CDTF">2025-08-13T12:02:00Z</dcterms:modified>
</cp:coreProperties>
</file>