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1705" w14:textId="173B559E" w:rsidR="001A6211" w:rsidRPr="00D37E98" w:rsidRDefault="00126D62" w:rsidP="00BB39F6">
      <w:pPr>
        <w:pStyle w:val="Rubrik1"/>
      </w:pPr>
      <w:bookmarkStart w:id="0" w:name="Subject"/>
      <w:r>
        <w:t>Dokumentation</w:t>
      </w:r>
      <w:r w:rsidR="00D9016C">
        <w:t xml:space="preserve"> av tillbud och skada</w:t>
      </w:r>
      <w:r w:rsidR="00D37E98">
        <w:t xml:space="preserve"> för förskola och pedagogisk omsorg</w:t>
      </w:r>
      <w:bookmarkEnd w:id="0"/>
      <w:r w:rsidR="000F7497">
        <w:t xml:space="preserve"> och öppen förskola</w:t>
      </w:r>
      <w:r w:rsidR="00717AE4">
        <w:br/>
      </w:r>
    </w:p>
    <w:p w14:paraId="1F6BEC1E" w14:textId="77777777" w:rsidR="004D3061" w:rsidRPr="00D37E98" w:rsidRDefault="004D3061" w:rsidP="00F345BD">
      <w:bookmarkStart w:id="1" w:name="Start"/>
      <w:bookmarkEnd w:id="1"/>
    </w:p>
    <w:p w14:paraId="0A4DF173" w14:textId="77777777" w:rsidR="00D37E98" w:rsidRPr="00183E58" w:rsidRDefault="00D37E98" w:rsidP="00D37E98">
      <w:pPr>
        <w:pStyle w:val="Liststycke"/>
        <w:numPr>
          <w:ilvl w:val="0"/>
          <w:numId w:val="1"/>
        </w:numPr>
        <w:rPr>
          <w:rFonts w:ascii="Gill Sans MT" w:hAnsi="Gill Sans MT"/>
        </w:rPr>
      </w:pPr>
      <w:r w:rsidRPr="00183E58">
        <w:rPr>
          <w:rFonts w:ascii="Gill Sans MT" w:hAnsi="Gill Sans MT"/>
        </w:rPr>
        <w:t>Blanketten kan fyllas i på skärmen eller skr</w:t>
      </w:r>
      <w:r w:rsidR="008C7EC1" w:rsidRPr="00183E58">
        <w:rPr>
          <w:rFonts w:ascii="Gill Sans MT" w:hAnsi="Gill Sans MT"/>
        </w:rPr>
        <w:t>ivas ut och fyllas i för hand.</w:t>
      </w:r>
    </w:p>
    <w:p w14:paraId="6B34853E" w14:textId="77777777" w:rsidR="00D37E98" w:rsidRPr="00183E58" w:rsidRDefault="00D37E98" w:rsidP="00D37E98">
      <w:pPr>
        <w:pStyle w:val="Liststycke"/>
        <w:numPr>
          <w:ilvl w:val="0"/>
          <w:numId w:val="1"/>
        </w:numPr>
        <w:rPr>
          <w:rFonts w:ascii="Gill Sans MT" w:hAnsi="Gill Sans MT"/>
        </w:rPr>
      </w:pPr>
      <w:r w:rsidRPr="00183E58">
        <w:rPr>
          <w:rFonts w:ascii="Gill Sans MT" w:hAnsi="Gill Sans MT"/>
        </w:rPr>
        <w:t>Fyll i alla uppgifter, förvara dokumentet på enheten.</w:t>
      </w:r>
    </w:p>
    <w:p w14:paraId="58E88BC4" w14:textId="77777777" w:rsidR="00183E58" w:rsidRDefault="00183E58" w:rsidP="00D37E98">
      <w:pPr>
        <w:pStyle w:val="Liststycke"/>
        <w:numPr>
          <w:ilvl w:val="0"/>
          <w:numId w:val="1"/>
        </w:numPr>
      </w:pPr>
      <w:r>
        <w:rPr>
          <w:rFonts w:ascii="Gill Sans MT" w:hAnsi="Gill Sans MT"/>
        </w:rPr>
        <w:t>Blanketten ska inte sändas in utan anordnaren ansvarar för att göra en årlig sammanställning som visas upp vid tillsyn/insyn</w:t>
      </w:r>
    </w:p>
    <w:p w14:paraId="6C46BBF0" w14:textId="77777777" w:rsidR="00D37E98" w:rsidRDefault="00D37E98" w:rsidP="00D37E98">
      <w: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843"/>
        <w:gridCol w:w="844"/>
        <w:gridCol w:w="844"/>
        <w:gridCol w:w="844"/>
        <w:gridCol w:w="844"/>
        <w:gridCol w:w="844"/>
      </w:tblGrid>
      <w:tr w:rsidR="00D37E98" w14:paraId="13EE762E" w14:textId="77777777" w:rsidTr="00126D62">
        <w:tc>
          <w:tcPr>
            <w:tcW w:w="3493" w:type="dxa"/>
            <w:tcBorders>
              <w:right w:val="single" w:sz="4" w:space="0" w:color="auto"/>
            </w:tcBorders>
          </w:tcPr>
          <w:p w14:paraId="70A4C8F1" w14:textId="77777777" w:rsidR="00D37E98" w:rsidRDefault="00D37E98" w:rsidP="00D37E98">
            <w:r>
              <w:t>Verksamhetens namn</w:t>
            </w:r>
            <w:r w:rsidR="00994600">
              <w:t>: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EF9" w14:textId="77777777" w:rsidR="00D37E98" w:rsidRDefault="00994600" w:rsidP="00D37E98">
            <w:r>
              <w:br/>
            </w:r>
          </w:p>
        </w:tc>
      </w:tr>
      <w:tr w:rsidR="00D37E98" w14:paraId="15066230" w14:textId="77777777" w:rsidTr="00126D62">
        <w:tc>
          <w:tcPr>
            <w:tcW w:w="3493" w:type="dxa"/>
          </w:tcPr>
          <w:p w14:paraId="3E386F98" w14:textId="77777777" w:rsidR="00D37E98" w:rsidRDefault="00D37E98" w:rsidP="00D37E98">
            <w:r>
              <w:t>Registreringen avser</w:t>
            </w:r>
            <w:r w:rsidR="00994600">
              <w:t>: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</w:tcBorders>
          </w:tcPr>
          <w:p w14:paraId="161DEC7E" w14:textId="77777777" w:rsidR="00D37E98" w:rsidRDefault="00994600" w:rsidP="00D37E98">
            <w:r w:rsidRPr="002C20D3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D37E98">
              <w:t>Tillbud</w:t>
            </w:r>
          </w:p>
        </w:tc>
      </w:tr>
      <w:tr w:rsidR="00D37E98" w14:paraId="0FE59FAE" w14:textId="77777777" w:rsidTr="00126D62">
        <w:tc>
          <w:tcPr>
            <w:tcW w:w="3493" w:type="dxa"/>
          </w:tcPr>
          <w:p w14:paraId="30F178B2" w14:textId="77777777" w:rsidR="00D37E98" w:rsidRDefault="00D37E98" w:rsidP="00D37E98"/>
        </w:tc>
        <w:tc>
          <w:tcPr>
            <w:tcW w:w="5063" w:type="dxa"/>
            <w:gridSpan w:val="6"/>
          </w:tcPr>
          <w:p w14:paraId="3AB0136A" w14:textId="77777777" w:rsidR="00D37E98" w:rsidRDefault="00994600" w:rsidP="00D37E98">
            <w:r w:rsidRPr="002C20D3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D37E98">
              <w:t>Skada</w:t>
            </w:r>
          </w:p>
        </w:tc>
      </w:tr>
      <w:tr w:rsidR="00D37E98" w14:paraId="3A069A67" w14:textId="77777777" w:rsidTr="00126D62">
        <w:tc>
          <w:tcPr>
            <w:tcW w:w="3493" w:type="dxa"/>
          </w:tcPr>
          <w:p w14:paraId="772B8556" w14:textId="77777777" w:rsidR="00D37E98" w:rsidRDefault="00D37E98" w:rsidP="00D37E98"/>
        </w:tc>
        <w:tc>
          <w:tcPr>
            <w:tcW w:w="5063" w:type="dxa"/>
            <w:gridSpan w:val="6"/>
          </w:tcPr>
          <w:p w14:paraId="5BA73E1C" w14:textId="77777777" w:rsidR="00D37E98" w:rsidRDefault="00D37E98" w:rsidP="00D37E98"/>
        </w:tc>
      </w:tr>
      <w:tr w:rsidR="00D37E98" w14:paraId="083C845F" w14:textId="77777777" w:rsidTr="00AD105F">
        <w:tc>
          <w:tcPr>
            <w:tcW w:w="3493" w:type="dxa"/>
            <w:tcBorders>
              <w:right w:val="single" w:sz="4" w:space="0" w:color="auto"/>
            </w:tcBorders>
          </w:tcPr>
          <w:p w14:paraId="2A5E4047" w14:textId="77777777" w:rsidR="00D37E98" w:rsidRDefault="00841D37" w:rsidP="00D37E98">
            <w:r>
              <w:t>Vid anmäld skada</w:t>
            </w:r>
            <w:r w:rsidR="00D37E98">
              <w:t xml:space="preserve"> – ange skadenummer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BFB" w14:textId="77777777" w:rsidR="00D37E98" w:rsidRDefault="00D37E98" w:rsidP="00D37E98"/>
        </w:tc>
      </w:tr>
      <w:tr w:rsidR="00AD105F" w:rsidRPr="00EA4342" w14:paraId="3D6FF436" w14:textId="77777777" w:rsidTr="00AD105F">
        <w:trPr>
          <w:trHeight w:val="404"/>
        </w:trPr>
        <w:tc>
          <w:tcPr>
            <w:tcW w:w="3493" w:type="dxa"/>
          </w:tcPr>
          <w:p w14:paraId="14AEF17A" w14:textId="77777777" w:rsidR="00AD105F" w:rsidRPr="00EA4342" w:rsidRDefault="00AD105F" w:rsidP="00AD105F">
            <w:r w:rsidRPr="00EA4342">
              <w:t>Ålder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6729B4E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 w:rsidRPr="00EA4342">
              <w:rPr>
                <w:rFonts w:cs="Arial"/>
                <w:szCs w:val="24"/>
              </w:rPr>
              <w:t>1-3 år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45BCCBD6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9947D5" wp14:editId="7A65856D">
                      <wp:simplePos x="0" y="0"/>
                      <wp:positionH relativeFrom="column">
                        <wp:posOffset>7519</wp:posOffset>
                      </wp:positionH>
                      <wp:positionV relativeFrom="paragraph">
                        <wp:posOffset>43767</wp:posOffset>
                      </wp:positionV>
                      <wp:extent cx="169049" cy="169049"/>
                      <wp:effectExtent l="0" t="0" r="21590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49" cy="1690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597D3" w14:textId="77777777" w:rsidR="00AD105F" w:rsidRDefault="00AD10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B54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.6pt;margin-top:3.45pt;width:13.3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" fillcolor="white [3201]" strokeweight=".5pt">
                      <v:textbox>
                        <w:txbxContent>
                          <w:p w:rsidR="00AD105F" w:rsidRDefault="00AD105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76E4BC09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400EA9AB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 w:rsidRPr="00EA4342">
              <w:rPr>
                <w:rFonts w:cs="Arial"/>
                <w:szCs w:val="24"/>
              </w:rPr>
              <w:t>4-5 år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8FDD77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BC98A4" wp14:editId="153890BD">
                      <wp:simplePos x="0" y="0"/>
                      <wp:positionH relativeFrom="column">
                        <wp:posOffset>7519</wp:posOffset>
                      </wp:positionH>
                      <wp:positionV relativeFrom="paragraph">
                        <wp:posOffset>43767</wp:posOffset>
                      </wp:positionV>
                      <wp:extent cx="169049" cy="169049"/>
                      <wp:effectExtent l="0" t="0" r="21590" b="21590"/>
                      <wp:wrapNone/>
                      <wp:docPr id="3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49" cy="1690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7A4629" w14:textId="77777777" w:rsidR="00AD105F" w:rsidRDefault="00AD10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34EB9" id="Textruta 3" o:spid="_x0000_s1027" type="#_x0000_t202" style="position:absolute;margin-left:.6pt;margin-top:3.45pt;width:13.3pt;height:1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" fillcolor="white [3201]" strokeweight=".5pt">
                      <v:textbox>
                        <w:txbxContent>
                          <w:p w:rsidR="00AD105F" w:rsidRDefault="00AD105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632FD7A0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</w:p>
        </w:tc>
      </w:tr>
      <w:tr w:rsidR="00AD105F" w:rsidRPr="00EA4342" w14:paraId="39E44A8E" w14:textId="77777777" w:rsidTr="00AD105F">
        <w:trPr>
          <w:trHeight w:val="424"/>
        </w:trPr>
        <w:tc>
          <w:tcPr>
            <w:tcW w:w="3493" w:type="dxa"/>
          </w:tcPr>
          <w:p w14:paraId="0AF8825A" w14:textId="77777777" w:rsidR="00AD105F" w:rsidRPr="00EA4342" w:rsidRDefault="00AD105F" w:rsidP="00AD105F">
            <w:r w:rsidRPr="00EA4342">
              <w:t>Kön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AAD7C27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 w:rsidRPr="00EA4342">
              <w:rPr>
                <w:rFonts w:cs="Arial"/>
                <w:szCs w:val="24"/>
              </w:rPr>
              <w:t>Pojke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C80CC9E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156F3D" wp14:editId="6F59430F">
                      <wp:simplePos x="0" y="0"/>
                      <wp:positionH relativeFrom="column">
                        <wp:posOffset>7519</wp:posOffset>
                      </wp:positionH>
                      <wp:positionV relativeFrom="paragraph">
                        <wp:posOffset>43767</wp:posOffset>
                      </wp:positionV>
                      <wp:extent cx="169049" cy="169049"/>
                      <wp:effectExtent l="0" t="0" r="21590" b="21590"/>
                      <wp:wrapNone/>
                      <wp:docPr id="4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49" cy="1690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76886" w14:textId="77777777" w:rsidR="00AD105F" w:rsidRDefault="00AD10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C7301" id="Textruta 4" o:spid="_x0000_s1028" type="#_x0000_t202" style="position:absolute;margin-left:.6pt;margin-top:3.45pt;width:13.3pt;height:13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" fillcolor="white [3201]" strokeweight=".5pt">
                      <v:textbox>
                        <w:txbxContent>
                          <w:p w:rsidR="00AD105F" w:rsidRDefault="00AD105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436AB55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0579EF0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 w:rsidRPr="00EA4342">
              <w:rPr>
                <w:rFonts w:cs="Arial"/>
                <w:szCs w:val="24"/>
              </w:rPr>
              <w:t>Flicka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C794CD5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6E96BA" wp14:editId="03993637">
                      <wp:simplePos x="0" y="0"/>
                      <wp:positionH relativeFrom="column">
                        <wp:posOffset>7519</wp:posOffset>
                      </wp:positionH>
                      <wp:positionV relativeFrom="paragraph">
                        <wp:posOffset>43767</wp:posOffset>
                      </wp:positionV>
                      <wp:extent cx="169049" cy="169049"/>
                      <wp:effectExtent l="0" t="0" r="21590" b="21590"/>
                      <wp:wrapNone/>
                      <wp:docPr id="6" name="Textru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49" cy="1690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F7246" w14:textId="77777777" w:rsidR="00AD105F" w:rsidRDefault="00AD10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84298" id="Textruta 6" o:spid="_x0000_s1029" type="#_x0000_t202" style="position:absolute;margin-left:.6pt;margin-top:3.45pt;width:13.3pt;height:1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" fillcolor="white [3201]" strokeweight=".5pt">
                      <v:textbox>
                        <w:txbxContent>
                          <w:p w:rsidR="00AD105F" w:rsidRDefault="00AD105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4855394" w14:textId="77777777" w:rsidR="00AD105F" w:rsidRPr="00EA4342" w:rsidRDefault="00AD105F" w:rsidP="00AD105F">
            <w:pPr>
              <w:rPr>
                <w:rFonts w:cs="Arial"/>
                <w:szCs w:val="24"/>
              </w:rPr>
            </w:pPr>
          </w:p>
        </w:tc>
      </w:tr>
      <w:tr w:rsidR="00AD105F" w14:paraId="37FD1843" w14:textId="77777777" w:rsidTr="00AD105F">
        <w:tc>
          <w:tcPr>
            <w:tcW w:w="3493" w:type="dxa"/>
            <w:tcBorders>
              <w:right w:val="single" w:sz="4" w:space="0" w:color="auto"/>
            </w:tcBorders>
          </w:tcPr>
          <w:p w14:paraId="060CF1BF" w14:textId="77777777" w:rsidR="00AD105F" w:rsidRDefault="00AD105F" w:rsidP="00AD105F">
            <w:r>
              <w:t>Datum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CCB" w14:textId="77777777" w:rsidR="00AD105F" w:rsidRDefault="00AD105F" w:rsidP="00AD105F"/>
        </w:tc>
      </w:tr>
      <w:tr w:rsidR="00AD105F" w14:paraId="48BC7EFF" w14:textId="77777777" w:rsidTr="00126D62">
        <w:tc>
          <w:tcPr>
            <w:tcW w:w="3493" w:type="dxa"/>
            <w:tcBorders>
              <w:right w:val="single" w:sz="4" w:space="0" w:color="auto"/>
            </w:tcBorders>
          </w:tcPr>
          <w:p w14:paraId="039884E1" w14:textId="77777777" w:rsidR="00AD105F" w:rsidRDefault="00AD105F" w:rsidP="00AD105F">
            <w:r>
              <w:t>Klockslag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A9B" w14:textId="77777777" w:rsidR="00AD105F" w:rsidRDefault="00AD105F" w:rsidP="00AD105F"/>
        </w:tc>
      </w:tr>
      <w:tr w:rsidR="00AD105F" w14:paraId="255F0BB1" w14:textId="77777777" w:rsidTr="00126D62">
        <w:tc>
          <w:tcPr>
            <w:tcW w:w="3493" w:type="dxa"/>
            <w:tcBorders>
              <w:right w:val="single" w:sz="4" w:space="0" w:color="auto"/>
            </w:tcBorders>
          </w:tcPr>
          <w:p w14:paraId="0260C971" w14:textId="77777777" w:rsidR="00AD105F" w:rsidRDefault="00AD105F" w:rsidP="00AD105F">
            <w:r>
              <w:t>Var skedde händelsen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E7E" w14:textId="77777777" w:rsidR="00AD105F" w:rsidRDefault="00AD105F" w:rsidP="00AD105F"/>
        </w:tc>
      </w:tr>
      <w:tr w:rsidR="00AD105F" w14:paraId="785F9EA9" w14:textId="77777777" w:rsidTr="00126D62">
        <w:tc>
          <w:tcPr>
            <w:tcW w:w="3493" w:type="dxa"/>
          </w:tcPr>
          <w:p w14:paraId="4A504FB4" w14:textId="77777777" w:rsidR="00AD105F" w:rsidRDefault="00AD105F" w:rsidP="00AD105F"/>
        </w:tc>
        <w:tc>
          <w:tcPr>
            <w:tcW w:w="50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0E9465" w14:textId="77777777" w:rsidR="00AD105F" w:rsidRDefault="00AD105F" w:rsidP="00AD105F"/>
        </w:tc>
      </w:tr>
      <w:tr w:rsidR="00AD105F" w14:paraId="46215DA5" w14:textId="77777777" w:rsidTr="00126D62">
        <w:tc>
          <w:tcPr>
            <w:tcW w:w="3493" w:type="dxa"/>
            <w:tcBorders>
              <w:right w:val="single" w:sz="4" w:space="0" w:color="auto"/>
            </w:tcBorders>
          </w:tcPr>
          <w:p w14:paraId="0756AD8A" w14:textId="77777777" w:rsidR="00AD105F" w:rsidRDefault="00AD105F" w:rsidP="00AD105F">
            <w:r>
              <w:t>Beskriv kortfattat händelsen, orsak till händelsen och om det lett till skada.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293A" w14:textId="77777777" w:rsidR="00AD105F" w:rsidRDefault="00AD105F" w:rsidP="00AD105F"/>
          <w:p w14:paraId="3BD66259" w14:textId="77777777" w:rsidR="00AD105F" w:rsidRDefault="00AD105F" w:rsidP="00AD105F"/>
          <w:p w14:paraId="2A87C6BA" w14:textId="77777777" w:rsidR="00AD105F" w:rsidRDefault="00AD105F" w:rsidP="00AD105F"/>
          <w:p w14:paraId="35DF919B" w14:textId="77777777" w:rsidR="00AD105F" w:rsidRDefault="00AD105F" w:rsidP="00AD105F"/>
          <w:p w14:paraId="5CE1BE73" w14:textId="77777777" w:rsidR="00AD105F" w:rsidRDefault="00AD105F" w:rsidP="00AD105F"/>
          <w:p w14:paraId="5B542522" w14:textId="77777777" w:rsidR="00AD105F" w:rsidRDefault="00AD105F" w:rsidP="00AD105F"/>
        </w:tc>
      </w:tr>
    </w:tbl>
    <w:p w14:paraId="09126A0C" w14:textId="77777777" w:rsidR="00D37E98" w:rsidRDefault="00D37E98" w:rsidP="00D37E98">
      <w:pPr>
        <w:pStyle w:val="mtextCharCharChar"/>
        <w:tabs>
          <w:tab w:val="left" w:pos="3969"/>
          <w:tab w:val="left" w:pos="4820"/>
          <w:tab w:val="left" w:pos="5670"/>
        </w:tabs>
        <w:spacing w:before="120" w:after="120"/>
      </w:pPr>
      <w:r w:rsidRPr="00701615">
        <w:rPr>
          <w:rFonts w:ascii="Garamond" w:hAnsi="Garamond"/>
          <w:sz w:val="24"/>
          <w:szCs w:val="24"/>
        </w:rPr>
        <w:t>Har något liknade skett tidigare?</w:t>
      </w:r>
      <w:r>
        <w:rPr>
          <w:b/>
        </w:rPr>
        <w:t xml:space="preserve">       </w:t>
      </w:r>
      <w:r>
        <w:rPr>
          <w:b/>
        </w:rPr>
        <w:tab/>
      </w:r>
      <w:r w:rsidR="002C20D3" w:rsidRPr="002C20D3">
        <w:rPr>
          <w:rFonts w:cs="Arial"/>
          <w:b/>
          <w:sz w:val="36"/>
          <w:szCs w:val="36"/>
        </w:rPr>
        <w:t>□</w:t>
      </w:r>
      <w:r w:rsidR="002C20D3">
        <w:rPr>
          <w:rFonts w:cs="Arial"/>
          <w:b/>
          <w:sz w:val="36"/>
          <w:szCs w:val="36"/>
        </w:rPr>
        <w:t xml:space="preserve"> </w:t>
      </w:r>
      <w:r>
        <w:t>Ja</w:t>
      </w:r>
      <w:bookmarkStart w:id="2" w:name="Kryssruta4"/>
      <w:r>
        <w:t xml:space="preserve"> </w:t>
      </w:r>
      <w:bookmarkEnd w:id="2"/>
      <w:r>
        <w:tab/>
      </w:r>
      <w:r w:rsidR="002C20D3" w:rsidRPr="002C20D3">
        <w:rPr>
          <w:rFonts w:cs="Arial"/>
          <w:b/>
          <w:sz w:val="36"/>
          <w:szCs w:val="36"/>
        </w:rPr>
        <w:t>□</w:t>
      </w:r>
      <w:r w:rsidR="002C20D3">
        <w:rPr>
          <w:rFonts w:cs="Arial"/>
          <w:b/>
          <w:sz w:val="36"/>
          <w:szCs w:val="36"/>
        </w:rPr>
        <w:t xml:space="preserve"> </w:t>
      </w:r>
      <w:r>
        <w:t>Nej</w:t>
      </w:r>
      <w:r>
        <w:tab/>
      </w:r>
      <w:r w:rsidR="002C20D3" w:rsidRPr="002C20D3">
        <w:rPr>
          <w:rFonts w:cs="Arial"/>
          <w:b/>
          <w:sz w:val="36"/>
          <w:szCs w:val="36"/>
        </w:rPr>
        <w:t>□</w:t>
      </w:r>
      <w:r w:rsidR="002C20D3">
        <w:rPr>
          <w:rFonts w:cs="Arial"/>
          <w:b/>
          <w:sz w:val="36"/>
          <w:szCs w:val="36"/>
        </w:rPr>
        <w:t xml:space="preserve"> </w:t>
      </w:r>
      <w:r>
        <w:t>Vet ej</w:t>
      </w:r>
      <w:bookmarkStart w:id="3" w:name="Kryssruta6"/>
      <w:r>
        <w:t xml:space="preserve">  </w:t>
      </w:r>
      <w:bookmarkEnd w:id="3"/>
    </w:p>
    <w:p w14:paraId="227AFF71" w14:textId="77777777" w:rsidR="002C20D3" w:rsidRDefault="002C20D3" w:rsidP="002C20D3">
      <w:pPr>
        <w:pStyle w:val="mtextCharCharChar"/>
        <w:spacing w:after="0"/>
        <w:rPr>
          <w:b/>
        </w:rPr>
      </w:pPr>
    </w:p>
    <w:p w14:paraId="63A6448D" w14:textId="77777777" w:rsidR="00EC390E" w:rsidRDefault="00EC390E">
      <w:pPr>
        <w:spacing w:line="240" w:lineRule="auto"/>
        <w:rPr>
          <w:rFonts w:ascii="Gill Sans MT" w:hAnsi="Gill Sans MT"/>
          <w:b/>
        </w:rPr>
      </w:pPr>
      <w:r>
        <w:br w:type="page"/>
      </w:r>
    </w:p>
    <w:p w14:paraId="7CA0BF65" w14:textId="77777777" w:rsidR="00D37E98" w:rsidRPr="00701615" w:rsidRDefault="00D37E98" w:rsidP="006E2929">
      <w:pPr>
        <w:pStyle w:val="Rubrik3"/>
      </w:pPr>
      <w:r w:rsidRPr="00AD105F">
        <w:lastRenderedPageBreak/>
        <w:t>Förslag på åtgärder för att för</w:t>
      </w:r>
      <w:r w:rsidR="00702CDE" w:rsidRPr="00AD105F">
        <w:t>e</w:t>
      </w:r>
      <w:r w:rsidRPr="00AD105F">
        <w:t>bygga liknande händelser?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51"/>
      </w:tblGrid>
      <w:tr w:rsidR="00994600" w14:paraId="2622FC9A" w14:textId="77777777" w:rsidTr="00994600">
        <w:tc>
          <w:tcPr>
            <w:tcW w:w="8701" w:type="dxa"/>
          </w:tcPr>
          <w:p w14:paraId="3DDB6E4B" w14:textId="77777777" w:rsidR="00994600" w:rsidRDefault="00994600" w:rsidP="00D37E98">
            <w:pPr>
              <w:pStyle w:val="mtextCharCharCha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</w:tc>
      </w:tr>
    </w:tbl>
    <w:p w14:paraId="2741731E" w14:textId="77777777" w:rsidR="00D37E98" w:rsidRDefault="00D37E98" w:rsidP="00994600">
      <w:pPr>
        <w:pStyle w:val="Rubrik2"/>
      </w:pPr>
      <w:r>
        <w:t>Uppföljning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4974"/>
      </w:tblGrid>
      <w:tr w:rsidR="00994600" w14:paraId="68BCC27A" w14:textId="77777777" w:rsidTr="00D9016C">
        <w:tc>
          <w:tcPr>
            <w:tcW w:w="3587" w:type="dxa"/>
          </w:tcPr>
          <w:p w14:paraId="14EA1134" w14:textId="77777777" w:rsidR="00994600" w:rsidRPr="00701615" w:rsidRDefault="00994600" w:rsidP="00994600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 w:val="36"/>
                <w:szCs w:val="36"/>
              </w:rPr>
              <w:t xml:space="preserve">□ </w:t>
            </w:r>
            <w:r w:rsidRPr="00701615">
              <w:rPr>
                <w:rFonts w:cs="Arial"/>
                <w:szCs w:val="24"/>
              </w:rPr>
              <w:t>Åtgärden ska utföras omgående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72A2C06B" w14:textId="77777777" w:rsidR="00994600" w:rsidRPr="00701615" w:rsidRDefault="00994600" w:rsidP="00994600">
            <w:pPr>
              <w:rPr>
                <w:szCs w:val="24"/>
              </w:rPr>
            </w:pPr>
          </w:p>
        </w:tc>
      </w:tr>
      <w:tr w:rsidR="00994600" w14:paraId="49A7D905" w14:textId="77777777" w:rsidTr="00D9016C">
        <w:tc>
          <w:tcPr>
            <w:tcW w:w="3587" w:type="dxa"/>
            <w:tcBorders>
              <w:right w:val="single" w:sz="4" w:space="0" w:color="auto"/>
            </w:tcBorders>
          </w:tcPr>
          <w:p w14:paraId="2C7DBB08" w14:textId="77777777" w:rsidR="00994600" w:rsidRPr="00701615" w:rsidRDefault="00994600" w:rsidP="00994600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Cs w:val="24"/>
              </w:rPr>
              <w:t>Ansvarig: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D48" w14:textId="77777777" w:rsidR="00994600" w:rsidRPr="00701615" w:rsidRDefault="00994600" w:rsidP="00994600">
            <w:pPr>
              <w:rPr>
                <w:szCs w:val="24"/>
              </w:rPr>
            </w:pPr>
          </w:p>
        </w:tc>
      </w:tr>
      <w:tr w:rsidR="00994600" w14:paraId="4C0BBA4E" w14:textId="77777777" w:rsidTr="00D9016C">
        <w:tc>
          <w:tcPr>
            <w:tcW w:w="3587" w:type="dxa"/>
            <w:tcBorders>
              <w:right w:val="single" w:sz="4" w:space="0" w:color="auto"/>
            </w:tcBorders>
          </w:tcPr>
          <w:p w14:paraId="473D6404" w14:textId="77777777" w:rsidR="00994600" w:rsidRPr="00701615" w:rsidRDefault="00994600" w:rsidP="00994600">
            <w:pPr>
              <w:rPr>
                <w:rFonts w:cs="Arial"/>
                <w:b/>
                <w:szCs w:val="24"/>
              </w:rPr>
            </w:pPr>
            <w:r w:rsidRPr="00701615">
              <w:rPr>
                <w:rFonts w:cs="Arial"/>
                <w:szCs w:val="24"/>
              </w:rPr>
              <w:t>Ska vara klart den: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712" w14:textId="77777777" w:rsidR="00994600" w:rsidRPr="00701615" w:rsidRDefault="00994600" w:rsidP="00994600">
            <w:pPr>
              <w:rPr>
                <w:szCs w:val="24"/>
              </w:rPr>
            </w:pPr>
          </w:p>
        </w:tc>
      </w:tr>
      <w:tr w:rsidR="00994600" w14:paraId="23F5A9E6" w14:textId="77777777" w:rsidTr="00AD105F">
        <w:tc>
          <w:tcPr>
            <w:tcW w:w="3587" w:type="dxa"/>
          </w:tcPr>
          <w:p w14:paraId="78F72816" w14:textId="77777777" w:rsidR="00994600" w:rsidRPr="00701615" w:rsidRDefault="00994600" w:rsidP="00994600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14:paraId="3CC9C775" w14:textId="77777777" w:rsidR="00994600" w:rsidRPr="00701615" w:rsidRDefault="00994600" w:rsidP="00994600">
            <w:pPr>
              <w:rPr>
                <w:szCs w:val="24"/>
              </w:rPr>
            </w:pPr>
          </w:p>
        </w:tc>
      </w:tr>
      <w:tr w:rsidR="00D9016C" w14:paraId="6137F4FD" w14:textId="77777777" w:rsidTr="00AD105F">
        <w:tc>
          <w:tcPr>
            <w:tcW w:w="3587" w:type="dxa"/>
            <w:tcBorders>
              <w:right w:val="single" w:sz="4" w:space="0" w:color="auto"/>
            </w:tcBorders>
          </w:tcPr>
          <w:p w14:paraId="2283A097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b/>
                <w:sz w:val="36"/>
                <w:szCs w:val="36"/>
              </w:rPr>
              <w:t>□</w:t>
            </w:r>
            <w:r w:rsidRPr="00701615">
              <w:rPr>
                <w:rFonts w:cs="Arial"/>
                <w:b/>
                <w:szCs w:val="24"/>
              </w:rPr>
              <w:t xml:space="preserve"> </w:t>
            </w:r>
            <w:r w:rsidRPr="00701615">
              <w:rPr>
                <w:rFonts w:cs="Arial"/>
                <w:szCs w:val="24"/>
              </w:rPr>
              <w:t>Åtgärden ska utföras på sikt</w:t>
            </w:r>
            <w:r>
              <w:rPr>
                <w:rFonts w:cs="Arial"/>
                <w:szCs w:val="24"/>
              </w:rPr>
              <w:t>, beskriv hur och när.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800" w14:textId="77777777" w:rsidR="00D9016C" w:rsidRPr="00701615" w:rsidRDefault="00D9016C" w:rsidP="00D9016C">
            <w:pPr>
              <w:rPr>
                <w:szCs w:val="24"/>
              </w:rPr>
            </w:pPr>
          </w:p>
        </w:tc>
      </w:tr>
      <w:tr w:rsidR="00D9016C" w14:paraId="5CA5EEBC" w14:textId="77777777" w:rsidTr="00AD105F">
        <w:tc>
          <w:tcPr>
            <w:tcW w:w="3587" w:type="dxa"/>
          </w:tcPr>
          <w:p w14:paraId="3ABE8892" w14:textId="77777777" w:rsidR="00D9016C" w:rsidRPr="00701615" w:rsidRDefault="00D9016C" w:rsidP="00D9016C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3A8A09C7" w14:textId="77777777" w:rsidR="00D9016C" w:rsidRPr="00701615" w:rsidRDefault="00D9016C" w:rsidP="00D9016C">
            <w:pPr>
              <w:rPr>
                <w:szCs w:val="24"/>
              </w:rPr>
            </w:pPr>
          </w:p>
        </w:tc>
      </w:tr>
      <w:tr w:rsidR="00D9016C" w14:paraId="37497AC7" w14:textId="77777777" w:rsidTr="00D9016C">
        <w:trPr>
          <w:trHeight w:val="115"/>
        </w:trPr>
        <w:tc>
          <w:tcPr>
            <w:tcW w:w="3587" w:type="dxa"/>
          </w:tcPr>
          <w:p w14:paraId="64C47B29" w14:textId="77777777" w:rsidR="00D9016C" w:rsidRPr="00701615" w:rsidRDefault="00D9016C" w:rsidP="00D9016C">
            <w:pPr>
              <w:rPr>
                <w:rFonts w:cs="Arial"/>
                <w:b/>
                <w:szCs w:val="24"/>
              </w:rPr>
            </w:pPr>
            <w:r w:rsidRPr="00701615">
              <w:rPr>
                <w:rFonts w:cs="Arial"/>
                <w:b/>
                <w:sz w:val="36"/>
                <w:szCs w:val="36"/>
              </w:rPr>
              <w:t>□</w:t>
            </w:r>
            <w:r w:rsidRPr="00701615">
              <w:rPr>
                <w:rFonts w:cs="Arial"/>
                <w:b/>
                <w:szCs w:val="24"/>
              </w:rPr>
              <w:t xml:space="preserve"> </w:t>
            </w:r>
            <w:r w:rsidRPr="00701615">
              <w:rPr>
                <w:rFonts w:cs="Arial"/>
                <w:szCs w:val="24"/>
              </w:rPr>
              <w:t>Ingen åtgärd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60B5BE11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6C" w14:paraId="08052FA1" w14:textId="77777777" w:rsidTr="00D9016C">
        <w:tc>
          <w:tcPr>
            <w:tcW w:w="3587" w:type="dxa"/>
            <w:tcBorders>
              <w:right w:val="single" w:sz="4" w:space="0" w:color="auto"/>
            </w:tcBorders>
          </w:tcPr>
          <w:p w14:paraId="18F7EDA7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Cs w:val="24"/>
              </w:rPr>
              <w:t>Varför?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C79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6C" w14:paraId="2D141CF5" w14:textId="77777777" w:rsidTr="00D9016C">
        <w:tc>
          <w:tcPr>
            <w:tcW w:w="3587" w:type="dxa"/>
          </w:tcPr>
          <w:p w14:paraId="4A00D5BB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1D144126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6C" w14:paraId="30D10F44" w14:textId="77777777" w:rsidTr="00D9016C">
        <w:tc>
          <w:tcPr>
            <w:tcW w:w="3587" w:type="dxa"/>
          </w:tcPr>
          <w:p w14:paraId="77A7A7C9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Cs w:val="24"/>
              </w:rPr>
              <w:t>Blanketten har fyllts i av: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75DCC07A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6C" w14:paraId="7E77B25A" w14:textId="77777777" w:rsidTr="00D9016C">
        <w:tc>
          <w:tcPr>
            <w:tcW w:w="3587" w:type="dxa"/>
            <w:tcBorders>
              <w:right w:val="single" w:sz="4" w:space="0" w:color="auto"/>
            </w:tcBorders>
          </w:tcPr>
          <w:p w14:paraId="5F4382C9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Cs w:val="24"/>
              </w:rPr>
              <w:t>Namn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61E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6C" w14:paraId="0A7F4DE2" w14:textId="77777777" w:rsidTr="00D9016C">
        <w:tc>
          <w:tcPr>
            <w:tcW w:w="3587" w:type="dxa"/>
            <w:tcBorders>
              <w:right w:val="single" w:sz="4" w:space="0" w:color="auto"/>
            </w:tcBorders>
          </w:tcPr>
          <w:p w14:paraId="51023582" w14:textId="77777777" w:rsidR="00D9016C" w:rsidRPr="00701615" w:rsidRDefault="00D9016C" w:rsidP="00D9016C">
            <w:pPr>
              <w:rPr>
                <w:rFonts w:cs="Arial"/>
                <w:szCs w:val="24"/>
              </w:rPr>
            </w:pPr>
            <w:r w:rsidRPr="00701615">
              <w:rPr>
                <w:rFonts w:cs="Arial"/>
                <w:szCs w:val="24"/>
              </w:rPr>
              <w:t>Telefon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E28" w14:textId="77777777" w:rsidR="00D9016C" w:rsidRPr="00701615" w:rsidRDefault="00D9016C" w:rsidP="00D9016C">
            <w:pPr>
              <w:pStyle w:val="mtextCharCharChar"/>
              <w:tabs>
                <w:tab w:val="clear" w:pos="1701"/>
                <w:tab w:val="left" w:pos="3060"/>
                <w:tab w:val="left" w:pos="5580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0DB996A" w14:textId="77777777" w:rsidR="00D37E98" w:rsidRDefault="00D37E98" w:rsidP="00994600"/>
    <w:sectPr w:rsidR="00D37E98" w:rsidSect="001F681B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9EE6" w14:textId="77777777" w:rsidR="00C35548" w:rsidRDefault="00C35548">
      <w:r>
        <w:separator/>
      </w:r>
    </w:p>
  </w:endnote>
  <w:endnote w:type="continuationSeparator" w:id="0">
    <w:p w14:paraId="70263FE6" w14:textId="77777777" w:rsidR="00C35548" w:rsidRDefault="00C3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4801" w14:textId="77777777" w:rsidR="009D06AF" w:rsidRDefault="009D06AF" w:rsidP="00027B2E">
    <w:pPr>
      <w:pStyle w:val="Sidfot"/>
      <w:rPr>
        <w:szCs w:val="2"/>
      </w:rPr>
    </w:pPr>
  </w:p>
  <w:p w14:paraId="5D3C1A0A" w14:textId="77777777" w:rsidR="001427EA" w:rsidRDefault="001427EA" w:rsidP="00027B2E">
    <w:pPr>
      <w:pStyle w:val="Sidfot"/>
      <w:rPr>
        <w:szCs w:val="2"/>
      </w:rPr>
    </w:pPr>
  </w:p>
  <w:p w14:paraId="65BFE881" w14:textId="77777777" w:rsidR="001427EA" w:rsidRDefault="001427EA" w:rsidP="00027B2E">
    <w:pPr>
      <w:pStyle w:val="Sidfot"/>
      <w:rPr>
        <w:szCs w:val="2"/>
      </w:rPr>
    </w:pPr>
  </w:p>
  <w:p w14:paraId="0E47908E" w14:textId="77777777" w:rsidR="009D06AF" w:rsidRPr="00092ADA" w:rsidRDefault="009D06AF" w:rsidP="00092ADA">
    <w:pPr>
      <w:pStyle w:val="Sidfot"/>
      <w:spacing w:after="40"/>
      <w:rPr>
        <w:b/>
        <w:szCs w:val="2"/>
      </w:rPr>
    </w:pPr>
    <w:bookmarkStart w:id="5" w:name="Verksamhet"/>
    <w:bookmarkEnd w:id="5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14:paraId="218AD340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6A815C71" w14:textId="77777777" w:rsidR="009D06AF" w:rsidRPr="00F2400E" w:rsidRDefault="00D37E98" w:rsidP="00A77D51">
          <w:pPr>
            <w:pStyle w:val="Sidfot"/>
            <w:rPr>
              <w:caps/>
              <w:sz w:val="9"/>
              <w:szCs w:val="9"/>
            </w:rPr>
          </w:pPr>
          <w:bookmarkStart w:id="6" w:name="LPostalAddr"/>
          <w:r>
            <w:rPr>
              <w:caps/>
              <w:sz w:val="9"/>
              <w:szCs w:val="9"/>
            </w:rPr>
            <w:t>Postadress</w:t>
          </w:r>
          <w:bookmarkEnd w:id="6"/>
        </w:p>
      </w:tc>
      <w:tc>
        <w:tcPr>
          <w:tcW w:w="1958" w:type="dxa"/>
          <w:tcBorders>
            <w:top w:val="single" w:sz="4" w:space="0" w:color="auto"/>
          </w:tcBorders>
        </w:tcPr>
        <w:p w14:paraId="7FC4587A" w14:textId="77777777" w:rsidR="009D06AF" w:rsidRPr="00F2400E" w:rsidRDefault="00D37E98" w:rsidP="00A77D51">
          <w:pPr>
            <w:pStyle w:val="Sidfot"/>
            <w:rPr>
              <w:caps/>
              <w:sz w:val="9"/>
              <w:szCs w:val="9"/>
            </w:rPr>
          </w:pPr>
          <w:bookmarkStart w:id="7" w:name="LVisitAddr"/>
          <w:r>
            <w:rPr>
              <w:caps/>
              <w:sz w:val="9"/>
              <w:szCs w:val="9"/>
            </w:rPr>
            <w:t>Besöksadress</w:t>
          </w:r>
          <w:bookmarkEnd w:id="7"/>
        </w:p>
      </w:tc>
      <w:tc>
        <w:tcPr>
          <w:tcW w:w="1175" w:type="dxa"/>
          <w:tcBorders>
            <w:top w:val="single" w:sz="4" w:space="0" w:color="auto"/>
          </w:tcBorders>
        </w:tcPr>
        <w:p w14:paraId="2A834312" w14:textId="77777777" w:rsidR="009D06AF" w:rsidRPr="00F2400E" w:rsidRDefault="00D37E98" w:rsidP="00A77D51">
          <w:pPr>
            <w:pStyle w:val="Sidfot"/>
            <w:rPr>
              <w:caps/>
              <w:sz w:val="9"/>
              <w:szCs w:val="9"/>
            </w:rPr>
          </w:pPr>
          <w:bookmarkStart w:id="8" w:name="LPhone"/>
          <w:r>
            <w:rPr>
              <w:caps/>
              <w:sz w:val="9"/>
              <w:szCs w:val="9"/>
            </w:rPr>
            <w:t>Telefon</w:t>
          </w:r>
          <w:bookmarkEnd w:id="8"/>
        </w:p>
      </w:tc>
      <w:tc>
        <w:tcPr>
          <w:tcW w:w="1148" w:type="dxa"/>
          <w:tcBorders>
            <w:top w:val="single" w:sz="4" w:space="0" w:color="auto"/>
          </w:tcBorders>
        </w:tcPr>
        <w:p w14:paraId="08B0E208" w14:textId="77777777" w:rsidR="009D06AF" w:rsidRPr="00F2400E" w:rsidRDefault="00D37E98" w:rsidP="00A77D51">
          <w:pPr>
            <w:pStyle w:val="Sidfot"/>
            <w:rPr>
              <w:caps/>
              <w:sz w:val="9"/>
              <w:szCs w:val="9"/>
            </w:rPr>
          </w:pPr>
          <w:bookmarkStart w:id="9" w:name="LEmail"/>
          <w:r>
            <w:rPr>
              <w:caps/>
              <w:sz w:val="9"/>
              <w:szCs w:val="9"/>
            </w:rPr>
            <w:t>E-post</w:t>
          </w:r>
          <w:bookmarkEnd w:id="9"/>
        </w:p>
      </w:tc>
      <w:tc>
        <w:tcPr>
          <w:tcW w:w="718" w:type="dxa"/>
          <w:tcBorders>
            <w:top w:val="single" w:sz="4" w:space="0" w:color="auto"/>
          </w:tcBorders>
        </w:tcPr>
        <w:p w14:paraId="04DC143E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0A013F01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6CDAD0D8" w14:textId="77777777" w:rsidR="009D06AF" w:rsidRPr="00F2400E" w:rsidRDefault="00D37E98" w:rsidP="00A77D51">
          <w:pPr>
            <w:pStyle w:val="Sidfot"/>
            <w:rPr>
              <w:caps/>
              <w:sz w:val="9"/>
              <w:szCs w:val="9"/>
            </w:rPr>
          </w:pPr>
          <w:bookmarkStart w:id="10" w:name="LOrgNo"/>
          <w:r>
            <w:rPr>
              <w:caps/>
              <w:sz w:val="9"/>
              <w:szCs w:val="9"/>
            </w:rPr>
            <w:t>Org.nummer</w:t>
          </w:r>
          <w:bookmarkEnd w:id="10"/>
        </w:p>
      </w:tc>
    </w:tr>
    <w:tr w:rsidR="009D06AF" w:rsidRPr="00A77D51" w14:paraId="03D72185" w14:textId="77777777" w:rsidTr="00D3288C">
      <w:tc>
        <w:tcPr>
          <w:tcW w:w="2031" w:type="dxa"/>
          <w:tcMar>
            <w:left w:w="0" w:type="dxa"/>
          </w:tcMar>
        </w:tcPr>
        <w:p w14:paraId="65D6FD90" w14:textId="77777777"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1" w:name="LCountryPrefix"/>
          <w:r w:rsidR="00D37E98">
            <w:rPr>
              <w:szCs w:val="14"/>
            </w:rPr>
            <w:t>,</w:t>
          </w:r>
          <w:bookmarkEnd w:id="11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2" w:name="Country"/>
          <w:bookmarkEnd w:id="12"/>
        </w:p>
      </w:tc>
      <w:tc>
        <w:tcPr>
          <w:tcW w:w="1958" w:type="dxa"/>
        </w:tcPr>
        <w:p w14:paraId="03CA69D0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074A04A4" w14:textId="77777777" w:rsidR="009D06AF" w:rsidRPr="00A77D51" w:rsidRDefault="00D37E98" w:rsidP="00092ADA">
          <w:pPr>
            <w:pStyle w:val="Sidfot"/>
            <w:spacing w:line="180" w:lineRule="exact"/>
            <w:rPr>
              <w:szCs w:val="14"/>
            </w:rPr>
          </w:pPr>
          <w:bookmarkStart w:id="13" w:name="PhoneMain"/>
          <w:r>
            <w:rPr>
              <w:szCs w:val="14"/>
            </w:rPr>
            <w:t>08-718 80 00</w:t>
          </w:r>
          <w:bookmarkEnd w:id="13"/>
        </w:p>
      </w:tc>
      <w:tc>
        <w:tcPr>
          <w:tcW w:w="1148" w:type="dxa"/>
        </w:tcPr>
        <w:p w14:paraId="3DA0C445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5B9669D9" w14:textId="77777777"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3467A16B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06A85BD1" w14:textId="77777777" w:rsidR="009D06AF" w:rsidRDefault="00D37E98" w:rsidP="00A77D51">
          <w:pPr>
            <w:pStyle w:val="Sidfot"/>
            <w:spacing w:line="180" w:lineRule="exact"/>
            <w:rPr>
              <w:szCs w:val="14"/>
            </w:rPr>
          </w:pPr>
          <w:bookmarkStart w:id="14" w:name="OrgNo"/>
          <w:r>
            <w:rPr>
              <w:szCs w:val="14"/>
            </w:rPr>
            <w:t>212000-0167</w:t>
          </w:r>
          <w:bookmarkEnd w:id="14"/>
        </w:p>
      </w:tc>
    </w:tr>
  </w:tbl>
  <w:p w14:paraId="6F2D8E75" w14:textId="77777777"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F511" w14:textId="77777777" w:rsidR="00C35548" w:rsidRDefault="00C35548">
      <w:r>
        <w:separator/>
      </w:r>
    </w:p>
  </w:footnote>
  <w:footnote w:type="continuationSeparator" w:id="0">
    <w:p w14:paraId="45485484" w14:textId="77777777" w:rsidR="00C35548" w:rsidRDefault="00C3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5F4B" w14:textId="77777777" w:rsidR="009D06AF" w:rsidRPr="009D06AF" w:rsidRDefault="00D37E98" w:rsidP="009D06AF">
    <w:pPr>
      <w:pStyle w:val="Sidhuvud"/>
      <w:rPr>
        <w:sz w:val="18"/>
        <w:szCs w:val="18"/>
      </w:rPr>
    </w:pPr>
    <w:r w:rsidRPr="00D37E98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 wp14:anchorId="3C74A15D" wp14:editId="615F38FC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10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C12C67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C12C67" w:rsidRPr="009D06AF">
      <w:rPr>
        <w:sz w:val="18"/>
        <w:szCs w:val="18"/>
      </w:rPr>
      <w:fldChar w:fldCharType="separate"/>
    </w:r>
    <w:r w:rsidR="00EC390E">
      <w:rPr>
        <w:noProof/>
        <w:sz w:val="18"/>
        <w:szCs w:val="18"/>
      </w:rPr>
      <w:t>2</w:t>
    </w:r>
    <w:r w:rsidR="00C12C67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C12C67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C12C67" w:rsidRPr="009D06AF">
      <w:rPr>
        <w:sz w:val="18"/>
        <w:szCs w:val="18"/>
      </w:rPr>
      <w:fldChar w:fldCharType="separate"/>
    </w:r>
    <w:r w:rsidR="00EC390E">
      <w:rPr>
        <w:noProof/>
        <w:sz w:val="18"/>
        <w:szCs w:val="18"/>
      </w:rPr>
      <w:t>2</w:t>
    </w:r>
    <w:r w:rsidR="00C12C67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14E4" w14:textId="77777777" w:rsidR="003B7ECC" w:rsidRPr="00884A53" w:rsidRDefault="00B11149" w:rsidP="00D37E98">
    <w:pPr>
      <w:pStyle w:val="Sidhuvud"/>
      <w:rPr>
        <w:rFonts w:ascii="Garamond" w:hAnsi="Garamond"/>
      </w:rPr>
    </w:pPr>
    <w:bookmarkStart w:id="4" w:name="Dnr"/>
    <w:bookmarkEnd w:id="4"/>
    <w:r w:rsidRPr="009A1C33">
      <w:rPr>
        <w:noProof/>
        <w:sz w:val="18"/>
        <w:szCs w:val="18"/>
      </w:rPr>
      <w:drawing>
        <wp:anchor distT="0" distB="0" distL="114300" distR="114300" simplePos="0" relativeHeight="251663360" behindDoc="0" locked="1" layoutInCell="1" allowOverlap="1" wp14:anchorId="1D1A1156" wp14:editId="0C17D867">
          <wp:simplePos x="0" y="0"/>
          <wp:positionH relativeFrom="page">
            <wp:posOffset>882015</wp:posOffset>
          </wp:positionH>
          <wp:positionV relativeFrom="page">
            <wp:posOffset>323215</wp:posOffset>
          </wp:positionV>
          <wp:extent cx="741045" cy="1043940"/>
          <wp:effectExtent l="19050" t="0" r="1905" b="0"/>
          <wp:wrapNone/>
          <wp:docPr id="12" name="Bildobjekt 4" descr="NackaK_logo_staende_3#3209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52E7"/>
    <w:multiLevelType w:val="hybridMultilevel"/>
    <w:tmpl w:val="387A0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Black"/>
  </w:docVars>
  <w:rsids>
    <w:rsidRoot w:val="002C20D3"/>
    <w:rsid w:val="00027B2E"/>
    <w:rsid w:val="00027F18"/>
    <w:rsid w:val="0003783B"/>
    <w:rsid w:val="00043BED"/>
    <w:rsid w:val="0004610D"/>
    <w:rsid w:val="000469BC"/>
    <w:rsid w:val="0004791E"/>
    <w:rsid w:val="000571C4"/>
    <w:rsid w:val="000616A9"/>
    <w:rsid w:val="00070207"/>
    <w:rsid w:val="000731B8"/>
    <w:rsid w:val="00084F7A"/>
    <w:rsid w:val="00086069"/>
    <w:rsid w:val="00092ADA"/>
    <w:rsid w:val="000A03C5"/>
    <w:rsid w:val="000A11ED"/>
    <w:rsid w:val="000B5FFE"/>
    <w:rsid w:val="000C7E8C"/>
    <w:rsid w:val="000D032E"/>
    <w:rsid w:val="000D3930"/>
    <w:rsid w:val="000D58F2"/>
    <w:rsid w:val="000D7A20"/>
    <w:rsid w:val="000F3B21"/>
    <w:rsid w:val="000F7497"/>
    <w:rsid w:val="00107932"/>
    <w:rsid w:val="00116121"/>
    <w:rsid w:val="001162A2"/>
    <w:rsid w:val="00116F7C"/>
    <w:rsid w:val="00126D62"/>
    <w:rsid w:val="00132693"/>
    <w:rsid w:val="001370C6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3E58"/>
    <w:rsid w:val="00185D98"/>
    <w:rsid w:val="00187739"/>
    <w:rsid w:val="00191A39"/>
    <w:rsid w:val="00196319"/>
    <w:rsid w:val="00196924"/>
    <w:rsid w:val="001A1733"/>
    <w:rsid w:val="001A356B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0D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3F5F"/>
    <w:rsid w:val="00387EE9"/>
    <w:rsid w:val="00394805"/>
    <w:rsid w:val="00397B89"/>
    <w:rsid w:val="003B7ECC"/>
    <w:rsid w:val="003C78B9"/>
    <w:rsid w:val="003F4EF1"/>
    <w:rsid w:val="003F70FC"/>
    <w:rsid w:val="003F7287"/>
    <w:rsid w:val="003F7518"/>
    <w:rsid w:val="00407E0B"/>
    <w:rsid w:val="00453A5D"/>
    <w:rsid w:val="00461524"/>
    <w:rsid w:val="00481A9B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10FC"/>
    <w:rsid w:val="0060220D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E2929"/>
    <w:rsid w:val="006F0FC7"/>
    <w:rsid w:val="006F33B7"/>
    <w:rsid w:val="00701615"/>
    <w:rsid w:val="00702CDE"/>
    <w:rsid w:val="007122C6"/>
    <w:rsid w:val="00717AE4"/>
    <w:rsid w:val="00731473"/>
    <w:rsid w:val="00735961"/>
    <w:rsid w:val="00750AAF"/>
    <w:rsid w:val="007512D3"/>
    <w:rsid w:val="00761238"/>
    <w:rsid w:val="00772CE1"/>
    <w:rsid w:val="007736BC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1D37"/>
    <w:rsid w:val="00843F47"/>
    <w:rsid w:val="00865D8C"/>
    <w:rsid w:val="00884A53"/>
    <w:rsid w:val="00893AE4"/>
    <w:rsid w:val="00893CBB"/>
    <w:rsid w:val="008B262C"/>
    <w:rsid w:val="008C10C1"/>
    <w:rsid w:val="008C7EC1"/>
    <w:rsid w:val="008D0D8C"/>
    <w:rsid w:val="008D352A"/>
    <w:rsid w:val="008D79D6"/>
    <w:rsid w:val="00904704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C20"/>
    <w:rsid w:val="00994600"/>
    <w:rsid w:val="009A2128"/>
    <w:rsid w:val="009C31AA"/>
    <w:rsid w:val="009D06AF"/>
    <w:rsid w:val="009E1E31"/>
    <w:rsid w:val="009F20C4"/>
    <w:rsid w:val="00A1070F"/>
    <w:rsid w:val="00A1382A"/>
    <w:rsid w:val="00A23FAC"/>
    <w:rsid w:val="00A32829"/>
    <w:rsid w:val="00A348AE"/>
    <w:rsid w:val="00A457C5"/>
    <w:rsid w:val="00A501BA"/>
    <w:rsid w:val="00A5504A"/>
    <w:rsid w:val="00A5545D"/>
    <w:rsid w:val="00A65CB4"/>
    <w:rsid w:val="00A77D51"/>
    <w:rsid w:val="00A92018"/>
    <w:rsid w:val="00A97C3F"/>
    <w:rsid w:val="00AA4AFE"/>
    <w:rsid w:val="00AB1146"/>
    <w:rsid w:val="00AB1404"/>
    <w:rsid w:val="00AB283C"/>
    <w:rsid w:val="00AC00CD"/>
    <w:rsid w:val="00AC3D34"/>
    <w:rsid w:val="00AD105F"/>
    <w:rsid w:val="00AD4490"/>
    <w:rsid w:val="00AD54A8"/>
    <w:rsid w:val="00AD7212"/>
    <w:rsid w:val="00AE086A"/>
    <w:rsid w:val="00AF2C02"/>
    <w:rsid w:val="00B0045D"/>
    <w:rsid w:val="00B006F2"/>
    <w:rsid w:val="00B010C5"/>
    <w:rsid w:val="00B05CCA"/>
    <w:rsid w:val="00B104C3"/>
    <w:rsid w:val="00B11149"/>
    <w:rsid w:val="00B179A6"/>
    <w:rsid w:val="00B45753"/>
    <w:rsid w:val="00B51DCA"/>
    <w:rsid w:val="00B53EBF"/>
    <w:rsid w:val="00B57618"/>
    <w:rsid w:val="00B6046F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12C67"/>
    <w:rsid w:val="00C2670D"/>
    <w:rsid w:val="00C35548"/>
    <w:rsid w:val="00C37F6E"/>
    <w:rsid w:val="00C41158"/>
    <w:rsid w:val="00C4543A"/>
    <w:rsid w:val="00C52D30"/>
    <w:rsid w:val="00C734D0"/>
    <w:rsid w:val="00C86718"/>
    <w:rsid w:val="00C92819"/>
    <w:rsid w:val="00C95EDF"/>
    <w:rsid w:val="00CA2C71"/>
    <w:rsid w:val="00CB45DE"/>
    <w:rsid w:val="00CD731A"/>
    <w:rsid w:val="00CE208D"/>
    <w:rsid w:val="00CE66FD"/>
    <w:rsid w:val="00D047FA"/>
    <w:rsid w:val="00D0653E"/>
    <w:rsid w:val="00D114D2"/>
    <w:rsid w:val="00D14A9A"/>
    <w:rsid w:val="00D1788E"/>
    <w:rsid w:val="00D3288C"/>
    <w:rsid w:val="00D3497F"/>
    <w:rsid w:val="00D37E98"/>
    <w:rsid w:val="00D472D2"/>
    <w:rsid w:val="00D50613"/>
    <w:rsid w:val="00D56009"/>
    <w:rsid w:val="00D6046E"/>
    <w:rsid w:val="00D732D6"/>
    <w:rsid w:val="00D74E88"/>
    <w:rsid w:val="00D822B5"/>
    <w:rsid w:val="00D87D0C"/>
    <w:rsid w:val="00D9016C"/>
    <w:rsid w:val="00DB5508"/>
    <w:rsid w:val="00DD1884"/>
    <w:rsid w:val="00DF7D7F"/>
    <w:rsid w:val="00E058A1"/>
    <w:rsid w:val="00E15880"/>
    <w:rsid w:val="00E31FB1"/>
    <w:rsid w:val="00E35877"/>
    <w:rsid w:val="00E5347C"/>
    <w:rsid w:val="00E53C38"/>
    <w:rsid w:val="00E54B75"/>
    <w:rsid w:val="00E67806"/>
    <w:rsid w:val="00E74110"/>
    <w:rsid w:val="00E80C5D"/>
    <w:rsid w:val="00EA3B4F"/>
    <w:rsid w:val="00EA4342"/>
    <w:rsid w:val="00EB3616"/>
    <w:rsid w:val="00EC390E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3E81"/>
    <w:rsid w:val="00F652DF"/>
    <w:rsid w:val="00F74482"/>
    <w:rsid w:val="00F76CCD"/>
    <w:rsid w:val="00FA027D"/>
    <w:rsid w:val="00FB482A"/>
    <w:rsid w:val="00FC22B6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4C5A66"/>
  <w15:docId w15:val="{BB58CF78-4F99-4232-B2F9-3D9A686A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paragraph" w:styleId="Liststycke">
    <w:name w:val="List Paragraph"/>
    <w:basedOn w:val="Normal"/>
    <w:uiPriority w:val="34"/>
    <w:rsid w:val="00D37E98"/>
    <w:pPr>
      <w:ind w:left="720"/>
      <w:contextualSpacing/>
    </w:pPr>
  </w:style>
  <w:style w:type="paragraph" w:customStyle="1" w:styleId="mellis">
    <w:name w:val="mellis"/>
    <w:basedOn w:val="mtextCharCharChar"/>
    <w:link w:val="mellisChar"/>
    <w:rsid w:val="00D37E98"/>
    <w:rPr>
      <w:b/>
    </w:rPr>
  </w:style>
  <w:style w:type="paragraph" w:customStyle="1" w:styleId="mtextCharCharChar">
    <w:name w:val="m_text!!!! Char Char Char"/>
    <w:basedOn w:val="Normal"/>
    <w:link w:val="mtextCharCharCharChar"/>
    <w:rsid w:val="00D37E98"/>
    <w:pPr>
      <w:tabs>
        <w:tab w:val="left" w:pos="1701"/>
        <w:tab w:val="right" w:pos="9356"/>
      </w:tabs>
      <w:spacing w:after="60" w:line="240" w:lineRule="auto"/>
    </w:pPr>
    <w:rPr>
      <w:rFonts w:ascii="Arial" w:hAnsi="Arial"/>
      <w:sz w:val="18"/>
      <w:szCs w:val="18"/>
    </w:rPr>
  </w:style>
  <w:style w:type="character" w:customStyle="1" w:styleId="mtextCharCharCharChar">
    <w:name w:val="m_text!!!! Char Char Char Char"/>
    <w:basedOn w:val="Standardstycketeckensnitt"/>
    <w:link w:val="mtextCharCharChar"/>
    <w:rsid w:val="00D37E98"/>
    <w:rPr>
      <w:rFonts w:ascii="Arial" w:hAnsi="Arial"/>
      <w:sz w:val="18"/>
      <w:szCs w:val="18"/>
    </w:rPr>
  </w:style>
  <w:style w:type="character" w:customStyle="1" w:styleId="mellisChar">
    <w:name w:val="mellis Char"/>
    <w:basedOn w:val="mtextCharCharCharChar"/>
    <w:link w:val="mellis"/>
    <w:rsid w:val="00D37E98"/>
    <w:rPr>
      <w:rFonts w:ascii="Arial" w:hAnsi="Arial"/>
      <w:b/>
      <w:sz w:val="18"/>
      <w:szCs w:val="18"/>
    </w:rPr>
  </w:style>
  <w:style w:type="table" w:customStyle="1" w:styleId="Tabellrutnt1">
    <w:name w:val="Tabellrutnät1"/>
    <w:basedOn w:val="Normaltabell"/>
    <w:next w:val="Tabellrutnt"/>
    <w:rsid w:val="002C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F55CB036E0E488EB4160A9C566DFD" ma:contentTypeVersion="1" ma:contentTypeDescription="Skapa ett nytt dokument." ma:contentTypeScope="" ma:versionID="cf976102931243cd00a1e256b5ce89f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EA908B-8F86-42D8-8035-9CBD558D1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8AA0F-86C4-4EC6-8200-9D9F5F270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B4F07A-9FF9-4EEC-97D7-B3C94C3C9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234F2-9F6D-45A1-BBCB-EC77ED42DB6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1</TotalTime>
  <Pages>2</Pages>
  <Words>144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Mickelin</dc:creator>
  <cp:lastModifiedBy>Katarina Kåhre</cp:lastModifiedBy>
  <cp:revision>2</cp:revision>
  <cp:lastPrinted>2011-01-21T09:33:00Z</cp:lastPrinted>
  <dcterms:created xsi:type="dcterms:W3CDTF">2025-10-13T12:12:00Z</dcterms:created>
  <dcterms:modified xsi:type="dcterms:W3CDTF">2025-10-13T12:12:00Z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0x010100AC5F55CB036E0E488EB4160A9C566DFD</vt:lpwstr>
  </property>
</Properties>
</file>